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95" w:rsidRDefault="00684D95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684D95" w:rsidRPr="00A145E4" w:rsidRDefault="00684D95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мае</w:t>
      </w:r>
      <w:r w:rsidRPr="007D4D40">
        <w:rPr>
          <w:rFonts w:ascii="Times New Roman" w:hAnsi="Times New Roman"/>
          <w:b/>
          <w:sz w:val="20"/>
          <w:szCs w:val="20"/>
          <w:u w:val="single"/>
        </w:rPr>
        <w:t xml:space="preserve"> 2017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84D95" w:rsidRPr="009552F5" w:rsidTr="009552F5">
        <w:tc>
          <w:tcPr>
            <w:tcW w:w="2804" w:type="dxa"/>
            <w:vMerge w:val="restart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684D95" w:rsidRPr="009552F5" w:rsidTr="009552F5">
        <w:tc>
          <w:tcPr>
            <w:tcW w:w="2804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684D95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84D95" w:rsidRPr="009552F5" w:rsidRDefault="00684D95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4D95" w:rsidRPr="009552F5" w:rsidTr="00C747B3">
        <w:tc>
          <w:tcPr>
            <w:tcW w:w="2804" w:type="dxa"/>
            <w:vAlign w:val="center"/>
          </w:tcPr>
          <w:p w:rsidR="00684D95" w:rsidRPr="009552F5" w:rsidRDefault="00684D95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4D95" w:rsidRPr="009552F5" w:rsidRDefault="00684D95" w:rsidP="00AD37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684D95" w:rsidRPr="009552F5" w:rsidRDefault="00684D95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84D95" w:rsidRPr="009552F5" w:rsidTr="00C747B3">
        <w:tc>
          <w:tcPr>
            <w:tcW w:w="2804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84D95" w:rsidRPr="009552F5" w:rsidTr="00C747B3">
        <w:tc>
          <w:tcPr>
            <w:tcW w:w="2804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8629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84D95" w:rsidRPr="009552F5" w:rsidRDefault="00684D95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684D95" w:rsidRPr="00065BC1" w:rsidRDefault="00684D95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4D95" w:rsidRPr="00065BC1" w:rsidRDefault="00684D95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84D95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6700"/>
    <w:rsid w:val="000533A7"/>
    <w:rsid w:val="00065BC1"/>
    <w:rsid w:val="0007267F"/>
    <w:rsid w:val="000E570D"/>
    <w:rsid w:val="000F6F68"/>
    <w:rsid w:val="0010137C"/>
    <w:rsid w:val="001056A4"/>
    <w:rsid w:val="001142DD"/>
    <w:rsid w:val="00125520"/>
    <w:rsid w:val="00186076"/>
    <w:rsid w:val="001A4812"/>
    <w:rsid w:val="001E223A"/>
    <w:rsid w:val="001E5162"/>
    <w:rsid w:val="00214314"/>
    <w:rsid w:val="0024190C"/>
    <w:rsid w:val="00273A42"/>
    <w:rsid w:val="002842CE"/>
    <w:rsid w:val="002C72C7"/>
    <w:rsid w:val="003012E7"/>
    <w:rsid w:val="00352B87"/>
    <w:rsid w:val="00371A11"/>
    <w:rsid w:val="003A6A53"/>
    <w:rsid w:val="003B4A51"/>
    <w:rsid w:val="00415DCB"/>
    <w:rsid w:val="0042732B"/>
    <w:rsid w:val="00433786"/>
    <w:rsid w:val="004349D9"/>
    <w:rsid w:val="00443DD8"/>
    <w:rsid w:val="004B3315"/>
    <w:rsid w:val="004C4B16"/>
    <w:rsid w:val="00523EEA"/>
    <w:rsid w:val="00544F7A"/>
    <w:rsid w:val="005633B2"/>
    <w:rsid w:val="0057032A"/>
    <w:rsid w:val="00571318"/>
    <w:rsid w:val="00591D96"/>
    <w:rsid w:val="005A4D39"/>
    <w:rsid w:val="005B1201"/>
    <w:rsid w:val="005C71E8"/>
    <w:rsid w:val="005C7ADA"/>
    <w:rsid w:val="00621D70"/>
    <w:rsid w:val="00633C67"/>
    <w:rsid w:val="00643F41"/>
    <w:rsid w:val="00684D95"/>
    <w:rsid w:val="006A1E2F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76003"/>
    <w:rsid w:val="007769E1"/>
    <w:rsid w:val="0078545E"/>
    <w:rsid w:val="007D4D40"/>
    <w:rsid w:val="007E4246"/>
    <w:rsid w:val="00823683"/>
    <w:rsid w:val="0083321A"/>
    <w:rsid w:val="00836D53"/>
    <w:rsid w:val="008603E7"/>
    <w:rsid w:val="0086298A"/>
    <w:rsid w:val="0089062E"/>
    <w:rsid w:val="008A2173"/>
    <w:rsid w:val="008E128F"/>
    <w:rsid w:val="008F1D01"/>
    <w:rsid w:val="009303A4"/>
    <w:rsid w:val="009552F5"/>
    <w:rsid w:val="00997F41"/>
    <w:rsid w:val="009A7A8B"/>
    <w:rsid w:val="009E42A1"/>
    <w:rsid w:val="00A145E4"/>
    <w:rsid w:val="00A17424"/>
    <w:rsid w:val="00A63C9E"/>
    <w:rsid w:val="00A744EE"/>
    <w:rsid w:val="00AA5011"/>
    <w:rsid w:val="00AA6AC0"/>
    <w:rsid w:val="00AD3734"/>
    <w:rsid w:val="00AE49A7"/>
    <w:rsid w:val="00B23BC6"/>
    <w:rsid w:val="00B34FEF"/>
    <w:rsid w:val="00B53EAE"/>
    <w:rsid w:val="00B55D76"/>
    <w:rsid w:val="00B80A34"/>
    <w:rsid w:val="00BA7D5E"/>
    <w:rsid w:val="00BD2546"/>
    <w:rsid w:val="00BE15F8"/>
    <w:rsid w:val="00C253F8"/>
    <w:rsid w:val="00C747B3"/>
    <w:rsid w:val="00CC11F3"/>
    <w:rsid w:val="00CC1566"/>
    <w:rsid w:val="00CD4AC3"/>
    <w:rsid w:val="00CE22AB"/>
    <w:rsid w:val="00CE66A5"/>
    <w:rsid w:val="00D20A77"/>
    <w:rsid w:val="00D31398"/>
    <w:rsid w:val="00D318DE"/>
    <w:rsid w:val="00D60BB9"/>
    <w:rsid w:val="00D709FA"/>
    <w:rsid w:val="00DA3ACB"/>
    <w:rsid w:val="00DE7C1F"/>
    <w:rsid w:val="00E27517"/>
    <w:rsid w:val="00E94A9F"/>
    <w:rsid w:val="00E95967"/>
    <w:rsid w:val="00EA5955"/>
    <w:rsid w:val="00EA70A0"/>
    <w:rsid w:val="00ED40E9"/>
    <w:rsid w:val="00F639B4"/>
    <w:rsid w:val="00F66C36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166</Words>
  <Characters>949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subject/>
  <dc:creator>Карпук Василий Тимофеевич</dc:creator>
  <cp:keywords/>
  <dc:description/>
  <cp:lastModifiedBy>Я</cp:lastModifiedBy>
  <cp:revision>2</cp:revision>
  <cp:lastPrinted>2015-10-02T15:50:00Z</cp:lastPrinted>
  <dcterms:created xsi:type="dcterms:W3CDTF">2017-06-03T04:28:00Z</dcterms:created>
  <dcterms:modified xsi:type="dcterms:W3CDTF">2017-06-03T04:28:00Z</dcterms:modified>
</cp:coreProperties>
</file>