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7A" w:rsidRPr="00CD573B" w:rsidRDefault="005A7E7A" w:rsidP="00CD573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D573B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муниципальных служащих </w:t>
      </w:r>
    </w:p>
    <w:p w:rsidR="005A7E7A" w:rsidRPr="00CD573B" w:rsidRDefault="005A7E7A" w:rsidP="00CD573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D573B">
        <w:rPr>
          <w:rFonts w:ascii="Times New Roman" w:hAnsi="Times New Roman"/>
          <w:sz w:val="28"/>
          <w:szCs w:val="28"/>
        </w:rPr>
        <w:t>(лиц, замещающих муниципальные должности)</w:t>
      </w:r>
    </w:p>
    <w:p w:rsidR="005A7E7A" w:rsidRPr="00CD573B" w:rsidRDefault="005A7E7A" w:rsidP="00CD573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Козихинского сельсовета </w:t>
      </w:r>
      <w:r w:rsidRPr="00CD573B">
        <w:rPr>
          <w:rFonts w:ascii="Times New Roman" w:hAnsi="Times New Roman"/>
          <w:b/>
          <w:sz w:val="28"/>
          <w:szCs w:val="28"/>
          <w:u w:val="single"/>
        </w:rPr>
        <w:t>Ордынского района Новосибирской области</w:t>
      </w:r>
    </w:p>
    <w:p w:rsidR="005A7E7A" w:rsidRPr="00CD573B" w:rsidRDefault="005A7E7A" w:rsidP="00CD573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D573B">
        <w:rPr>
          <w:rFonts w:ascii="Times New Roman" w:hAnsi="Times New Roman"/>
          <w:sz w:val="28"/>
          <w:szCs w:val="28"/>
        </w:rPr>
        <w:t>(за отчетный финансовый год с 1 января 201</w:t>
      </w:r>
      <w:r>
        <w:rPr>
          <w:rFonts w:ascii="Times New Roman" w:hAnsi="Times New Roman"/>
          <w:sz w:val="28"/>
          <w:szCs w:val="28"/>
        </w:rPr>
        <w:t>4</w:t>
      </w:r>
      <w:r w:rsidRPr="00CD573B">
        <w:rPr>
          <w:rFonts w:ascii="Times New Roman" w:hAnsi="Times New Roman"/>
          <w:sz w:val="28"/>
          <w:szCs w:val="28"/>
        </w:rPr>
        <w:t xml:space="preserve"> года по 31 декабря 201</w:t>
      </w:r>
      <w:r>
        <w:rPr>
          <w:rFonts w:ascii="Times New Roman" w:hAnsi="Times New Roman"/>
          <w:sz w:val="28"/>
          <w:szCs w:val="28"/>
        </w:rPr>
        <w:t>4</w:t>
      </w:r>
      <w:r w:rsidRPr="00CD573B">
        <w:rPr>
          <w:rFonts w:ascii="Times New Roman" w:hAnsi="Times New Roman"/>
          <w:sz w:val="28"/>
          <w:szCs w:val="28"/>
        </w:rPr>
        <w:t xml:space="preserve"> года)</w:t>
      </w:r>
    </w:p>
    <w:tbl>
      <w:tblPr>
        <w:tblpPr w:leftFromText="180" w:rightFromText="180" w:vertAnchor="text" w:horzAnchor="margin" w:tblpXSpec="center" w:tblpY="218"/>
        <w:tblW w:w="16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440"/>
        <w:gridCol w:w="1440"/>
        <w:gridCol w:w="1620"/>
        <w:gridCol w:w="1080"/>
        <w:gridCol w:w="1440"/>
        <w:gridCol w:w="1800"/>
        <w:gridCol w:w="1326"/>
        <w:gridCol w:w="1014"/>
        <w:gridCol w:w="1440"/>
        <w:gridCol w:w="1708"/>
      </w:tblGrid>
      <w:tr w:rsidR="005A7E7A" w:rsidRPr="00007715" w:rsidTr="00E04323">
        <w:trPr>
          <w:trHeight w:val="772"/>
        </w:trPr>
        <w:tc>
          <w:tcPr>
            <w:tcW w:w="1728" w:type="dxa"/>
            <w:vMerge w:val="restart"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Фамилия, имя отчество муниципального служащего</w:t>
            </w:r>
          </w:p>
          <w:p w:rsidR="005A7E7A" w:rsidRPr="00853377" w:rsidRDefault="005A7E7A" w:rsidP="00DF0CD1">
            <w:pPr>
              <w:tabs>
                <w:tab w:val="left" w:pos="1512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Замещаемая должность</w:t>
            </w:r>
          </w:p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</w:p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5940" w:type="dxa"/>
            <w:gridSpan w:val="4"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</w:t>
            </w:r>
          </w:p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</w:tcPr>
          <w:p w:rsidR="005A7E7A" w:rsidRPr="00853377" w:rsidRDefault="005A7E7A" w:rsidP="00E0432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Перечень объектов недвижимого</w:t>
            </w:r>
          </w:p>
          <w:p w:rsidR="005A7E7A" w:rsidRPr="00853377" w:rsidRDefault="005A7E7A" w:rsidP="00E0432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имущества, находящихся в</w:t>
            </w:r>
          </w:p>
          <w:p w:rsidR="005A7E7A" w:rsidRPr="00853377" w:rsidRDefault="005A7E7A" w:rsidP="00E0432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пользовании</w:t>
            </w:r>
          </w:p>
        </w:tc>
        <w:tc>
          <w:tcPr>
            <w:tcW w:w="1708" w:type="dxa"/>
            <w:vMerge w:val="restart"/>
          </w:tcPr>
          <w:p w:rsidR="005A7E7A" w:rsidRPr="00853377" w:rsidRDefault="005A7E7A" w:rsidP="00E0432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771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7E7A" w:rsidRPr="00007715" w:rsidTr="00E04323">
        <w:trPr>
          <w:trHeight w:val="148"/>
        </w:trPr>
        <w:tc>
          <w:tcPr>
            <w:tcW w:w="1728" w:type="dxa"/>
            <w:vMerge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5A7E7A" w:rsidRPr="00853377" w:rsidRDefault="005A7E7A" w:rsidP="00DF0CD1">
            <w:pPr>
              <w:spacing w:line="240" w:lineRule="auto"/>
              <w:ind w:left="-45" w:right="-11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</w:tcPr>
          <w:p w:rsidR="005A7E7A" w:rsidRPr="00853377" w:rsidRDefault="005A7E7A" w:rsidP="00E04323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Площадь,</w:t>
            </w:r>
          </w:p>
          <w:p w:rsidR="005A7E7A" w:rsidRPr="00853377" w:rsidRDefault="005A7E7A" w:rsidP="00E04323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_кв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>.м</w:t>
            </w:r>
          </w:p>
        </w:tc>
        <w:tc>
          <w:tcPr>
            <w:tcW w:w="1440" w:type="dxa"/>
          </w:tcPr>
          <w:p w:rsidR="005A7E7A" w:rsidRPr="00853377" w:rsidRDefault="005A7E7A" w:rsidP="00DF0CD1">
            <w:pPr>
              <w:spacing w:line="240" w:lineRule="auto"/>
              <w:ind w:left="-145" w:right="-4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00" w:type="dxa"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Вид и марка транспортного средства</w:t>
            </w:r>
          </w:p>
        </w:tc>
        <w:tc>
          <w:tcPr>
            <w:tcW w:w="1326" w:type="dxa"/>
          </w:tcPr>
          <w:p w:rsidR="005A7E7A" w:rsidRPr="00853377" w:rsidRDefault="005A7E7A" w:rsidP="00E04323">
            <w:pPr>
              <w:spacing w:line="240" w:lineRule="auto"/>
              <w:ind w:left="-69" w:right="-8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4" w:type="dxa"/>
          </w:tcPr>
          <w:p w:rsidR="005A7E7A" w:rsidRPr="00853377" w:rsidRDefault="005A7E7A" w:rsidP="00E04323">
            <w:pPr>
              <w:tabs>
                <w:tab w:val="left" w:pos="1275"/>
              </w:tabs>
              <w:spacing w:line="240" w:lineRule="auto"/>
              <w:ind w:left="-13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Площадь,</w:t>
            </w:r>
          </w:p>
          <w:p w:rsidR="005A7E7A" w:rsidRPr="00853377" w:rsidRDefault="005A7E7A" w:rsidP="00E04323">
            <w:pPr>
              <w:tabs>
                <w:tab w:val="left" w:pos="1275"/>
              </w:tabs>
              <w:spacing w:line="240" w:lineRule="auto"/>
              <w:ind w:left="-130" w:right="-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_кв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>.м</w:t>
            </w:r>
          </w:p>
        </w:tc>
        <w:tc>
          <w:tcPr>
            <w:tcW w:w="1440" w:type="dxa"/>
          </w:tcPr>
          <w:p w:rsidR="005A7E7A" w:rsidRPr="00853377" w:rsidRDefault="005A7E7A" w:rsidP="00E04323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8" w:type="dxa"/>
            <w:vMerge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E7A" w:rsidRPr="00007715" w:rsidTr="00630384">
        <w:trPr>
          <w:trHeight w:val="514"/>
        </w:trPr>
        <w:tc>
          <w:tcPr>
            <w:tcW w:w="1728" w:type="dxa"/>
            <w:vMerge w:val="restart"/>
          </w:tcPr>
          <w:p w:rsidR="005A7E7A" w:rsidRPr="00853377" w:rsidRDefault="005A7E7A" w:rsidP="00E752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Башутин Михаил Павлович</w:t>
            </w:r>
          </w:p>
        </w:tc>
        <w:tc>
          <w:tcPr>
            <w:tcW w:w="1440" w:type="dxa"/>
            <w:vMerge w:val="restart"/>
          </w:tcPr>
          <w:p w:rsidR="005A7E7A" w:rsidRPr="00853377" w:rsidRDefault="005A7E7A" w:rsidP="00DF0CD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Козихинского сельсовета 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>Ордынского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1440" w:type="dxa"/>
            <w:vMerge w:val="restart"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360 488,16</w:t>
            </w:r>
          </w:p>
        </w:tc>
        <w:tc>
          <w:tcPr>
            <w:tcW w:w="1620" w:type="dxa"/>
            <w:vAlign w:val="center"/>
          </w:tcPr>
          <w:p w:rsidR="005A7E7A" w:rsidRPr="003763D2" w:rsidRDefault="005A7E7A" w:rsidP="00DF0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3D2">
              <w:rPr>
                <w:rFonts w:ascii="Times New Roman" w:hAnsi="Times New Roman"/>
                <w:sz w:val="20"/>
                <w:szCs w:val="20"/>
              </w:rPr>
              <w:t xml:space="preserve">Квартира в общей ½ долевой </w:t>
            </w:r>
          </w:p>
        </w:tc>
        <w:tc>
          <w:tcPr>
            <w:tcW w:w="1080" w:type="dxa"/>
          </w:tcPr>
          <w:p w:rsidR="005A7E7A" w:rsidRPr="003763D2" w:rsidRDefault="005A7E7A" w:rsidP="00630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3D2">
              <w:rPr>
                <w:rFonts w:ascii="Times New Roman" w:hAnsi="Times New Roman"/>
                <w:sz w:val="20"/>
                <w:szCs w:val="20"/>
              </w:rPr>
              <w:t>77,8</w:t>
            </w:r>
          </w:p>
        </w:tc>
        <w:tc>
          <w:tcPr>
            <w:tcW w:w="1440" w:type="dxa"/>
          </w:tcPr>
          <w:p w:rsidR="005A7E7A" w:rsidRPr="003763D2" w:rsidRDefault="005A7E7A" w:rsidP="00630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3D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00" w:type="dxa"/>
            <w:vMerge w:val="restart"/>
          </w:tcPr>
          <w:p w:rsidR="005A7E7A" w:rsidRPr="003763D2" w:rsidRDefault="005A7E7A" w:rsidP="00630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3D2">
              <w:rPr>
                <w:rFonts w:ascii="Times New Roman" w:hAnsi="Times New Roman"/>
                <w:sz w:val="20"/>
                <w:szCs w:val="20"/>
              </w:rPr>
              <w:t>Автомобиль «Нива-2121»,</w:t>
            </w:r>
          </w:p>
          <w:p w:rsidR="005A7E7A" w:rsidRPr="003763D2" w:rsidRDefault="005A7E7A" w:rsidP="00630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3D2">
              <w:rPr>
                <w:rFonts w:ascii="Times New Roman" w:hAnsi="Times New Roman"/>
                <w:sz w:val="20"/>
                <w:szCs w:val="20"/>
              </w:rPr>
              <w:t>трактор МТЗ-50</w:t>
            </w:r>
          </w:p>
          <w:p w:rsidR="005A7E7A" w:rsidRPr="003763D2" w:rsidRDefault="005A7E7A" w:rsidP="00630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  <w:vMerge w:val="restart"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14" w:type="dxa"/>
            <w:vMerge w:val="restart"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Merge w:val="restart"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vMerge w:val="restart"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A7E7A" w:rsidRPr="00007715" w:rsidTr="00630384">
        <w:trPr>
          <w:trHeight w:val="340"/>
        </w:trPr>
        <w:tc>
          <w:tcPr>
            <w:tcW w:w="1728" w:type="dxa"/>
            <w:vMerge/>
          </w:tcPr>
          <w:p w:rsidR="005A7E7A" w:rsidRPr="00853377" w:rsidRDefault="005A7E7A" w:rsidP="00DF0CD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A7E7A" w:rsidRPr="00853377" w:rsidRDefault="005A7E7A" w:rsidP="00DF0CD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A7E7A" w:rsidRPr="003763D2" w:rsidRDefault="005A7E7A" w:rsidP="00DF0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3D2">
              <w:rPr>
                <w:rFonts w:ascii="Times New Roman" w:hAnsi="Times New Roman"/>
                <w:sz w:val="20"/>
                <w:szCs w:val="20"/>
              </w:rPr>
              <w:t>Земельный пай сельскохозяйственного назначения</w:t>
            </w:r>
          </w:p>
        </w:tc>
        <w:tc>
          <w:tcPr>
            <w:tcW w:w="1080" w:type="dxa"/>
          </w:tcPr>
          <w:p w:rsidR="005A7E7A" w:rsidRPr="003763D2" w:rsidRDefault="005A7E7A" w:rsidP="00630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3D2">
              <w:rPr>
                <w:rFonts w:ascii="Times New Roman" w:hAnsi="Times New Roman"/>
                <w:sz w:val="20"/>
                <w:szCs w:val="20"/>
              </w:rPr>
              <w:t>342000</w:t>
            </w:r>
          </w:p>
        </w:tc>
        <w:tc>
          <w:tcPr>
            <w:tcW w:w="1440" w:type="dxa"/>
          </w:tcPr>
          <w:p w:rsidR="005A7E7A" w:rsidRPr="003763D2" w:rsidRDefault="005A7E7A" w:rsidP="00630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3D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00" w:type="dxa"/>
            <w:vMerge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  <w:vMerge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E7A" w:rsidRPr="00007715" w:rsidTr="00630384">
        <w:trPr>
          <w:trHeight w:val="308"/>
        </w:trPr>
        <w:tc>
          <w:tcPr>
            <w:tcW w:w="1728" w:type="dxa"/>
            <w:vMerge/>
          </w:tcPr>
          <w:p w:rsidR="005A7E7A" w:rsidRPr="00007715" w:rsidRDefault="005A7E7A" w:rsidP="00DF0CD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A7E7A" w:rsidRPr="00007715" w:rsidRDefault="005A7E7A" w:rsidP="00DF0CD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A7E7A" w:rsidRPr="00007715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A7E7A" w:rsidRPr="003763D2" w:rsidRDefault="005A7E7A" w:rsidP="00DF0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3D2">
              <w:rPr>
                <w:rFonts w:ascii="Times New Roman" w:hAnsi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3763D2">
              <w:rPr>
                <w:rFonts w:ascii="Times New Roman" w:hAnsi="Times New Roman"/>
                <w:sz w:val="20"/>
                <w:szCs w:val="20"/>
              </w:rPr>
              <w:t xml:space="preserve">общая совместная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1080" w:type="dxa"/>
          </w:tcPr>
          <w:p w:rsidR="005A7E7A" w:rsidRPr="003763D2" w:rsidRDefault="005A7E7A" w:rsidP="00630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3D2">
              <w:rPr>
                <w:rFonts w:ascii="Times New Roman" w:hAnsi="Times New Roman"/>
                <w:sz w:val="20"/>
                <w:szCs w:val="20"/>
              </w:rPr>
              <w:t>5100</w:t>
            </w:r>
          </w:p>
        </w:tc>
        <w:tc>
          <w:tcPr>
            <w:tcW w:w="1440" w:type="dxa"/>
          </w:tcPr>
          <w:p w:rsidR="005A7E7A" w:rsidRPr="003763D2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3D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00" w:type="dxa"/>
            <w:vMerge/>
          </w:tcPr>
          <w:p w:rsidR="005A7E7A" w:rsidRPr="00007715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  <w:vMerge/>
          </w:tcPr>
          <w:p w:rsidR="005A7E7A" w:rsidRPr="00007715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</w:tcPr>
          <w:p w:rsidR="005A7E7A" w:rsidRPr="00007715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A7E7A" w:rsidRPr="00007715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</w:tcPr>
          <w:p w:rsidR="005A7E7A" w:rsidRPr="00007715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E7A" w:rsidRPr="00007715" w:rsidTr="00E04323">
        <w:trPr>
          <w:trHeight w:val="422"/>
        </w:trPr>
        <w:tc>
          <w:tcPr>
            <w:tcW w:w="1728" w:type="dxa"/>
            <w:vMerge w:val="restart"/>
          </w:tcPr>
          <w:p w:rsidR="005A7E7A" w:rsidRPr="00853377" w:rsidRDefault="005A7E7A" w:rsidP="00E752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440" w:type="dxa"/>
            <w:vMerge w:val="restart"/>
          </w:tcPr>
          <w:p w:rsidR="005A7E7A" w:rsidRPr="00853377" w:rsidRDefault="005A7E7A" w:rsidP="00DF0CD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277 772,25</w:t>
            </w:r>
          </w:p>
        </w:tc>
        <w:tc>
          <w:tcPr>
            <w:tcW w:w="1620" w:type="dxa"/>
            <w:vAlign w:val="center"/>
          </w:tcPr>
          <w:p w:rsidR="005A7E7A" w:rsidRPr="003763D2" w:rsidRDefault="005A7E7A" w:rsidP="00DF0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3D2">
              <w:rPr>
                <w:rFonts w:ascii="Times New Roman" w:hAnsi="Times New Roman"/>
                <w:sz w:val="20"/>
                <w:szCs w:val="20"/>
              </w:rPr>
              <w:t xml:space="preserve">Квартира в общей ½ долевой </w:t>
            </w:r>
          </w:p>
        </w:tc>
        <w:tc>
          <w:tcPr>
            <w:tcW w:w="1080" w:type="dxa"/>
            <w:vAlign w:val="center"/>
          </w:tcPr>
          <w:p w:rsidR="005A7E7A" w:rsidRPr="003763D2" w:rsidRDefault="005A7E7A" w:rsidP="00DF0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3D2">
              <w:rPr>
                <w:rFonts w:ascii="Times New Roman" w:hAnsi="Times New Roman"/>
                <w:sz w:val="20"/>
                <w:szCs w:val="20"/>
              </w:rPr>
              <w:t>77,8</w:t>
            </w:r>
          </w:p>
        </w:tc>
        <w:tc>
          <w:tcPr>
            <w:tcW w:w="1440" w:type="dxa"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00" w:type="dxa"/>
            <w:vMerge w:val="restart"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vMerge w:val="restart"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vMerge w:val="restart"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A7E7A" w:rsidRPr="00007715" w:rsidTr="00E04323">
        <w:trPr>
          <w:trHeight w:val="157"/>
        </w:trPr>
        <w:tc>
          <w:tcPr>
            <w:tcW w:w="1728" w:type="dxa"/>
            <w:vMerge/>
          </w:tcPr>
          <w:p w:rsidR="005A7E7A" w:rsidRPr="00853377" w:rsidRDefault="005A7E7A" w:rsidP="00DF0CD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A7E7A" w:rsidRPr="00853377" w:rsidRDefault="005A7E7A" w:rsidP="00DF0CD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A7E7A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A7E7A" w:rsidRPr="003763D2" w:rsidRDefault="005A7E7A" w:rsidP="00DF0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в общей </w:t>
            </w:r>
            <w:r w:rsidRPr="003763D2">
              <w:rPr>
                <w:rFonts w:ascii="Times New Roman" w:hAnsi="Times New Roman"/>
                <w:sz w:val="20"/>
                <w:szCs w:val="20"/>
              </w:rPr>
              <w:t xml:space="preserve"> долевой 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</w:p>
        </w:tc>
        <w:tc>
          <w:tcPr>
            <w:tcW w:w="1080" w:type="dxa"/>
          </w:tcPr>
          <w:p w:rsidR="005A7E7A" w:rsidRPr="00007715" w:rsidRDefault="005A7E7A" w:rsidP="00DF0CD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21,1</w:t>
            </w:r>
          </w:p>
        </w:tc>
        <w:tc>
          <w:tcPr>
            <w:tcW w:w="1440" w:type="dxa"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00" w:type="dxa"/>
            <w:vMerge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  <w:vMerge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E7A" w:rsidRPr="00007715" w:rsidTr="00E04323">
        <w:trPr>
          <w:trHeight w:val="297"/>
        </w:trPr>
        <w:tc>
          <w:tcPr>
            <w:tcW w:w="1728" w:type="dxa"/>
            <w:vMerge/>
          </w:tcPr>
          <w:p w:rsidR="005A7E7A" w:rsidRPr="00853377" w:rsidRDefault="005A7E7A" w:rsidP="00DF0CD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A7E7A" w:rsidRPr="00853377" w:rsidRDefault="005A7E7A" w:rsidP="00DF0CD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A7E7A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A7E7A" w:rsidRPr="003763D2" w:rsidRDefault="005A7E7A" w:rsidP="00DF0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3D2">
              <w:rPr>
                <w:rFonts w:ascii="Times New Roman" w:hAnsi="Times New Roman"/>
                <w:sz w:val="20"/>
                <w:szCs w:val="20"/>
              </w:rPr>
              <w:t>Земельный пай сельскохозяйственного назначения</w:t>
            </w:r>
          </w:p>
        </w:tc>
        <w:tc>
          <w:tcPr>
            <w:tcW w:w="1080" w:type="dxa"/>
          </w:tcPr>
          <w:p w:rsidR="005A7E7A" w:rsidRPr="00007715" w:rsidRDefault="005A7E7A" w:rsidP="00DF0CD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114000</w:t>
            </w:r>
          </w:p>
        </w:tc>
        <w:tc>
          <w:tcPr>
            <w:tcW w:w="1440" w:type="dxa"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00" w:type="dxa"/>
            <w:vMerge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  <w:vMerge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E7A" w:rsidRPr="00007715" w:rsidTr="00630384">
        <w:trPr>
          <w:trHeight w:val="268"/>
        </w:trPr>
        <w:tc>
          <w:tcPr>
            <w:tcW w:w="1728" w:type="dxa"/>
            <w:vMerge/>
          </w:tcPr>
          <w:p w:rsidR="005A7E7A" w:rsidRPr="00007715" w:rsidRDefault="005A7E7A" w:rsidP="00DF0CD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A7E7A" w:rsidRPr="00007715" w:rsidRDefault="005A7E7A" w:rsidP="00DF0CD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A7E7A" w:rsidRPr="00007715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A7E7A" w:rsidRPr="003763D2" w:rsidRDefault="005A7E7A" w:rsidP="00DF0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3D2">
              <w:rPr>
                <w:rFonts w:ascii="Times New Roman" w:hAnsi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3763D2">
              <w:rPr>
                <w:rFonts w:ascii="Times New Roman" w:hAnsi="Times New Roman"/>
                <w:sz w:val="20"/>
                <w:szCs w:val="20"/>
              </w:rPr>
              <w:t xml:space="preserve">общая совместная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1080" w:type="dxa"/>
          </w:tcPr>
          <w:p w:rsidR="005A7E7A" w:rsidRPr="003763D2" w:rsidRDefault="005A7E7A" w:rsidP="00630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3D2">
              <w:rPr>
                <w:rFonts w:ascii="Times New Roman" w:hAnsi="Times New Roman"/>
                <w:sz w:val="20"/>
                <w:szCs w:val="20"/>
              </w:rPr>
              <w:t>5100</w:t>
            </w:r>
          </w:p>
        </w:tc>
        <w:tc>
          <w:tcPr>
            <w:tcW w:w="1440" w:type="dxa"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00" w:type="dxa"/>
            <w:vMerge/>
          </w:tcPr>
          <w:p w:rsidR="005A7E7A" w:rsidRPr="00007715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  <w:vMerge/>
          </w:tcPr>
          <w:p w:rsidR="005A7E7A" w:rsidRPr="00007715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</w:tcPr>
          <w:p w:rsidR="005A7E7A" w:rsidRPr="00007715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A7E7A" w:rsidRPr="00007715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</w:tcPr>
          <w:p w:rsidR="005A7E7A" w:rsidRPr="00007715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E7A" w:rsidRPr="00007715" w:rsidTr="00630384">
        <w:trPr>
          <w:trHeight w:val="1043"/>
        </w:trPr>
        <w:tc>
          <w:tcPr>
            <w:tcW w:w="1728" w:type="dxa"/>
          </w:tcPr>
          <w:p w:rsidR="005A7E7A" w:rsidRPr="00007715" w:rsidRDefault="005A7E7A" w:rsidP="00E752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440" w:type="dxa"/>
          </w:tcPr>
          <w:p w:rsidR="005A7E7A" w:rsidRPr="00853377" w:rsidRDefault="005A7E7A" w:rsidP="00DF0CD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5A7E7A" w:rsidRPr="00007715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5A7E7A" w:rsidRPr="00007715" w:rsidRDefault="005A7E7A" w:rsidP="0063038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5A7E7A" w:rsidRPr="00007715" w:rsidRDefault="005A7E7A" w:rsidP="00DF0CD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5A7E7A" w:rsidRPr="00853377" w:rsidRDefault="005A7E7A" w:rsidP="00DF0CD1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5A7E7A" w:rsidRPr="00630384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4" w:type="dxa"/>
          </w:tcPr>
          <w:p w:rsidR="005A7E7A" w:rsidRPr="003763D2" w:rsidRDefault="005A7E7A" w:rsidP="00630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3D2">
              <w:rPr>
                <w:rFonts w:ascii="Times New Roman" w:hAnsi="Times New Roman"/>
                <w:sz w:val="20"/>
                <w:szCs w:val="20"/>
              </w:rPr>
              <w:t>77,8</w:t>
            </w:r>
          </w:p>
        </w:tc>
        <w:tc>
          <w:tcPr>
            <w:tcW w:w="1440" w:type="dxa"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8" w:type="dxa"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A7E7A" w:rsidRPr="00007715" w:rsidTr="00630384">
        <w:trPr>
          <w:trHeight w:val="523"/>
        </w:trPr>
        <w:tc>
          <w:tcPr>
            <w:tcW w:w="1728" w:type="dxa"/>
            <w:vAlign w:val="center"/>
          </w:tcPr>
          <w:p w:rsidR="005A7E7A" w:rsidRPr="00630384" w:rsidRDefault="005A7E7A" w:rsidP="00DF0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Тимукина Светлана Валерьевна</w:t>
            </w:r>
          </w:p>
        </w:tc>
        <w:tc>
          <w:tcPr>
            <w:tcW w:w="1440" w:type="dxa"/>
          </w:tcPr>
          <w:p w:rsidR="005A7E7A" w:rsidRPr="00630384" w:rsidRDefault="005A7E7A" w:rsidP="00630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Специалист – главный бухгалтер</w:t>
            </w:r>
          </w:p>
        </w:tc>
        <w:tc>
          <w:tcPr>
            <w:tcW w:w="1440" w:type="dxa"/>
          </w:tcPr>
          <w:p w:rsidR="005A7E7A" w:rsidRPr="00630384" w:rsidRDefault="005A7E7A" w:rsidP="00630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358 864,78</w:t>
            </w:r>
          </w:p>
        </w:tc>
        <w:tc>
          <w:tcPr>
            <w:tcW w:w="1620" w:type="dxa"/>
            <w:vAlign w:val="center"/>
          </w:tcPr>
          <w:p w:rsidR="005A7E7A" w:rsidRPr="00630384" w:rsidRDefault="005A7E7A" w:rsidP="00DF0C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 xml:space="preserve">Квартира в индивидуальной собственности </w:t>
            </w:r>
          </w:p>
        </w:tc>
        <w:tc>
          <w:tcPr>
            <w:tcW w:w="1080" w:type="dxa"/>
          </w:tcPr>
          <w:p w:rsidR="005A7E7A" w:rsidRPr="00630384" w:rsidRDefault="005A7E7A" w:rsidP="00630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</w:tcPr>
          <w:p w:rsidR="005A7E7A" w:rsidRPr="00630384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5A7E7A" w:rsidRPr="00007715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</w:tcPr>
          <w:p w:rsidR="005A7E7A" w:rsidRPr="00853377" w:rsidRDefault="005A7E7A" w:rsidP="0063038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5A7E7A" w:rsidRPr="00630384" w:rsidRDefault="005A7E7A" w:rsidP="00DF0CD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A7E7A" w:rsidRPr="00007715" w:rsidTr="00630384">
        <w:trPr>
          <w:trHeight w:val="1669"/>
        </w:trPr>
        <w:tc>
          <w:tcPr>
            <w:tcW w:w="1728" w:type="dxa"/>
          </w:tcPr>
          <w:p w:rsidR="005A7E7A" w:rsidRPr="00630384" w:rsidRDefault="005A7E7A" w:rsidP="00630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дочь</w:t>
            </w:r>
          </w:p>
          <w:p w:rsidR="005A7E7A" w:rsidRPr="00630384" w:rsidRDefault="005A7E7A" w:rsidP="006303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5A7E7A" w:rsidRPr="00630384" w:rsidRDefault="005A7E7A" w:rsidP="006303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5A7E7A" w:rsidRPr="00630384" w:rsidRDefault="005A7E7A" w:rsidP="00630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5 400,00</w:t>
            </w:r>
          </w:p>
        </w:tc>
        <w:tc>
          <w:tcPr>
            <w:tcW w:w="1620" w:type="dxa"/>
          </w:tcPr>
          <w:p w:rsidR="005A7E7A" w:rsidRPr="00630384" w:rsidRDefault="005A7E7A" w:rsidP="0063038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5A7E7A" w:rsidRPr="00630384" w:rsidRDefault="005A7E7A" w:rsidP="0063038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5A7E7A" w:rsidRPr="00630384" w:rsidRDefault="005A7E7A" w:rsidP="0063038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5A7E7A" w:rsidRPr="00630384" w:rsidRDefault="005A7E7A" w:rsidP="0063038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</w:tcPr>
          <w:p w:rsidR="005A7E7A" w:rsidRPr="00630384" w:rsidRDefault="005A7E7A" w:rsidP="0063038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4" w:type="dxa"/>
          </w:tcPr>
          <w:p w:rsidR="005A7E7A" w:rsidRPr="00630384" w:rsidRDefault="005A7E7A" w:rsidP="00630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40" w:type="dxa"/>
          </w:tcPr>
          <w:p w:rsidR="005A7E7A" w:rsidRPr="00630384" w:rsidRDefault="005A7E7A" w:rsidP="0063038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8" w:type="dxa"/>
          </w:tcPr>
          <w:p w:rsidR="005A7E7A" w:rsidRPr="00630384" w:rsidRDefault="005A7E7A" w:rsidP="0063038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A7E7A" w:rsidRPr="00007715" w:rsidTr="00630384">
        <w:trPr>
          <w:trHeight w:val="2295"/>
        </w:trPr>
        <w:tc>
          <w:tcPr>
            <w:tcW w:w="1728" w:type="dxa"/>
          </w:tcPr>
          <w:p w:rsidR="005A7E7A" w:rsidRPr="00630384" w:rsidRDefault="005A7E7A" w:rsidP="00630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Борисенко С</w:t>
            </w:r>
            <w:r>
              <w:rPr>
                <w:rFonts w:ascii="Times New Roman" w:hAnsi="Times New Roman"/>
                <w:sz w:val="20"/>
                <w:szCs w:val="20"/>
              </w:rPr>
              <w:t>ветлана Николаевна</w:t>
            </w:r>
          </w:p>
        </w:tc>
        <w:tc>
          <w:tcPr>
            <w:tcW w:w="1440" w:type="dxa"/>
          </w:tcPr>
          <w:p w:rsidR="005A7E7A" w:rsidRPr="00630384" w:rsidRDefault="005A7E7A" w:rsidP="00630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Специалист по земельным и имущественным отношениям</w:t>
            </w:r>
          </w:p>
        </w:tc>
        <w:tc>
          <w:tcPr>
            <w:tcW w:w="1440" w:type="dxa"/>
          </w:tcPr>
          <w:p w:rsidR="005A7E7A" w:rsidRPr="00630384" w:rsidRDefault="005A7E7A" w:rsidP="00630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198 064,44</w:t>
            </w:r>
          </w:p>
        </w:tc>
        <w:tc>
          <w:tcPr>
            <w:tcW w:w="1620" w:type="dxa"/>
          </w:tcPr>
          <w:p w:rsidR="005A7E7A" w:rsidRPr="00630384" w:rsidRDefault="005A7E7A" w:rsidP="0063038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5A7E7A" w:rsidRPr="00630384" w:rsidRDefault="005A7E7A" w:rsidP="0063038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5A7E7A" w:rsidRPr="00630384" w:rsidRDefault="005A7E7A" w:rsidP="0063038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5A7E7A" w:rsidRPr="00630384" w:rsidRDefault="005A7E7A" w:rsidP="0063038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</w:tcPr>
          <w:p w:rsidR="005A7E7A" w:rsidRPr="00630384" w:rsidRDefault="005A7E7A" w:rsidP="0063038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5A7E7A" w:rsidRPr="00630384" w:rsidRDefault="005A7E7A" w:rsidP="0063038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5A7E7A" w:rsidRPr="00630384" w:rsidRDefault="005A7E7A" w:rsidP="0063038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</w:tcPr>
          <w:p w:rsidR="005A7E7A" w:rsidRPr="00630384" w:rsidRDefault="005A7E7A" w:rsidP="0063038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A7E7A" w:rsidRPr="00007715" w:rsidTr="00630384">
        <w:trPr>
          <w:trHeight w:val="1121"/>
        </w:trPr>
        <w:tc>
          <w:tcPr>
            <w:tcW w:w="1728" w:type="dxa"/>
          </w:tcPr>
          <w:p w:rsidR="005A7E7A" w:rsidRPr="00630384" w:rsidRDefault="005A7E7A" w:rsidP="00630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  <w:p w:rsidR="005A7E7A" w:rsidRPr="00630384" w:rsidRDefault="005A7E7A" w:rsidP="006303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5A7E7A" w:rsidRPr="00630384" w:rsidRDefault="005A7E7A" w:rsidP="006303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5A7E7A" w:rsidRPr="00630384" w:rsidRDefault="005A7E7A" w:rsidP="00630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480 704,00</w:t>
            </w:r>
          </w:p>
        </w:tc>
        <w:tc>
          <w:tcPr>
            <w:tcW w:w="1620" w:type="dxa"/>
          </w:tcPr>
          <w:p w:rsidR="005A7E7A" w:rsidRPr="00630384" w:rsidRDefault="005A7E7A" w:rsidP="0063038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5A7E7A" w:rsidRPr="00630384" w:rsidRDefault="005A7E7A" w:rsidP="0063038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5A7E7A" w:rsidRPr="00630384" w:rsidRDefault="005A7E7A" w:rsidP="0063038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5A7E7A" w:rsidRPr="00630384" w:rsidRDefault="005A7E7A" w:rsidP="00630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Автомобиль Нива Шевроле</w:t>
            </w:r>
          </w:p>
        </w:tc>
        <w:tc>
          <w:tcPr>
            <w:tcW w:w="1326" w:type="dxa"/>
          </w:tcPr>
          <w:p w:rsidR="005A7E7A" w:rsidRPr="00630384" w:rsidRDefault="005A7E7A" w:rsidP="0063038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5A7E7A" w:rsidRPr="00630384" w:rsidRDefault="005A7E7A" w:rsidP="0063038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5A7E7A" w:rsidRPr="00630384" w:rsidRDefault="005A7E7A" w:rsidP="0063038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</w:tcPr>
          <w:p w:rsidR="005A7E7A" w:rsidRPr="00630384" w:rsidRDefault="005A7E7A" w:rsidP="0063038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A7E7A" w:rsidRPr="00007715" w:rsidTr="00630384">
        <w:trPr>
          <w:trHeight w:val="657"/>
        </w:trPr>
        <w:tc>
          <w:tcPr>
            <w:tcW w:w="1728" w:type="dxa"/>
          </w:tcPr>
          <w:p w:rsidR="005A7E7A" w:rsidRPr="00630384" w:rsidRDefault="005A7E7A" w:rsidP="00630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сын</w:t>
            </w:r>
          </w:p>
          <w:p w:rsidR="005A7E7A" w:rsidRPr="00630384" w:rsidRDefault="005A7E7A" w:rsidP="006303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5A7E7A" w:rsidRPr="00853377" w:rsidRDefault="005A7E7A" w:rsidP="00DF0CD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5A7E7A" w:rsidRPr="00853377" w:rsidRDefault="005A7E7A" w:rsidP="0063038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A7E7A" w:rsidRPr="00007715" w:rsidTr="00630384">
        <w:trPr>
          <w:trHeight w:val="751"/>
        </w:trPr>
        <w:tc>
          <w:tcPr>
            <w:tcW w:w="1728" w:type="dxa"/>
          </w:tcPr>
          <w:p w:rsidR="005A7E7A" w:rsidRPr="00630384" w:rsidRDefault="005A7E7A" w:rsidP="00630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сын</w:t>
            </w:r>
          </w:p>
          <w:p w:rsidR="005A7E7A" w:rsidRPr="00630384" w:rsidRDefault="005A7E7A" w:rsidP="006303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5A7E7A" w:rsidRPr="00853377" w:rsidRDefault="005A7E7A" w:rsidP="00DF0CD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5A7E7A" w:rsidRPr="00853377" w:rsidRDefault="005A7E7A" w:rsidP="0063038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5A7E7A" w:rsidRPr="00853377" w:rsidRDefault="005A7E7A" w:rsidP="00DF0C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</w:tcPr>
          <w:p w:rsidR="005A7E7A" w:rsidRPr="00853377" w:rsidRDefault="005A7E7A" w:rsidP="00DF0CD1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A7E7A" w:rsidRPr="00007715" w:rsidTr="00630384">
        <w:trPr>
          <w:trHeight w:val="2149"/>
        </w:trPr>
        <w:tc>
          <w:tcPr>
            <w:tcW w:w="1728" w:type="dxa"/>
          </w:tcPr>
          <w:p w:rsidR="005A7E7A" w:rsidRPr="00630384" w:rsidRDefault="005A7E7A" w:rsidP="00630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Люлякова Н</w:t>
            </w:r>
            <w:r>
              <w:rPr>
                <w:rFonts w:ascii="Times New Roman" w:hAnsi="Times New Roman"/>
                <w:sz w:val="20"/>
                <w:szCs w:val="20"/>
              </w:rPr>
              <w:t>аталья Анатольевна</w:t>
            </w:r>
          </w:p>
        </w:tc>
        <w:tc>
          <w:tcPr>
            <w:tcW w:w="1440" w:type="dxa"/>
          </w:tcPr>
          <w:p w:rsidR="005A7E7A" w:rsidRPr="00630384" w:rsidRDefault="005A7E7A" w:rsidP="00630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Специалист 1 разряда</w:t>
            </w:r>
          </w:p>
        </w:tc>
        <w:tc>
          <w:tcPr>
            <w:tcW w:w="1440" w:type="dxa"/>
          </w:tcPr>
          <w:p w:rsidR="005A7E7A" w:rsidRPr="00630384" w:rsidRDefault="005A7E7A" w:rsidP="00630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166 505,27</w:t>
            </w:r>
          </w:p>
        </w:tc>
        <w:tc>
          <w:tcPr>
            <w:tcW w:w="1620" w:type="dxa"/>
          </w:tcPr>
          <w:p w:rsidR="005A7E7A" w:rsidRPr="00630384" w:rsidRDefault="005A7E7A" w:rsidP="00630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Квартира в общей 1/5 долевой собс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твенности </w:t>
            </w:r>
          </w:p>
        </w:tc>
        <w:tc>
          <w:tcPr>
            <w:tcW w:w="1080" w:type="dxa"/>
          </w:tcPr>
          <w:p w:rsidR="005A7E7A" w:rsidRPr="00630384" w:rsidRDefault="005A7E7A" w:rsidP="00630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57,8</w:t>
            </w:r>
          </w:p>
        </w:tc>
        <w:tc>
          <w:tcPr>
            <w:tcW w:w="1440" w:type="dxa"/>
          </w:tcPr>
          <w:p w:rsidR="005A7E7A" w:rsidRPr="00630384" w:rsidRDefault="005A7E7A" w:rsidP="0063038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A7E7A" w:rsidRPr="00630384" w:rsidRDefault="005A7E7A" w:rsidP="0063038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E7A" w:rsidRPr="00630384" w:rsidRDefault="005A7E7A" w:rsidP="0063038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5A7E7A" w:rsidRPr="00630384" w:rsidRDefault="005A7E7A" w:rsidP="0063038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  <w:r w:rsidRPr="00630384">
              <w:rPr>
                <w:rFonts w:ascii="Times New Roman" w:hAnsi="Times New Roman"/>
                <w:sz w:val="20"/>
                <w:szCs w:val="20"/>
                <w:lang w:val="en-US"/>
              </w:rPr>
              <w:t>Nissan March</w:t>
            </w:r>
          </w:p>
        </w:tc>
        <w:tc>
          <w:tcPr>
            <w:tcW w:w="1326" w:type="dxa"/>
          </w:tcPr>
          <w:p w:rsidR="005A7E7A" w:rsidRPr="00630384" w:rsidRDefault="005A7E7A" w:rsidP="0063038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5A7E7A" w:rsidRPr="00630384" w:rsidRDefault="005A7E7A" w:rsidP="0063038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5A7E7A" w:rsidRPr="00630384" w:rsidRDefault="005A7E7A" w:rsidP="0063038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8" w:type="dxa"/>
          </w:tcPr>
          <w:p w:rsidR="005A7E7A" w:rsidRPr="00630384" w:rsidRDefault="005A7E7A" w:rsidP="0063038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38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5A7E7A" w:rsidRPr="00007715" w:rsidTr="00630384">
        <w:trPr>
          <w:trHeight w:val="914"/>
        </w:trPr>
        <w:tc>
          <w:tcPr>
            <w:tcW w:w="1728" w:type="dxa"/>
          </w:tcPr>
          <w:p w:rsidR="005A7E7A" w:rsidRPr="00630384" w:rsidRDefault="005A7E7A" w:rsidP="00630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  <w:p w:rsidR="005A7E7A" w:rsidRPr="00630384" w:rsidRDefault="005A7E7A" w:rsidP="00630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5A7E7A" w:rsidRPr="00630384" w:rsidRDefault="005A7E7A" w:rsidP="0063038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5A7E7A" w:rsidRPr="00630384" w:rsidRDefault="005A7E7A" w:rsidP="00630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363 444,85</w:t>
            </w:r>
          </w:p>
        </w:tc>
        <w:tc>
          <w:tcPr>
            <w:tcW w:w="1620" w:type="dxa"/>
          </w:tcPr>
          <w:p w:rsidR="005A7E7A" w:rsidRPr="00630384" w:rsidRDefault="005A7E7A" w:rsidP="0063038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5A7E7A" w:rsidRPr="00630384" w:rsidRDefault="005A7E7A" w:rsidP="0063038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5A7E7A" w:rsidRPr="00630384" w:rsidRDefault="005A7E7A" w:rsidP="0063038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5A7E7A" w:rsidRPr="00630384" w:rsidRDefault="005A7E7A" w:rsidP="0063038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</w:tcPr>
          <w:p w:rsidR="005A7E7A" w:rsidRPr="00630384" w:rsidRDefault="005A7E7A" w:rsidP="0063038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5A7E7A" w:rsidRPr="00630384" w:rsidRDefault="005A7E7A" w:rsidP="0063038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5A7E7A" w:rsidRPr="00630384" w:rsidRDefault="005A7E7A" w:rsidP="0063038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</w:tcPr>
          <w:p w:rsidR="005A7E7A" w:rsidRPr="00630384" w:rsidRDefault="005A7E7A" w:rsidP="0063038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3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A7E7A" w:rsidRPr="00007715" w:rsidTr="00E7525F">
        <w:trPr>
          <w:trHeight w:val="1382"/>
        </w:trPr>
        <w:tc>
          <w:tcPr>
            <w:tcW w:w="1728" w:type="dxa"/>
          </w:tcPr>
          <w:p w:rsidR="005A7E7A" w:rsidRPr="00E7525F" w:rsidRDefault="005A7E7A" w:rsidP="00E75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25F">
              <w:rPr>
                <w:rFonts w:ascii="Times New Roman" w:hAnsi="Times New Roman"/>
                <w:sz w:val="20"/>
                <w:szCs w:val="20"/>
              </w:rPr>
              <w:t>дочь</w:t>
            </w:r>
          </w:p>
          <w:p w:rsidR="005A7E7A" w:rsidRPr="00E7525F" w:rsidRDefault="005A7E7A" w:rsidP="00E752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5A7E7A" w:rsidRPr="00E7525F" w:rsidRDefault="005A7E7A" w:rsidP="00E752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5A7E7A" w:rsidRPr="00E7525F" w:rsidRDefault="005A7E7A" w:rsidP="00E75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25F">
              <w:rPr>
                <w:rFonts w:ascii="Times New Roman" w:hAnsi="Times New Roman"/>
                <w:sz w:val="20"/>
                <w:szCs w:val="20"/>
              </w:rPr>
              <w:t>1913,28</w:t>
            </w:r>
          </w:p>
        </w:tc>
        <w:tc>
          <w:tcPr>
            <w:tcW w:w="1620" w:type="dxa"/>
          </w:tcPr>
          <w:p w:rsidR="005A7E7A" w:rsidRPr="00E7525F" w:rsidRDefault="005A7E7A" w:rsidP="00E7525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5A7E7A" w:rsidRPr="00E7525F" w:rsidRDefault="005A7E7A" w:rsidP="00E7525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5A7E7A" w:rsidRPr="00E7525F" w:rsidRDefault="005A7E7A" w:rsidP="00E7525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5A7E7A" w:rsidRPr="00E7525F" w:rsidRDefault="005A7E7A" w:rsidP="00E7525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</w:tcPr>
          <w:p w:rsidR="005A7E7A" w:rsidRPr="00E7525F" w:rsidRDefault="005A7E7A" w:rsidP="00E75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25F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14" w:type="dxa"/>
          </w:tcPr>
          <w:p w:rsidR="005A7E7A" w:rsidRPr="00E7525F" w:rsidRDefault="005A7E7A" w:rsidP="00E7525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25F">
              <w:rPr>
                <w:rFonts w:ascii="Times New Roman" w:hAnsi="Times New Roman"/>
                <w:sz w:val="20"/>
                <w:szCs w:val="20"/>
              </w:rPr>
              <w:t>57,8</w:t>
            </w:r>
          </w:p>
        </w:tc>
        <w:tc>
          <w:tcPr>
            <w:tcW w:w="1440" w:type="dxa"/>
          </w:tcPr>
          <w:p w:rsidR="005A7E7A" w:rsidRPr="00E7525F" w:rsidRDefault="005A7E7A" w:rsidP="00E7525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25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A7E7A" w:rsidRPr="00E7525F" w:rsidRDefault="005A7E7A" w:rsidP="00E7525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E7A" w:rsidRPr="00E7525F" w:rsidRDefault="005A7E7A" w:rsidP="00E7525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5A7E7A" w:rsidRPr="00853377" w:rsidRDefault="005A7E7A" w:rsidP="00E0432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A7E7A" w:rsidRPr="00007715" w:rsidTr="00E7525F">
        <w:trPr>
          <w:trHeight w:val="2358"/>
        </w:trPr>
        <w:tc>
          <w:tcPr>
            <w:tcW w:w="1728" w:type="dxa"/>
          </w:tcPr>
          <w:p w:rsidR="005A7E7A" w:rsidRPr="00E7525F" w:rsidRDefault="005A7E7A" w:rsidP="00E75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25F">
              <w:rPr>
                <w:rFonts w:ascii="Times New Roman" w:hAnsi="Times New Roman"/>
                <w:sz w:val="20"/>
                <w:szCs w:val="20"/>
              </w:rPr>
              <w:t>дочь</w:t>
            </w:r>
          </w:p>
          <w:p w:rsidR="005A7E7A" w:rsidRPr="00E7525F" w:rsidRDefault="005A7E7A" w:rsidP="00E752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5A7E7A" w:rsidRPr="00E7525F" w:rsidRDefault="005A7E7A" w:rsidP="00E752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2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5A7E7A" w:rsidRPr="00E7525F" w:rsidRDefault="005A7E7A" w:rsidP="00E75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25F">
              <w:rPr>
                <w:rFonts w:ascii="Times New Roman" w:hAnsi="Times New Roman"/>
                <w:sz w:val="20"/>
                <w:szCs w:val="20"/>
              </w:rPr>
              <w:t>1594,40</w:t>
            </w:r>
          </w:p>
        </w:tc>
        <w:tc>
          <w:tcPr>
            <w:tcW w:w="1620" w:type="dxa"/>
          </w:tcPr>
          <w:p w:rsidR="005A7E7A" w:rsidRPr="00E7525F" w:rsidRDefault="005A7E7A" w:rsidP="00E7525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2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5A7E7A" w:rsidRPr="00E7525F" w:rsidRDefault="005A7E7A" w:rsidP="00E7525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2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5A7E7A" w:rsidRPr="00E7525F" w:rsidRDefault="005A7E7A" w:rsidP="00E7525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2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5A7E7A" w:rsidRPr="00E7525F" w:rsidRDefault="005A7E7A" w:rsidP="00E7525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2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</w:tcPr>
          <w:p w:rsidR="005A7E7A" w:rsidRPr="00E7525F" w:rsidRDefault="005A7E7A" w:rsidP="00E75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25F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14" w:type="dxa"/>
          </w:tcPr>
          <w:p w:rsidR="005A7E7A" w:rsidRPr="00E7525F" w:rsidRDefault="005A7E7A" w:rsidP="00E7525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25F">
              <w:rPr>
                <w:rFonts w:ascii="Times New Roman" w:hAnsi="Times New Roman"/>
                <w:sz w:val="20"/>
                <w:szCs w:val="20"/>
              </w:rPr>
              <w:t>57,8</w:t>
            </w:r>
          </w:p>
        </w:tc>
        <w:tc>
          <w:tcPr>
            <w:tcW w:w="1440" w:type="dxa"/>
          </w:tcPr>
          <w:p w:rsidR="005A7E7A" w:rsidRPr="00E7525F" w:rsidRDefault="005A7E7A" w:rsidP="00E7525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25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A7E7A" w:rsidRPr="00E7525F" w:rsidRDefault="005A7E7A" w:rsidP="00E7525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E7A" w:rsidRPr="00E7525F" w:rsidRDefault="005A7E7A" w:rsidP="00E7525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5A7E7A" w:rsidRPr="00E7525F" w:rsidRDefault="005A7E7A" w:rsidP="00E7525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2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5A7E7A" w:rsidRDefault="005A7E7A"/>
    <w:sectPr w:rsidR="005A7E7A" w:rsidSect="00E7525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573B"/>
    <w:rsid w:val="00000A85"/>
    <w:rsid w:val="00007715"/>
    <w:rsid w:val="00013DDF"/>
    <w:rsid w:val="000550CF"/>
    <w:rsid w:val="0013091A"/>
    <w:rsid w:val="001A3413"/>
    <w:rsid w:val="001D5647"/>
    <w:rsid w:val="002035E8"/>
    <w:rsid w:val="00265727"/>
    <w:rsid w:val="003763D2"/>
    <w:rsid w:val="003C2DD0"/>
    <w:rsid w:val="0041185D"/>
    <w:rsid w:val="0043649A"/>
    <w:rsid w:val="004C33B4"/>
    <w:rsid w:val="0052203A"/>
    <w:rsid w:val="0054006B"/>
    <w:rsid w:val="0055196A"/>
    <w:rsid w:val="00582A25"/>
    <w:rsid w:val="005A7E7A"/>
    <w:rsid w:val="00600405"/>
    <w:rsid w:val="00630384"/>
    <w:rsid w:val="00665759"/>
    <w:rsid w:val="006A066C"/>
    <w:rsid w:val="006C1307"/>
    <w:rsid w:val="006D1E33"/>
    <w:rsid w:val="00705FE5"/>
    <w:rsid w:val="00785FD0"/>
    <w:rsid w:val="007D00A8"/>
    <w:rsid w:val="007D154E"/>
    <w:rsid w:val="00805461"/>
    <w:rsid w:val="00853377"/>
    <w:rsid w:val="00876E10"/>
    <w:rsid w:val="008F1535"/>
    <w:rsid w:val="00923081"/>
    <w:rsid w:val="00951371"/>
    <w:rsid w:val="009F54A7"/>
    <w:rsid w:val="00A13035"/>
    <w:rsid w:val="00A32D4B"/>
    <w:rsid w:val="00A42EE8"/>
    <w:rsid w:val="00A52E83"/>
    <w:rsid w:val="00AA57D3"/>
    <w:rsid w:val="00AE45D3"/>
    <w:rsid w:val="00B04759"/>
    <w:rsid w:val="00B46ACD"/>
    <w:rsid w:val="00B66BBE"/>
    <w:rsid w:val="00C65D30"/>
    <w:rsid w:val="00CC1EB5"/>
    <w:rsid w:val="00CD44AC"/>
    <w:rsid w:val="00CD573B"/>
    <w:rsid w:val="00CE1571"/>
    <w:rsid w:val="00CE4BCE"/>
    <w:rsid w:val="00CE4E0D"/>
    <w:rsid w:val="00D61263"/>
    <w:rsid w:val="00DA7CF3"/>
    <w:rsid w:val="00DF0CD1"/>
    <w:rsid w:val="00E04323"/>
    <w:rsid w:val="00E2423E"/>
    <w:rsid w:val="00E242CB"/>
    <w:rsid w:val="00E36CC3"/>
    <w:rsid w:val="00E40E64"/>
    <w:rsid w:val="00E7525F"/>
    <w:rsid w:val="00E77EBE"/>
    <w:rsid w:val="00F42924"/>
    <w:rsid w:val="00FF0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7D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334</Words>
  <Characters>1906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 муниципальных служащих </dc:title>
  <dc:subject/>
  <dc:creator>Пользователь</dc:creator>
  <cp:keywords/>
  <dc:description/>
  <cp:lastModifiedBy>Пользователь</cp:lastModifiedBy>
  <cp:revision>2</cp:revision>
  <cp:lastPrinted>2015-05-28T08:51:00Z</cp:lastPrinted>
  <dcterms:created xsi:type="dcterms:W3CDTF">2015-06-17T02:28:00Z</dcterms:created>
  <dcterms:modified xsi:type="dcterms:W3CDTF">2015-06-17T02:28:00Z</dcterms:modified>
</cp:coreProperties>
</file>