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0F" w:rsidRPr="00C94DCD" w:rsidRDefault="008E0E0F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8E0E0F" w:rsidRDefault="008E0E0F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Козихинского 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8E0E0F" w:rsidRDefault="008E0E0F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8E0E0F" w:rsidRPr="00C94DCD" w:rsidRDefault="008E0E0F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</w:t>
      </w:r>
      <w:r>
        <w:rPr>
          <w:b w:val="0"/>
          <w:szCs w:val="28"/>
        </w:rPr>
        <w:t>5</w:t>
      </w:r>
      <w:r w:rsidRPr="00C94DCD">
        <w:rPr>
          <w:b w:val="0"/>
          <w:szCs w:val="28"/>
        </w:rPr>
        <w:t xml:space="preserve"> года по 31 декабря 201</w:t>
      </w:r>
      <w:r>
        <w:rPr>
          <w:b w:val="0"/>
          <w:szCs w:val="28"/>
        </w:rPr>
        <w:t>5</w:t>
      </w:r>
      <w:r w:rsidRPr="00C94DCD">
        <w:rPr>
          <w:b w:val="0"/>
          <w:szCs w:val="28"/>
        </w:rPr>
        <w:t xml:space="preserve"> года</w:t>
      </w:r>
    </w:p>
    <w:p w:rsidR="008E0E0F" w:rsidRPr="00C94DCD" w:rsidRDefault="008E0E0F" w:rsidP="00C94DCD">
      <w:pPr>
        <w:jc w:val="center"/>
        <w:rPr>
          <w:b w:val="0"/>
          <w:szCs w:val="28"/>
        </w:rPr>
      </w:pP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0"/>
        <w:gridCol w:w="1620"/>
        <w:gridCol w:w="1080"/>
        <w:gridCol w:w="1440"/>
        <w:gridCol w:w="1800"/>
        <w:gridCol w:w="1326"/>
        <w:gridCol w:w="1014"/>
        <w:gridCol w:w="1440"/>
        <w:gridCol w:w="1708"/>
      </w:tblGrid>
      <w:tr w:rsidR="008E0E0F" w:rsidRPr="00007715" w:rsidTr="00490A7A">
        <w:trPr>
          <w:trHeight w:val="772"/>
        </w:trPr>
        <w:tc>
          <w:tcPr>
            <w:tcW w:w="1728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Фамилия, имя отчество муниципального служащего</w:t>
            </w:r>
          </w:p>
          <w:p w:rsidR="008E0E0F" w:rsidRPr="00853377" w:rsidRDefault="008E0E0F" w:rsidP="00490A7A">
            <w:pPr>
              <w:tabs>
                <w:tab w:val="left" w:pos="1512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Замещаемая должность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Декларированный годовой доход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(руб.)</w:t>
            </w:r>
          </w:p>
        </w:tc>
        <w:tc>
          <w:tcPr>
            <w:tcW w:w="5940" w:type="dxa"/>
            <w:gridSpan w:val="4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Перечень объектов недвижимого имущества и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Перечень объектов недвижимого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имущества, находящихся в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пользовании</w:t>
            </w:r>
          </w:p>
        </w:tc>
        <w:tc>
          <w:tcPr>
            <w:tcW w:w="1708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color w:val="000000"/>
                <w:sz w:val="20"/>
              </w:rPr>
            </w:pPr>
            <w:r w:rsidRPr="00007715">
              <w:rPr>
                <w:color w:val="000000"/>
                <w:sz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E0F" w:rsidRPr="00007715" w:rsidTr="00490A7A">
        <w:trPr>
          <w:trHeight w:val="148"/>
        </w:trPr>
        <w:tc>
          <w:tcPr>
            <w:tcW w:w="1728" w:type="dxa"/>
            <w:vMerge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8E0E0F" w:rsidRPr="00853377" w:rsidRDefault="008E0E0F" w:rsidP="00490A7A">
            <w:pPr>
              <w:ind w:left="-45" w:right="-111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8E0E0F" w:rsidRPr="00853377" w:rsidRDefault="008E0E0F" w:rsidP="00490A7A">
            <w:pPr>
              <w:tabs>
                <w:tab w:val="left" w:pos="1275"/>
              </w:tabs>
              <w:ind w:left="-105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Площадь,</w:t>
            </w:r>
          </w:p>
          <w:p w:rsidR="008E0E0F" w:rsidRPr="00853377" w:rsidRDefault="008E0E0F" w:rsidP="00490A7A">
            <w:pPr>
              <w:tabs>
                <w:tab w:val="left" w:pos="1275"/>
              </w:tabs>
              <w:ind w:left="-10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_кв</w:t>
            </w:r>
            <w:r w:rsidRPr="00853377">
              <w:rPr>
                <w:sz w:val="20"/>
              </w:rPr>
              <w:t>.м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ind w:left="-145" w:right="-43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Страна расположения</w:t>
            </w:r>
          </w:p>
        </w:tc>
        <w:tc>
          <w:tcPr>
            <w:tcW w:w="180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Вид и марка транспортного средства</w:t>
            </w:r>
          </w:p>
        </w:tc>
        <w:tc>
          <w:tcPr>
            <w:tcW w:w="1326" w:type="dxa"/>
          </w:tcPr>
          <w:p w:rsidR="008E0E0F" w:rsidRPr="00853377" w:rsidRDefault="008E0E0F" w:rsidP="00490A7A">
            <w:pPr>
              <w:ind w:left="-69" w:right="-86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Вид объектов недвижимости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ind w:left="-130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Площадь,</w:t>
            </w:r>
          </w:p>
          <w:p w:rsidR="008E0E0F" w:rsidRPr="00853377" w:rsidRDefault="008E0E0F" w:rsidP="00490A7A">
            <w:pPr>
              <w:tabs>
                <w:tab w:val="left" w:pos="1275"/>
              </w:tabs>
              <w:ind w:left="-130" w:right="-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_кв</w:t>
            </w:r>
            <w:r w:rsidRPr="00853377">
              <w:rPr>
                <w:sz w:val="20"/>
              </w:rPr>
              <w:t>.м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ind w:left="-132"/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Страна расположения</w:t>
            </w:r>
          </w:p>
        </w:tc>
        <w:tc>
          <w:tcPr>
            <w:tcW w:w="1708" w:type="dxa"/>
            <w:vMerge/>
          </w:tcPr>
          <w:p w:rsidR="008E0E0F" w:rsidRPr="00853377" w:rsidRDefault="008E0E0F" w:rsidP="00490A7A">
            <w:pPr>
              <w:tabs>
                <w:tab w:val="left" w:pos="1275"/>
              </w:tabs>
              <w:ind w:left="-132"/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514"/>
        </w:trPr>
        <w:tc>
          <w:tcPr>
            <w:tcW w:w="1728" w:type="dxa"/>
            <w:vMerge w:val="restart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Борзецова Ольга Геннадьевна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376 044,44</w:t>
            </w:r>
          </w:p>
        </w:tc>
        <w:tc>
          <w:tcPr>
            <w:tcW w:w="1620" w:type="dxa"/>
            <w:vMerge w:val="restart"/>
            <w:vAlign w:val="center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3763D2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  <w:r w:rsidRPr="003763D2">
              <w:rPr>
                <w:sz w:val="20"/>
              </w:rPr>
              <w:t xml:space="preserve">Автомобиль </w:t>
            </w:r>
            <w:r>
              <w:rPr>
                <w:sz w:val="20"/>
              </w:rPr>
              <w:t xml:space="preserve">Шкода </w:t>
            </w:r>
          </w:p>
          <w:p w:rsidR="008E0E0F" w:rsidRPr="003763D2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Pr="00853377">
              <w:rPr>
                <w:sz w:val="20"/>
              </w:rPr>
              <w:t xml:space="preserve"> 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658"/>
        </w:trPr>
        <w:tc>
          <w:tcPr>
            <w:tcW w:w="1728" w:type="dxa"/>
            <w:vMerge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3763D2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Pr="00853377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12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  <w:vAlign w:val="center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8E0E0F" w:rsidRPr="003763D2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Pr="00853377">
              <w:rPr>
                <w:sz w:val="20"/>
              </w:rPr>
              <w:t xml:space="preserve"> 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364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1043"/>
        </w:trPr>
        <w:tc>
          <w:tcPr>
            <w:tcW w:w="1728" w:type="dxa"/>
          </w:tcPr>
          <w:p w:rsidR="008E0E0F" w:rsidRPr="00007715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Борзецова Елена Владимировна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</w:tcPr>
          <w:p w:rsidR="008E0E0F" w:rsidRPr="00007715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218 688,69</w:t>
            </w:r>
          </w:p>
        </w:tc>
        <w:tc>
          <w:tcPr>
            <w:tcW w:w="1620" w:type="dxa"/>
          </w:tcPr>
          <w:p w:rsidR="008E0E0F" w:rsidRPr="00007715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</w:tcPr>
          <w:p w:rsidR="008E0E0F" w:rsidRPr="00007715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37,7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99"/>
        </w:trPr>
        <w:tc>
          <w:tcPr>
            <w:tcW w:w="1728" w:type="dxa"/>
            <w:vMerge w:val="restart"/>
            <w:vAlign w:val="center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Кригер Марина Александровна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392 160,10</w:t>
            </w:r>
          </w:p>
        </w:tc>
        <w:tc>
          <w:tcPr>
            <w:tcW w:w="1620" w:type="dxa"/>
            <w:vMerge w:val="restart"/>
            <w:vAlign w:val="center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007715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440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245"/>
        </w:trPr>
        <w:tc>
          <w:tcPr>
            <w:tcW w:w="1728" w:type="dxa"/>
            <w:vMerge/>
            <w:vAlign w:val="center"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99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648 000,00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Автомобиль УАЗ Патриот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50"/>
        </w:trPr>
        <w:tc>
          <w:tcPr>
            <w:tcW w:w="1728" w:type="dxa"/>
            <w:vMerge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05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577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331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Дочь </w:t>
            </w:r>
          </w:p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630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121"/>
        </w:trPr>
        <w:tc>
          <w:tcPr>
            <w:tcW w:w="1728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Меркулова Валентина Ивановна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157 896,00</w:t>
            </w:r>
          </w:p>
        </w:tc>
        <w:tc>
          <w:tcPr>
            <w:tcW w:w="162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555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Носова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Оксана </w:t>
            </w:r>
          </w:p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Петровна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437 345,40</w:t>
            </w:r>
          </w:p>
        </w:tc>
        <w:tc>
          <w:tcPr>
            <w:tcW w:w="162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853377"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500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630384"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520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 w:rsidRPr="00630384">
              <w:rPr>
                <w:sz w:val="20"/>
              </w:rPr>
              <w:t>С</w:t>
            </w:r>
            <w:r>
              <w:rPr>
                <w:sz w:val="20"/>
              </w:rPr>
              <w:t>упруг</w:t>
            </w:r>
          </w:p>
          <w:p w:rsidR="008E0E0F" w:rsidRPr="00630384" w:rsidRDefault="008E0E0F" w:rsidP="00E663A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96 000,00</w:t>
            </w:r>
          </w:p>
        </w:tc>
        <w:tc>
          <w:tcPr>
            <w:tcW w:w="162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</w:p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Хендай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615"/>
        </w:trPr>
        <w:tc>
          <w:tcPr>
            <w:tcW w:w="1728" w:type="dxa"/>
            <w:vMerge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559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Сын 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962035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553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80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25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335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  <w:p w:rsidR="008E0E0F" w:rsidRPr="00630384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630384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40" w:type="dxa"/>
          </w:tcPr>
          <w:p w:rsidR="008E0E0F" w:rsidRPr="00630384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853377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424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361"/>
        </w:trPr>
        <w:tc>
          <w:tcPr>
            <w:tcW w:w="1728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Ляхова </w:t>
            </w:r>
          </w:p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363 923,38</w:t>
            </w:r>
          </w:p>
        </w:tc>
        <w:tc>
          <w:tcPr>
            <w:tcW w:w="162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510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743"/>
        </w:trPr>
        <w:tc>
          <w:tcPr>
            <w:tcW w:w="1728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210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33 468,00</w:t>
            </w:r>
          </w:p>
        </w:tc>
        <w:tc>
          <w:tcPr>
            <w:tcW w:w="162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375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699"/>
        </w:trPr>
        <w:tc>
          <w:tcPr>
            <w:tcW w:w="1728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Шишов Николай Алексеевич 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148 945,23</w:t>
            </w:r>
          </w:p>
        </w:tc>
        <w:tc>
          <w:tcPr>
            <w:tcW w:w="162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8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1552,0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0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ВАЗ 21110</w:t>
            </w:r>
          </w:p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Трактор ЮМЗ-6Л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76,2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230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1260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Нежилое здание</w:t>
            </w:r>
          </w:p>
        </w:tc>
        <w:tc>
          <w:tcPr>
            <w:tcW w:w="108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315,1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708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780"/>
        </w:trPr>
        <w:tc>
          <w:tcPr>
            <w:tcW w:w="1728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Никитин Леонид Иванович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178 307,58</w:t>
            </w: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в общей ¼ </w:t>
            </w:r>
            <w:r w:rsidRPr="003763D2">
              <w:rPr>
                <w:sz w:val="20"/>
              </w:rPr>
              <w:t>долевой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0" w:type="dxa"/>
            <w:vMerge w:val="restart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ВАЗ 21074</w:t>
            </w:r>
          </w:p>
          <w:p w:rsidR="008E0E0F" w:rsidRPr="00F964D0" w:rsidRDefault="008E0E0F" w:rsidP="00490A7A">
            <w:pPr>
              <w:rPr>
                <w:sz w:val="20"/>
              </w:rPr>
            </w:pPr>
            <w:r>
              <w:rPr>
                <w:sz w:val="20"/>
              </w:rPr>
              <w:t>Трактор МТЗ-80</w:t>
            </w:r>
          </w:p>
        </w:tc>
        <w:tc>
          <w:tcPr>
            <w:tcW w:w="1326" w:type="dxa"/>
            <w:vMerge w:val="restart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275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3763D2">
              <w:rPr>
                <w:sz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708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</w:tr>
      <w:tr w:rsidR="008E0E0F" w:rsidRPr="00007715" w:rsidTr="00490A7A">
        <w:trPr>
          <w:trHeight w:val="198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Супруга 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72 918,38</w:t>
            </w: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в общей ¼ </w:t>
            </w:r>
            <w:r w:rsidRPr="003763D2">
              <w:rPr>
                <w:sz w:val="20"/>
              </w:rPr>
              <w:t>долевой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56"/>
        </w:trPr>
        <w:tc>
          <w:tcPr>
            <w:tcW w:w="1728" w:type="dxa"/>
            <w:vMerge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3763D2">
              <w:rPr>
                <w:sz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114000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0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234"/>
        </w:trPr>
        <w:tc>
          <w:tcPr>
            <w:tcW w:w="1728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Захаров Александр Алексеевич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144 465,36</w:t>
            </w: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0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Нива Шевроле</w:t>
            </w:r>
          </w:p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Трактор Т-25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214"/>
        </w:trPr>
        <w:tc>
          <w:tcPr>
            <w:tcW w:w="1728" w:type="dxa"/>
            <w:vMerge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 w:rsidRPr="003763D2">
              <w:rPr>
                <w:sz w:val="20"/>
              </w:rPr>
              <w:t>Земельный участок для ведения личного подсобного хозяйства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0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365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  <w:p w:rsidR="008E0E0F" w:rsidRPr="00E7525F" w:rsidRDefault="008E0E0F" w:rsidP="00E663A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9 600,00</w:t>
            </w:r>
          </w:p>
        </w:tc>
        <w:tc>
          <w:tcPr>
            <w:tcW w:w="162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540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350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555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14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630"/>
        </w:trPr>
        <w:tc>
          <w:tcPr>
            <w:tcW w:w="1728" w:type="dxa"/>
            <w:vMerge w:val="restart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Зяблицкий </w:t>
            </w:r>
          </w:p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179 170,55</w:t>
            </w:r>
          </w:p>
        </w:tc>
        <w:tc>
          <w:tcPr>
            <w:tcW w:w="162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1425"/>
        </w:trPr>
        <w:tc>
          <w:tcPr>
            <w:tcW w:w="1728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</w:p>
        </w:tc>
        <w:tc>
          <w:tcPr>
            <w:tcW w:w="1326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014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40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708" w:type="dxa"/>
          </w:tcPr>
          <w:p w:rsidR="008E0E0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219"/>
        </w:trPr>
        <w:tc>
          <w:tcPr>
            <w:tcW w:w="1728" w:type="dxa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Романова </w:t>
            </w:r>
          </w:p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Козихинского сельсовета </w:t>
            </w:r>
            <w:r w:rsidRPr="00853377">
              <w:rPr>
                <w:sz w:val="20"/>
              </w:rPr>
              <w:t>Ордынского района</w:t>
            </w:r>
            <w:r>
              <w:rPr>
                <w:sz w:val="20"/>
              </w:rPr>
              <w:t xml:space="preserve"> Новосибирской области</w:t>
            </w:r>
          </w:p>
        </w:tc>
        <w:tc>
          <w:tcPr>
            <w:tcW w:w="1440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72 320,40</w:t>
            </w: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E0F" w:rsidRPr="00007715" w:rsidTr="00490A7A">
        <w:trPr>
          <w:trHeight w:val="235"/>
        </w:trPr>
        <w:tc>
          <w:tcPr>
            <w:tcW w:w="1728" w:type="dxa"/>
          </w:tcPr>
          <w:p w:rsidR="008E0E0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8E0E0F" w:rsidRPr="00E7525F" w:rsidRDefault="008E0E0F" w:rsidP="00490A7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439 718,68</w:t>
            </w:r>
          </w:p>
        </w:tc>
        <w:tc>
          <w:tcPr>
            <w:tcW w:w="162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0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8E0E0F" w:rsidRPr="00E7525F" w:rsidRDefault="008E0E0F" w:rsidP="0049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</w:tcPr>
          <w:p w:rsidR="008E0E0F" w:rsidRPr="00E7525F" w:rsidRDefault="008E0E0F" w:rsidP="00490A7A">
            <w:pPr>
              <w:tabs>
                <w:tab w:val="left" w:pos="12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E0E0F" w:rsidRPr="004471A4" w:rsidRDefault="008E0E0F" w:rsidP="00C94DCD">
      <w:pPr>
        <w:rPr>
          <w:b w:val="0"/>
          <w:sz w:val="22"/>
          <w:szCs w:val="22"/>
        </w:rPr>
      </w:pPr>
    </w:p>
    <w:p w:rsidR="008E0E0F" w:rsidRPr="004471A4" w:rsidRDefault="008E0E0F" w:rsidP="00C94DCD">
      <w:pPr>
        <w:rPr>
          <w:b w:val="0"/>
          <w:sz w:val="22"/>
          <w:szCs w:val="22"/>
        </w:rPr>
      </w:pPr>
    </w:p>
    <w:p w:rsidR="008E0E0F" w:rsidRDefault="008E0E0F" w:rsidP="00C94DCD">
      <w:pPr>
        <w:rPr>
          <w:b w:val="0"/>
        </w:rPr>
      </w:pPr>
    </w:p>
    <w:p w:rsidR="008E0E0F" w:rsidRDefault="008E0E0F" w:rsidP="00C94DCD">
      <w:pPr>
        <w:rPr>
          <w:b w:val="0"/>
        </w:rPr>
      </w:pPr>
    </w:p>
    <w:p w:rsidR="008E0E0F" w:rsidRDefault="008E0E0F" w:rsidP="00C94DCD">
      <w:pPr>
        <w:rPr>
          <w:b w:val="0"/>
        </w:rPr>
      </w:pPr>
    </w:p>
    <w:p w:rsidR="008E0E0F" w:rsidRDefault="008E0E0F" w:rsidP="00C94DCD">
      <w:pPr>
        <w:rPr>
          <w:b w:val="0"/>
        </w:rPr>
      </w:pPr>
    </w:p>
    <w:sectPr w:rsidR="008E0E0F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0F" w:rsidRDefault="008E0E0F" w:rsidP="00F964D0">
      <w:r>
        <w:separator/>
      </w:r>
    </w:p>
  </w:endnote>
  <w:endnote w:type="continuationSeparator" w:id="0">
    <w:p w:rsidR="008E0E0F" w:rsidRDefault="008E0E0F" w:rsidP="00F9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0F" w:rsidRDefault="008E0E0F" w:rsidP="00F964D0">
      <w:r>
        <w:separator/>
      </w:r>
    </w:p>
  </w:footnote>
  <w:footnote w:type="continuationSeparator" w:id="0">
    <w:p w:rsidR="008E0E0F" w:rsidRDefault="008E0E0F" w:rsidP="00F96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77"/>
    <w:rsid w:val="00007715"/>
    <w:rsid w:val="000120EA"/>
    <w:rsid w:val="00047FF5"/>
    <w:rsid w:val="00057B89"/>
    <w:rsid w:val="000625F4"/>
    <w:rsid w:val="00093DEA"/>
    <w:rsid w:val="000A1FE1"/>
    <w:rsid w:val="000A572C"/>
    <w:rsid w:val="000A7AAB"/>
    <w:rsid w:val="000B4CF5"/>
    <w:rsid w:val="000C2416"/>
    <w:rsid w:val="000C58C8"/>
    <w:rsid w:val="000E0CAF"/>
    <w:rsid w:val="000F6821"/>
    <w:rsid w:val="00100CE3"/>
    <w:rsid w:val="00116329"/>
    <w:rsid w:val="001601DC"/>
    <w:rsid w:val="00174310"/>
    <w:rsid w:val="001A1E91"/>
    <w:rsid w:val="001A6A00"/>
    <w:rsid w:val="001B5D06"/>
    <w:rsid w:val="001C6B07"/>
    <w:rsid w:val="001F2382"/>
    <w:rsid w:val="001F737F"/>
    <w:rsid w:val="00233C25"/>
    <w:rsid w:val="00234005"/>
    <w:rsid w:val="002548FE"/>
    <w:rsid w:val="002772B1"/>
    <w:rsid w:val="002A440E"/>
    <w:rsid w:val="002D7ACF"/>
    <w:rsid w:val="002F3F4D"/>
    <w:rsid w:val="00311022"/>
    <w:rsid w:val="00361521"/>
    <w:rsid w:val="00366C03"/>
    <w:rsid w:val="003763D2"/>
    <w:rsid w:val="003A1352"/>
    <w:rsid w:val="003B2A56"/>
    <w:rsid w:val="003C7E19"/>
    <w:rsid w:val="003D019C"/>
    <w:rsid w:val="003D4A1F"/>
    <w:rsid w:val="004264AB"/>
    <w:rsid w:val="004423A8"/>
    <w:rsid w:val="004471A4"/>
    <w:rsid w:val="00490A7A"/>
    <w:rsid w:val="00490D52"/>
    <w:rsid w:val="004916C2"/>
    <w:rsid w:val="004C3289"/>
    <w:rsid w:val="004C57D0"/>
    <w:rsid w:val="004E42EC"/>
    <w:rsid w:val="004F7CFE"/>
    <w:rsid w:val="00512F6E"/>
    <w:rsid w:val="005343AB"/>
    <w:rsid w:val="00534ABC"/>
    <w:rsid w:val="00535FE7"/>
    <w:rsid w:val="005542E7"/>
    <w:rsid w:val="00567C71"/>
    <w:rsid w:val="00580991"/>
    <w:rsid w:val="00583C47"/>
    <w:rsid w:val="005A1A1E"/>
    <w:rsid w:val="005D5AEB"/>
    <w:rsid w:val="005D7C72"/>
    <w:rsid w:val="005F3C8E"/>
    <w:rsid w:val="00612B6C"/>
    <w:rsid w:val="006146D4"/>
    <w:rsid w:val="00616615"/>
    <w:rsid w:val="00630384"/>
    <w:rsid w:val="0064241C"/>
    <w:rsid w:val="00646D74"/>
    <w:rsid w:val="00670229"/>
    <w:rsid w:val="006718ED"/>
    <w:rsid w:val="00672489"/>
    <w:rsid w:val="006860BF"/>
    <w:rsid w:val="006943F3"/>
    <w:rsid w:val="006A0B2C"/>
    <w:rsid w:val="006B7E7A"/>
    <w:rsid w:val="006C0D05"/>
    <w:rsid w:val="006C0F24"/>
    <w:rsid w:val="006D36D0"/>
    <w:rsid w:val="006F578E"/>
    <w:rsid w:val="00703B12"/>
    <w:rsid w:val="00705336"/>
    <w:rsid w:val="00713284"/>
    <w:rsid w:val="007169C6"/>
    <w:rsid w:val="007228A2"/>
    <w:rsid w:val="00731F1F"/>
    <w:rsid w:val="007369D8"/>
    <w:rsid w:val="0074129A"/>
    <w:rsid w:val="00743985"/>
    <w:rsid w:val="00752AAD"/>
    <w:rsid w:val="00761E16"/>
    <w:rsid w:val="00767BD2"/>
    <w:rsid w:val="00777640"/>
    <w:rsid w:val="00785318"/>
    <w:rsid w:val="00791305"/>
    <w:rsid w:val="007A4C8C"/>
    <w:rsid w:val="007B1675"/>
    <w:rsid w:val="007C6477"/>
    <w:rsid w:val="007D3D01"/>
    <w:rsid w:val="007E61EE"/>
    <w:rsid w:val="007F22DF"/>
    <w:rsid w:val="0080072C"/>
    <w:rsid w:val="00835641"/>
    <w:rsid w:val="00844E8A"/>
    <w:rsid w:val="00846834"/>
    <w:rsid w:val="00853377"/>
    <w:rsid w:val="00860072"/>
    <w:rsid w:val="008620FB"/>
    <w:rsid w:val="008722BE"/>
    <w:rsid w:val="008770F9"/>
    <w:rsid w:val="00884C76"/>
    <w:rsid w:val="008976BB"/>
    <w:rsid w:val="00897D57"/>
    <w:rsid w:val="008B1D93"/>
    <w:rsid w:val="008B36F4"/>
    <w:rsid w:val="008C2C54"/>
    <w:rsid w:val="008D5D76"/>
    <w:rsid w:val="008E0E0F"/>
    <w:rsid w:val="008E45F5"/>
    <w:rsid w:val="008F6AD4"/>
    <w:rsid w:val="00900965"/>
    <w:rsid w:val="00901037"/>
    <w:rsid w:val="009038F7"/>
    <w:rsid w:val="00910B13"/>
    <w:rsid w:val="00922CE6"/>
    <w:rsid w:val="009244DD"/>
    <w:rsid w:val="00925A6C"/>
    <w:rsid w:val="0095214D"/>
    <w:rsid w:val="00952A1F"/>
    <w:rsid w:val="00962035"/>
    <w:rsid w:val="009933C2"/>
    <w:rsid w:val="009B2ACF"/>
    <w:rsid w:val="009D2D7B"/>
    <w:rsid w:val="009D31AA"/>
    <w:rsid w:val="009D674F"/>
    <w:rsid w:val="00A015D5"/>
    <w:rsid w:val="00A07F2D"/>
    <w:rsid w:val="00A2470F"/>
    <w:rsid w:val="00A2538B"/>
    <w:rsid w:val="00A435F9"/>
    <w:rsid w:val="00A441D8"/>
    <w:rsid w:val="00A5296D"/>
    <w:rsid w:val="00A547C3"/>
    <w:rsid w:val="00A62241"/>
    <w:rsid w:val="00A70543"/>
    <w:rsid w:val="00A73C45"/>
    <w:rsid w:val="00A801E6"/>
    <w:rsid w:val="00AB2007"/>
    <w:rsid w:val="00AD0348"/>
    <w:rsid w:val="00AF4174"/>
    <w:rsid w:val="00AF519B"/>
    <w:rsid w:val="00AF58D4"/>
    <w:rsid w:val="00B06086"/>
    <w:rsid w:val="00B21AC4"/>
    <w:rsid w:val="00B241CF"/>
    <w:rsid w:val="00B377F3"/>
    <w:rsid w:val="00B50544"/>
    <w:rsid w:val="00B6108E"/>
    <w:rsid w:val="00B61369"/>
    <w:rsid w:val="00B722F8"/>
    <w:rsid w:val="00B80EB6"/>
    <w:rsid w:val="00B84D52"/>
    <w:rsid w:val="00BA4C52"/>
    <w:rsid w:val="00BC0FEF"/>
    <w:rsid w:val="00BF4791"/>
    <w:rsid w:val="00C111C4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5675"/>
    <w:rsid w:val="00D043B4"/>
    <w:rsid w:val="00D0615D"/>
    <w:rsid w:val="00D12482"/>
    <w:rsid w:val="00D31EBC"/>
    <w:rsid w:val="00D447E7"/>
    <w:rsid w:val="00D64E1E"/>
    <w:rsid w:val="00D75966"/>
    <w:rsid w:val="00D95250"/>
    <w:rsid w:val="00DA5B30"/>
    <w:rsid w:val="00DA7A56"/>
    <w:rsid w:val="00DC1913"/>
    <w:rsid w:val="00DC68AC"/>
    <w:rsid w:val="00DD687D"/>
    <w:rsid w:val="00E02D30"/>
    <w:rsid w:val="00E03302"/>
    <w:rsid w:val="00E15A3E"/>
    <w:rsid w:val="00E2747A"/>
    <w:rsid w:val="00E33B1B"/>
    <w:rsid w:val="00E37DBD"/>
    <w:rsid w:val="00E50943"/>
    <w:rsid w:val="00E61143"/>
    <w:rsid w:val="00E6307F"/>
    <w:rsid w:val="00E663AA"/>
    <w:rsid w:val="00E74C94"/>
    <w:rsid w:val="00E7525F"/>
    <w:rsid w:val="00E804A3"/>
    <w:rsid w:val="00E8522D"/>
    <w:rsid w:val="00E9655D"/>
    <w:rsid w:val="00EA3136"/>
    <w:rsid w:val="00EB4C06"/>
    <w:rsid w:val="00EC3ED6"/>
    <w:rsid w:val="00ED0864"/>
    <w:rsid w:val="00ED6B6B"/>
    <w:rsid w:val="00EE275E"/>
    <w:rsid w:val="00EF7150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6EE9"/>
    <w:rsid w:val="00F816A3"/>
    <w:rsid w:val="00F868B5"/>
    <w:rsid w:val="00F9437F"/>
    <w:rsid w:val="00F945FB"/>
    <w:rsid w:val="00F964D0"/>
    <w:rsid w:val="00FA313C"/>
    <w:rsid w:val="00FA5772"/>
    <w:rsid w:val="00FA5FD5"/>
    <w:rsid w:val="00FB1F85"/>
    <w:rsid w:val="00FD3041"/>
    <w:rsid w:val="00FD4865"/>
    <w:rsid w:val="00FE014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329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Normal"/>
    <w:uiPriority w:val="99"/>
    <w:rsid w:val="00E6307F"/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67022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4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E8A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964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64D0"/>
    <w:rPr>
      <w:rFonts w:ascii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964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64D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883</TotalTime>
  <Pages>5</Pages>
  <Words>658</Words>
  <Characters>3753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subject/>
  <dc:creator>1</dc:creator>
  <cp:keywords/>
  <dc:description/>
  <cp:lastModifiedBy>Пользователь</cp:lastModifiedBy>
  <cp:revision>42</cp:revision>
  <cp:lastPrinted>2016-04-29T01:26:00Z</cp:lastPrinted>
  <dcterms:created xsi:type="dcterms:W3CDTF">2014-01-20T08:07:00Z</dcterms:created>
  <dcterms:modified xsi:type="dcterms:W3CDTF">2016-10-21T08:18:00Z</dcterms:modified>
</cp:coreProperties>
</file>