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4D7">
    <v:background id="_x0000_s1025" o:bwmode="white" fillcolor="#eaf4d7" o:targetscreensize="800,600">
      <v:fill color2="fill lighten(0)" angle="-90" method="linear sigma" focus="100%" type="gradient"/>
    </v:background>
  </w:background>
  <w:body>
    <w:p w:rsidR="00553288" w:rsidRPr="00C75227" w:rsidRDefault="00553288" w:rsidP="00BE5F89">
      <w:pPr>
        <w:pStyle w:val="Header"/>
        <w:ind w:left="851" w:right="-852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/>
          <w:b/>
          <w:color w:val="002060"/>
          <w:sz w:val="20"/>
          <w:szCs w:val="20"/>
        </w:rPr>
        <w:t>Департамент организации управления и государственной</w:t>
      </w:r>
    </w:p>
    <w:p w:rsidR="00553288" w:rsidRDefault="00553288" w:rsidP="00BC3E3F">
      <w:pPr>
        <w:pStyle w:val="Header"/>
        <w:ind w:right="-852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/>
          <w:b/>
          <w:color w:val="002060"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553288" w:rsidRPr="00C75227" w:rsidRDefault="00553288" w:rsidP="00BC3E3F">
      <w:pPr>
        <w:pStyle w:val="Header"/>
        <w:ind w:right="-852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/>
          <w:b/>
          <w:color w:val="002060"/>
          <w:sz w:val="20"/>
          <w:szCs w:val="20"/>
        </w:rPr>
        <w:t>и Правительства Новосибирской области</w:t>
      </w:r>
    </w:p>
    <w:p w:rsidR="00553288" w:rsidRPr="00462C89" w:rsidRDefault="00553288" w:rsidP="00BC3E3F">
      <w:pPr>
        <w:spacing w:after="0" w:line="240" w:lineRule="auto"/>
        <w:ind w:left="851" w:right="-852"/>
        <w:jc w:val="center"/>
        <w:rPr>
          <w:rFonts w:ascii="Times New Roman" w:hAnsi="Times New Roman"/>
          <w:b/>
        </w:rPr>
      </w:pPr>
    </w:p>
    <w:p w:rsidR="00553288" w:rsidRPr="00462C89" w:rsidRDefault="00553288" w:rsidP="00BC3E3F">
      <w:pPr>
        <w:spacing w:after="0" w:line="240" w:lineRule="auto"/>
        <w:ind w:left="851" w:right="-852"/>
        <w:jc w:val="center"/>
        <w:rPr>
          <w:rFonts w:ascii="Times New Roman" w:hAnsi="Times New Roman"/>
          <w:b/>
        </w:rPr>
      </w:pPr>
    </w:p>
    <w:p w:rsidR="00553288" w:rsidRPr="00462C89" w:rsidRDefault="00553288" w:rsidP="00BC3E3F">
      <w:pPr>
        <w:spacing w:after="0" w:line="240" w:lineRule="auto"/>
        <w:ind w:left="851" w:right="-852"/>
        <w:jc w:val="center"/>
        <w:rPr>
          <w:rFonts w:ascii="Times New Roman" w:hAnsi="Times New Roman"/>
          <w:b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/>
          <w:b/>
          <w:color w:val="002060"/>
          <w:sz w:val="32"/>
          <w:szCs w:val="32"/>
        </w:rPr>
        <w:t>ПАМЯТКА</w:t>
      </w:r>
    </w:p>
    <w:p w:rsidR="00553288" w:rsidRPr="003D66BE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/>
          <w:b/>
          <w:color w:val="002060"/>
          <w:sz w:val="32"/>
          <w:szCs w:val="32"/>
        </w:rPr>
        <w:t>О ПРЕДСТАВЛЕНИИ СВЕДЕНИЙ</w:t>
      </w: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/>
          <w:b/>
          <w:color w:val="002060"/>
          <w:sz w:val="32"/>
          <w:szCs w:val="32"/>
        </w:rPr>
        <w:t>О ДОХОДАХ</w:t>
      </w:r>
      <w:r>
        <w:rPr>
          <w:rFonts w:ascii="Times New Roman" w:hAnsi="Times New Roman"/>
          <w:b/>
          <w:color w:val="002060"/>
          <w:sz w:val="32"/>
          <w:szCs w:val="32"/>
        </w:rPr>
        <w:t>, РАСХОДАХ, ОБ ИМУЩЕСТВЕ</w:t>
      </w: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/>
          <w:b/>
          <w:color w:val="002060"/>
          <w:sz w:val="32"/>
          <w:szCs w:val="32"/>
        </w:rPr>
        <w:t>И ОБЯЗАТЕЛЬСТВАХ ИМУЩЕСТВЕННОГО</w:t>
      </w: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/>
          <w:b/>
          <w:color w:val="002060"/>
          <w:sz w:val="32"/>
          <w:szCs w:val="32"/>
        </w:rPr>
        <w:t>ХАРАКТЕРА</w:t>
      </w: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</w:rPr>
      </w:pPr>
    </w:p>
    <w:p w:rsidR="00553288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</w:rPr>
      </w:pPr>
    </w:p>
    <w:p w:rsidR="00553288" w:rsidRPr="003D66BE" w:rsidRDefault="00553288" w:rsidP="00651480">
      <w:pPr>
        <w:spacing w:after="0" w:line="240" w:lineRule="auto"/>
        <w:ind w:left="709" w:right="-852"/>
        <w:jc w:val="center"/>
        <w:rPr>
          <w:rFonts w:ascii="Times New Roman" w:hAnsi="Times New Roman"/>
          <w:b/>
          <w:color w:val="002060"/>
        </w:rPr>
      </w:pPr>
    </w:p>
    <w:p w:rsidR="00553288" w:rsidRPr="003D66BE" w:rsidRDefault="00553288" w:rsidP="00E67635">
      <w:pPr>
        <w:spacing w:after="0" w:line="240" w:lineRule="auto"/>
        <w:ind w:left="567" w:right="-852"/>
        <w:jc w:val="center"/>
        <w:rPr>
          <w:rFonts w:ascii="Times New Roman" w:hAnsi="Times New Roman"/>
          <w:b/>
          <w:color w:val="002060"/>
        </w:rPr>
      </w:pPr>
      <w:r w:rsidRPr="008951BC">
        <w:rPr>
          <w:rFonts w:ascii="Times New Roman" w:hAnsi="Times New Roman"/>
          <w:b/>
          <w:noProof/>
          <w:lang w:eastAsia="ru-RU"/>
        </w:rPr>
        <w:pict>
          <v:shape id="Рисунок 23" o:spid="_x0000_i1026" type="#_x0000_t75" style="width:426pt;height:311.25pt;visibility:visible">
            <v:imagedata r:id="rId7" o:title=""/>
          </v:shape>
        </w:pict>
      </w: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</w:rPr>
      </w:pPr>
    </w:p>
    <w:p w:rsidR="00553288" w:rsidRDefault="00553288" w:rsidP="00BE5F89">
      <w:pPr>
        <w:spacing w:after="0" w:line="240" w:lineRule="auto"/>
        <w:ind w:left="567" w:right="-852"/>
        <w:jc w:val="center"/>
        <w:rPr>
          <w:rFonts w:ascii="Times New Roman" w:hAnsi="Times New Roman"/>
          <w:b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  <w:sz w:val="28"/>
          <w:szCs w:val="28"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  <w:sz w:val="28"/>
          <w:szCs w:val="28"/>
        </w:rPr>
      </w:pPr>
    </w:p>
    <w:p w:rsidR="00553288" w:rsidRDefault="00553288" w:rsidP="00BC3E3F">
      <w:pPr>
        <w:spacing w:after="0" w:line="240" w:lineRule="auto"/>
        <w:ind w:right="-852"/>
        <w:jc w:val="center"/>
        <w:rPr>
          <w:rFonts w:ascii="Times New Roman" w:hAnsi="Times New Roman"/>
          <w:b/>
          <w:sz w:val="28"/>
          <w:szCs w:val="28"/>
        </w:rPr>
      </w:pPr>
    </w:p>
    <w:p w:rsidR="00553288" w:rsidRPr="00BE5F89" w:rsidRDefault="00553288" w:rsidP="00BC3E3F">
      <w:pPr>
        <w:spacing w:after="0" w:line="240" w:lineRule="auto"/>
        <w:ind w:right="-8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Pr="00BE5F89">
        <w:rPr>
          <w:b/>
          <w:sz w:val="20"/>
          <w:szCs w:val="20"/>
        </w:rPr>
        <w:t>. Новосибирск</w:t>
      </w:r>
    </w:p>
    <w:p w:rsidR="00553288" w:rsidRDefault="00553288" w:rsidP="00D73437">
      <w:pPr>
        <w:pStyle w:val="Header"/>
        <w:ind w:right="-852"/>
        <w:jc w:val="center"/>
        <w:rPr>
          <w:rFonts w:ascii="Times New Roman" w:hAnsi="Times New Roman"/>
          <w:b/>
          <w:sz w:val="28"/>
          <w:szCs w:val="28"/>
        </w:rPr>
      </w:pPr>
      <w:r w:rsidRPr="000D7120">
        <w:rPr>
          <w:b/>
          <w:sz w:val="18"/>
          <w:szCs w:val="18"/>
        </w:rPr>
        <w:t xml:space="preserve">2017 </w:t>
      </w:r>
    </w:p>
    <w:p w:rsidR="00553288" w:rsidRPr="0001722E" w:rsidRDefault="00553288" w:rsidP="00ED26EC">
      <w:pPr>
        <w:ind w:right="-85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  <w:r w:rsidRPr="0001722E">
        <w:rPr>
          <w:rFonts w:ascii="Times New Roman" w:hAnsi="Times New Roman"/>
          <w:b/>
          <w:color w:val="002060"/>
          <w:sz w:val="28"/>
          <w:szCs w:val="28"/>
        </w:rPr>
        <w:t>ОБЩИЕ ПОЛОЖЕНИЯ</w:t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480">
        <w:rPr>
          <w:rFonts w:ascii="Times New Roman" w:hAnsi="Times New Roman"/>
          <w:sz w:val="28"/>
          <w:szCs w:val="28"/>
        </w:rPr>
        <w:t xml:space="preserve">Настоящая памятка предназначена для руководства в ходе исполнения установленной федеральным законодательством обязанности по представлению сведений о доходах, расходах, об имуществе и обязательствах имущественного характера </w:t>
      </w:r>
      <w:r w:rsidRPr="00651480">
        <w:rPr>
          <w:rFonts w:ascii="Times New Roman" w:hAnsi="Times New Roman"/>
          <w:color w:val="000000"/>
          <w:sz w:val="28"/>
          <w:szCs w:val="28"/>
        </w:rPr>
        <w:t>лицами, замещающими государственные должности Новосибирской области, лицами, замещающими муниципальные должности, государственными гражданскими служащими Новосибирской области, муниципальными служащими (далее – декларант).</w:t>
      </w: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651480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51480">
        <w:rPr>
          <w:rFonts w:ascii="Times New Roman" w:hAnsi="Times New Roman"/>
          <w:sz w:val="28"/>
          <w:szCs w:val="28"/>
        </w:rPr>
        <w:t>(далее – сведения о доходах)</w:t>
      </w:r>
      <w:r w:rsidRPr="00651480">
        <w:rPr>
          <w:rFonts w:ascii="Times New Roman" w:hAnsi="Times New Roman"/>
          <w:b/>
          <w:sz w:val="28"/>
          <w:szCs w:val="28"/>
        </w:rPr>
        <w:t xml:space="preserve"> представляются по форме справки, утвержденной Указом Президента Российской Федерации от 23.06.2014 № 460</w:t>
      </w:r>
      <w:r w:rsidRPr="00651480">
        <w:rPr>
          <w:rFonts w:ascii="Times New Roman" w:hAnsi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553288" w:rsidRPr="00651480" w:rsidRDefault="00553288" w:rsidP="008D3C81">
      <w:pPr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Pr="00651480" w:rsidRDefault="00553288" w:rsidP="00204DE3">
      <w:pPr>
        <w:spacing w:after="0" w:line="240" w:lineRule="auto"/>
        <w:ind w:right="-852" w:firstLine="567"/>
        <w:jc w:val="center"/>
        <w:rPr>
          <w:rFonts w:ascii="Times New Roman" w:hAnsi="Times New Roman"/>
          <w:color w:val="C00000"/>
          <w:sz w:val="28"/>
          <w:szCs w:val="28"/>
          <w:u w:val="single"/>
        </w:rPr>
      </w:pPr>
      <w:r w:rsidRPr="00651480">
        <w:rPr>
          <w:rFonts w:ascii="Times New Roman" w:hAnsi="Times New Roman"/>
          <w:b/>
          <w:color w:val="C00000"/>
          <w:sz w:val="28"/>
          <w:szCs w:val="28"/>
          <w:u w:val="single"/>
        </w:rPr>
        <w:t>Период декларационной кампании</w:t>
      </w:r>
      <w:r w:rsidRPr="00651480">
        <w:rPr>
          <w:rFonts w:ascii="Times New Roman" w:hAnsi="Times New Roman"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noProof/>
          <w:color w:val="C00000"/>
          <w:sz w:val="28"/>
          <w:szCs w:val="28"/>
          <w:u w:val="single"/>
          <w:lang w:eastAsia="ru-RU"/>
        </w:rPr>
        <w:t>–</w:t>
      </w:r>
      <w:r w:rsidRPr="00651480">
        <w:rPr>
          <w:rFonts w:ascii="Times New Roman" w:hAnsi="Times New Roman"/>
          <w:noProof/>
          <w:color w:val="C00000"/>
          <w:sz w:val="28"/>
          <w:szCs w:val="28"/>
          <w:u w:val="single"/>
          <w:lang w:eastAsia="ru-RU"/>
        </w:rPr>
        <w:t xml:space="preserve"> </w:t>
      </w:r>
      <w:r w:rsidRPr="00651480">
        <w:rPr>
          <w:rFonts w:ascii="Times New Roman" w:hAnsi="Times New Roman"/>
          <w:b/>
          <w:color w:val="C00000"/>
          <w:sz w:val="28"/>
          <w:szCs w:val="28"/>
          <w:u w:val="single"/>
        </w:rPr>
        <w:t>с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Pr="00651480">
        <w:rPr>
          <w:rFonts w:ascii="Times New Roman" w:hAnsi="Times New Roman"/>
          <w:b/>
          <w:color w:val="C00000"/>
          <w:sz w:val="28"/>
          <w:szCs w:val="28"/>
          <w:u w:val="single"/>
        </w:rPr>
        <w:t>1 января</w:t>
      </w:r>
      <w:r w:rsidRPr="00651480">
        <w:rPr>
          <w:rFonts w:ascii="Times New Roman" w:hAnsi="Times New Roman"/>
          <w:color w:val="C00000"/>
          <w:sz w:val="28"/>
          <w:szCs w:val="28"/>
          <w:u w:val="single"/>
        </w:rPr>
        <w:t xml:space="preserve"> </w:t>
      </w:r>
      <w:r w:rsidRPr="00651480">
        <w:rPr>
          <w:rFonts w:ascii="Times New Roman" w:hAnsi="Times New Roman"/>
          <w:b/>
          <w:color w:val="C00000"/>
          <w:sz w:val="28"/>
          <w:szCs w:val="28"/>
          <w:u w:val="single"/>
        </w:rPr>
        <w:t>по 30 апреля</w:t>
      </w:r>
      <w:r w:rsidRPr="00651480">
        <w:rPr>
          <w:rFonts w:ascii="Times New Roman" w:hAnsi="Times New Roman"/>
          <w:color w:val="C00000"/>
          <w:sz w:val="28"/>
          <w:szCs w:val="28"/>
          <w:u w:val="single"/>
        </w:rPr>
        <w:t>.</w:t>
      </w: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8951BC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pict>
          <v:shape id="Рисунок 24" o:spid="_x0000_i1027" type="#_x0000_t75" style="width:16.5pt;height:25.5pt;visibility:visible">
            <v:imagedata r:id="rId8" o:title=""/>
          </v:shape>
        </w:pict>
      </w:r>
      <w:r w:rsidRPr="00651480">
        <w:rPr>
          <w:rFonts w:ascii="Times New Roman" w:hAnsi="Times New Roman"/>
          <w:b/>
          <w:color w:val="C00000"/>
          <w:sz w:val="28"/>
          <w:szCs w:val="28"/>
        </w:rPr>
        <w:t xml:space="preserve"> Уточняющие сведения</w:t>
      </w:r>
      <w:r w:rsidRPr="0065148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51480">
        <w:rPr>
          <w:rFonts w:ascii="Times New Roman" w:hAnsi="Times New Roman"/>
          <w:sz w:val="28"/>
          <w:szCs w:val="28"/>
        </w:rPr>
        <w:t xml:space="preserve">(в случае обнаружения декларантом неточных данных, указанных в справке о доходах, расходах, об имуществе и обязательствах имущественного характера) </w:t>
      </w:r>
      <w:r w:rsidRPr="00651480">
        <w:rPr>
          <w:rFonts w:ascii="Times New Roman" w:hAnsi="Times New Roman"/>
          <w:b/>
          <w:color w:val="C00000"/>
          <w:sz w:val="28"/>
          <w:szCs w:val="28"/>
        </w:rPr>
        <w:t>представляются до 30 мая</w:t>
      </w:r>
      <w:r w:rsidRPr="00651480">
        <w:rPr>
          <w:rFonts w:ascii="Times New Roman" w:hAnsi="Times New Roman"/>
          <w:sz w:val="28"/>
          <w:szCs w:val="28"/>
        </w:rPr>
        <w:t xml:space="preserve">. </w:t>
      </w:r>
    </w:p>
    <w:p w:rsidR="00553288" w:rsidRPr="00651480" w:rsidRDefault="00553288" w:rsidP="00204DE3">
      <w:pPr>
        <w:spacing w:after="0" w:line="240" w:lineRule="auto"/>
        <w:ind w:left="567" w:right="-85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3288" w:rsidRPr="00651480" w:rsidRDefault="00553288" w:rsidP="00DA28D8">
      <w:pPr>
        <w:pStyle w:val="ListParagraph"/>
        <w:numPr>
          <w:ilvl w:val="0"/>
          <w:numId w:val="22"/>
        </w:numPr>
        <w:ind w:right="-852"/>
        <w:jc w:val="center"/>
        <w:rPr>
          <w:b/>
          <w:sz w:val="28"/>
          <w:szCs w:val="28"/>
        </w:rPr>
      </w:pPr>
      <w:r w:rsidRPr="00651480">
        <w:rPr>
          <w:b/>
          <w:sz w:val="28"/>
          <w:szCs w:val="28"/>
        </w:rPr>
        <w:t>Отчетный период</w:t>
      </w:r>
      <w:r w:rsidRPr="00651480">
        <w:rPr>
          <w:sz w:val="28"/>
          <w:szCs w:val="28"/>
        </w:rPr>
        <w:t xml:space="preserve"> – </w:t>
      </w:r>
      <w:r w:rsidRPr="00651480">
        <w:rPr>
          <w:b/>
          <w:sz w:val="28"/>
          <w:szCs w:val="28"/>
        </w:rPr>
        <w:t>с 1 января по 31 декабря</w:t>
      </w:r>
      <w:r w:rsidRPr="0065148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651480">
        <w:rPr>
          <w:rFonts w:ascii="Times New Roman" w:hAnsi="Times New Roman"/>
          <w:sz w:val="28"/>
          <w:szCs w:val="28"/>
        </w:rPr>
        <w:t>Справка о доходах, расходах, об имуществе и обязательствах имущественного характера (</w:t>
      </w:r>
      <w:r>
        <w:rPr>
          <w:rFonts w:ascii="Times New Roman" w:hAnsi="Times New Roman"/>
          <w:sz w:val="28"/>
          <w:szCs w:val="28"/>
        </w:rPr>
        <w:t>далее ‒ </w:t>
      </w:r>
      <w:r w:rsidRPr="00651480">
        <w:rPr>
          <w:rFonts w:ascii="Times New Roman" w:hAnsi="Times New Roman"/>
          <w:sz w:val="28"/>
          <w:szCs w:val="28"/>
        </w:rPr>
        <w:t>Справка) заполняется декларантом в отношении себя, своих супруги (супруга) и каждого несовершеннолетнего ребенка.</w:t>
      </w: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Pr="00651480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4"/>
          <w:szCs w:val="24"/>
        </w:rPr>
      </w:pPr>
      <w:r w:rsidRPr="00651480">
        <w:rPr>
          <w:rFonts w:ascii="Times New Roman" w:hAnsi="Times New Roman"/>
          <w:sz w:val="28"/>
          <w:szCs w:val="28"/>
        </w:rPr>
        <w:t xml:space="preserve">Сведения о доходах представляются с учетом семейного положения, в котором находился декларант по состоянию на отчетную дату – 31 декабря: Справка на супругу (на супруга) представляется, если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Pr="00651480">
        <w:rPr>
          <w:rFonts w:ascii="Times New Roman" w:hAnsi="Times New Roman"/>
          <w:sz w:val="28"/>
          <w:szCs w:val="28"/>
        </w:rPr>
        <w:t>на 31 декабря декларант состоял с этим лицом в зарегистрированном</w:t>
      </w:r>
      <w:r w:rsidRPr="00651480">
        <w:rPr>
          <w:rFonts w:ascii="Times New Roman" w:hAnsi="Times New Roman"/>
          <w:sz w:val="24"/>
          <w:szCs w:val="24"/>
        </w:rPr>
        <w:t xml:space="preserve"> </w:t>
      </w:r>
      <w:r w:rsidRPr="00C75227">
        <w:rPr>
          <w:rFonts w:ascii="Times New Roman" w:hAnsi="Times New Roman"/>
          <w:sz w:val="28"/>
          <w:szCs w:val="28"/>
        </w:rPr>
        <w:t>браке</w:t>
      </w:r>
      <w:r w:rsidRPr="00651480">
        <w:rPr>
          <w:rFonts w:ascii="Times New Roman" w:hAnsi="Times New Roman"/>
          <w:sz w:val="24"/>
          <w:szCs w:val="24"/>
        </w:rPr>
        <w:t>.</w:t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BC3E3F">
      <w:pPr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4" o:spid="_x0000_s1026" style="position:absolute;left:0;text-align:left;margin-left:54.6pt;margin-top:8.2pt;width:436.5pt;height:108.3pt;z-index:25165670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" fillcolor="#d3f0e2" strokecolor="#89ae56" strokeweight="1.52778mm">
            <v:stroke linestyle="thickThin"/>
            <v:textbox>
              <w:txbxContent>
                <w:p w:rsidR="00553288" w:rsidRPr="008951BC" w:rsidRDefault="00553288" w:rsidP="00F400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951B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на официальных сайтах Министерства</w:t>
                  </w:r>
                  <w:r w:rsidRPr="00910F53">
                    <w:t xml:space="preserve"> </w:t>
                  </w:r>
                  <w:r w:rsidRPr="00910F53">
                    <w:rPr>
                      <w:u w:val="single"/>
                    </w:rPr>
                    <w:t>(</w:t>
                  </w:r>
                  <w:r w:rsidRPr="008951B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http://rosmintrud.ru/ministry/anticorruption/Methods), а также </w:t>
                  </w:r>
                  <w:r w:rsidRPr="008951BC">
                    <w:rPr>
                      <w:rStyle w:val="Hyperlink"/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none"/>
                    </w:rPr>
                    <w:t>Губернатора Новосибирской области и Правительства Новосибирской области (</w:t>
                  </w:r>
                  <w:hyperlink r:id="rId9" w:history="1">
                    <w:r w:rsidRPr="0022363D">
                      <w:rPr>
                        <w:rStyle w:val="Hyperlink"/>
                        <w:rFonts w:ascii="Times New Roman" w:hAnsi="Times New Roman"/>
                        <w:b/>
                        <w:sz w:val="24"/>
                        <w:szCs w:val="24"/>
                      </w:rPr>
                      <w:t>www.nso.ru/page/13938</w:t>
                    </w:r>
                  </w:hyperlink>
                  <w:r w:rsidRPr="008951BC">
                    <w:rPr>
                      <w:rStyle w:val="Hyperlink"/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none"/>
                    </w:rPr>
                    <w:t>).</w:t>
                  </w:r>
                </w:p>
              </w:txbxContent>
            </v:textbox>
            <w10:wrap anchorx="margin"/>
          </v:roundrect>
        </w:pict>
      </w:r>
    </w:p>
    <w:p w:rsidR="00553288" w:rsidRDefault="00553288" w:rsidP="00BC3E3F">
      <w:pPr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BC3E3F">
      <w:pPr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BC3E3F">
      <w:pPr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1364D7">
      <w:pPr>
        <w:ind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3288" w:rsidRDefault="0055328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553288" w:rsidRDefault="00553288" w:rsidP="00BC3E3F">
      <w:pPr>
        <w:ind w:left="284" w:right="-852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pict>
          <v:oval id="Овал 50" o:spid="_x0000_s1027" style="position:absolute;left:0;text-align:left;margin-left:74.15pt;margin-top:1.3pt;width:419.5pt;height:4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" fillcolor="#dff1d3" strokecolor="#89ae56" strokeweight="1.52778mm">
            <v:stroke linestyle="thickThin"/>
            <v:textbox>
              <w:txbxContent>
                <w:p w:rsidR="00553288" w:rsidRPr="000B168C" w:rsidRDefault="00553288" w:rsidP="000B168C">
                  <w:pPr>
                    <w:ind w:left="-993" w:right="-128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0B168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СПОСОБЫ ЗАПОЛНЕНИЯ СПРАВКИ:</w:t>
                  </w:r>
                </w:p>
                <w:p w:rsidR="00553288" w:rsidRPr="004E61EB" w:rsidRDefault="00553288" w:rsidP="000B168C">
                  <w:pPr>
                    <w:ind w:left="-993" w:right="-1280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553288" w:rsidRDefault="00553288" w:rsidP="00BC3E3F">
      <w:pPr>
        <w:ind w:left="284" w:right="-852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3288" w:rsidRDefault="00553288" w:rsidP="00BC3E3F">
      <w:pPr>
        <w:tabs>
          <w:tab w:val="left" w:pos="0"/>
          <w:tab w:val="left" w:pos="1701"/>
        </w:tabs>
        <w:ind w:left="284" w:right="-85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6" o:spid="_x0000_s1028" type="#_x0000_t109" style="position:absolute;left:0;text-align:left;margin-left:86.85pt;margin-top:13.2pt;width:440.75pt;height:80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" fillcolor="#eaf4d7" strokecolor="#4c661a" strokeweight="1.52778mm">
            <v:stroke linestyle="thickThin"/>
            <v:textbox>
              <w:txbxContent>
                <w:p w:rsidR="00553288" w:rsidRPr="003F700A" w:rsidRDefault="00553288" w:rsidP="0097438E">
                  <w:pPr>
                    <w:jc w:val="center"/>
                    <w:rPr>
                      <w:b/>
                    </w:rPr>
                  </w:pPr>
                  <w:r w:rsidRPr="003F700A">
                    <w:rPr>
                      <w:rFonts w:ascii="Times New Roman" w:hAnsi="Times New Roman"/>
                      <w:b/>
                      <w:color w:val="000000"/>
                    </w:rPr>
                    <w:t xml:space="preserve">С 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</w:r>
                  <w:r w:rsidRPr="009E6733">
                    <w:rPr>
                      <w:rFonts w:ascii="Times New Roman" w:hAnsi="Times New Roman"/>
                      <w:b/>
                      <w:color w:val="000000"/>
                    </w:rPr>
                    <w:t xml:space="preserve">для скачивания </w:t>
                  </w:r>
                  <w:r w:rsidRPr="003F700A">
                    <w:rPr>
                      <w:rFonts w:ascii="Times New Roman" w:hAnsi="Times New Roman"/>
                      <w:b/>
                      <w:color w:val="000000"/>
                    </w:rPr>
                    <w:t xml:space="preserve">версия на официальном сайте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Губернатора Новосибирской области и </w:t>
                  </w:r>
                  <w:r w:rsidRPr="000B168C">
                    <w:rPr>
                      <w:rFonts w:ascii="Times New Roman" w:hAnsi="Times New Roman"/>
                      <w:b/>
                      <w:color w:val="000000"/>
                    </w:rPr>
                    <w:t>Правительства Новосибирской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Pr="000B168C">
                    <w:rPr>
                      <w:rFonts w:ascii="Times New Roman" w:hAnsi="Times New Roman"/>
                      <w:b/>
                      <w:color w:val="000000"/>
                    </w:rPr>
                    <w:t>по</w:t>
                  </w:r>
                  <w:r w:rsidRPr="003F700A">
                    <w:rPr>
                      <w:rFonts w:ascii="Times New Roman" w:hAnsi="Times New Roman"/>
                      <w:b/>
                      <w:color w:val="000000"/>
                    </w:rPr>
                    <w:t xml:space="preserve"> адресу: </w:t>
                  </w:r>
                  <w:hyperlink r:id="rId10" w:history="1">
                    <w:r w:rsidRPr="003F700A">
                      <w:rPr>
                        <w:rFonts w:ascii="Times New Roman" w:hAnsi="Times New Roman"/>
                        <w:b/>
                        <w:color w:val="0563C1"/>
                        <w:u w:val="single"/>
                      </w:rPr>
                      <w:t>https://www.nso.ru/page/22537</w:t>
                    </w:r>
                  </w:hyperlink>
                  <w:r w:rsidRPr="000B168C">
                    <w:rPr>
                      <w:rFonts w:ascii="Times New Roman" w:hAnsi="Times New Roman"/>
                      <w:b/>
                      <w:color w:val="00000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35" o:spid="_x0000_s1029" style="position:absolute;left:0;text-align:left;margin-left:17.65pt;margin-top:.8pt;width:81.65pt;height:31.7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" fillcolor="#99cb38" strokecolor="#89ae56" strokeweight="1.52778mm">
            <v:stroke linestyle="thickThin"/>
            <v:textbox>
              <w:txbxContent>
                <w:p w:rsidR="00553288" w:rsidRDefault="00553288" w:rsidP="003F700A">
                  <w:pPr>
                    <w:jc w:val="center"/>
                  </w:pPr>
                  <w:r w:rsidRPr="008951B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Вариант 1</w:t>
                  </w:r>
                </w:p>
              </w:txbxContent>
            </v:textbox>
          </v:oval>
        </w:pict>
      </w:r>
    </w:p>
    <w:p w:rsidR="00553288" w:rsidRDefault="00553288" w:rsidP="00BC3E3F">
      <w:pPr>
        <w:ind w:left="284" w:right="-85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>
        <w:rPr>
          <w:noProof/>
        </w:rPr>
        <w:pict>
          <v:oval id="Овал 36" o:spid="_x0000_s1030" style="position:absolute;left:0;text-align:left;margin-left:17.5pt;margin-top:9.6pt;width:81.65pt;height:31.7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c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" fillcolor="#99cb38" strokecolor="#89ae56" strokeweight="1.52778mm">
            <v:stroke linestyle="thickThin"/>
            <v:textbox>
              <w:txbxContent>
                <w:p w:rsidR="00553288" w:rsidRDefault="00553288" w:rsidP="003F700A">
                  <w:pPr>
                    <w:jc w:val="center"/>
                  </w:pPr>
                  <w:r w:rsidRPr="008951BC">
                    <w:rPr>
                      <w:color w:val="000000"/>
                      <w:sz w:val="16"/>
                      <w:szCs w:val="16"/>
                    </w:rPr>
                    <w:t xml:space="preserve">Вариант 2 </w:t>
                  </w:r>
                </w:p>
              </w:txbxContent>
            </v:textbox>
          </v:oval>
        </w:pict>
      </w: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>
        <w:rPr>
          <w:noProof/>
        </w:rPr>
        <w:pict>
          <v:shape id="Блок-схема: процесс 14" o:spid="_x0000_s1031" type="#_x0000_t109" style="position:absolute;left:0;text-align:left;margin-left:86.85pt;margin-top:3.8pt;width:440.75pt;height:51.3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" fillcolor="#ebf5d7" strokecolor="#89ae56" strokeweight="1.52778mm">
            <v:stroke linestyle="thickThin"/>
            <v:textbox>
              <w:txbxContent>
                <w:p w:rsidR="00553288" w:rsidRPr="003F700A" w:rsidRDefault="00553288" w:rsidP="007C684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700A">
                    <w:rPr>
                      <w:b/>
                    </w:rPr>
                    <w:t>С использова</w:t>
                  </w:r>
                  <w:r>
                    <w:rPr>
                      <w:rFonts w:ascii="Times New Roman" w:hAnsi="Times New Roman"/>
                      <w:b/>
                    </w:rPr>
                    <w:t>нием программного обеспечения «</w:t>
                  </w:r>
                  <w:r w:rsidRPr="003F700A">
                    <w:rPr>
                      <w:rFonts w:ascii="Times New Roman" w:hAnsi="Times New Roman"/>
                      <w:b/>
                    </w:rPr>
                    <w:t>Справк</w:t>
                  </w:r>
                  <w:r>
                    <w:rPr>
                      <w:rFonts w:ascii="Times New Roman" w:hAnsi="Times New Roman"/>
                      <w:b/>
                    </w:rPr>
                    <w:t>и</w:t>
                  </w:r>
                  <w:r w:rsidRPr="003F700A">
                    <w:rPr>
                      <w:rFonts w:ascii="Times New Roman" w:hAnsi="Times New Roman"/>
                      <w:b/>
                    </w:rPr>
                    <w:t xml:space="preserve"> БК</w:t>
                  </w:r>
                  <w:r>
                    <w:rPr>
                      <w:rFonts w:ascii="Times New Roman" w:hAnsi="Times New Roman"/>
                      <w:b/>
                    </w:rPr>
                    <w:t>»</w:t>
                  </w:r>
                  <w:r w:rsidRPr="003F700A">
                    <w:rPr>
                      <w:rFonts w:ascii="Times New Roman" w:hAnsi="Times New Roman"/>
                      <w:b/>
                    </w:rPr>
                    <w:t xml:space="preserve"> (доступная для скачивания версия на официальном сайте Президента Российской Федера</w:t>
                  </w:r>
                  <w:r>
                    <w:rPr>
                      <w:rFonts w:ascii="Times New Roman" w:hAnsi="Times New Roman"/>
                      <w:b/>
                    </w:rPr>
                    <w:t>ции (www.kremlin.ru) по адресу:</w:t>
                  </w:r>
                  <w:r w:rsidRPr="003F700A">
                    <w:rPr>
                      <w:rFonts w:ascii="Times New Roman" w:hAnsi="Times New Roman"/>
                      <w:b/>
                    </w:rPr>
                    <w:t xml:space="preserve"> http://www.kremlin.ru/structure/additional/12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>
        <w:rPr>
          <w:noProof/>
        </w:rPr>
        <w:pict>
          <v:oval id="Овал 19" o:spid="_x0000_s1032" style="position:absolute;left:0;text-align:left;margin-left:17.7pt;margin-top:13.55pt;width:81.65pt;height:31.7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p/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" fillcolor="#99cb38" strokecolor="#89ae56" strokeweight="1.52778mm">
            <v:stroke linestyle="thickThin"/>
            <v:textbox>
              <w:txbxContent>
                <w:p w:rsidR="00553288" w:rsidRDefault="00553288" w:rsidP="003F700A">
                  <w:pPr>
                    <w:jc w:val="center"/>
                  </w:pPr>
                  <w:r w:rsidRPr="008951BC">
                    <w:rPr>
                      <w:color w:val="000000"/>
                      <w:sz w:val="16"/>
                      <w:szCs w:val="16"/>
                    </w:rPr>
                    <w:t xml:space="preserve">Вариант 3 </w:t>
                  </w:r>
                </w:p>
              </w:txbxContent>
            </v:textbox>
          </v:oval>
        </w:pict>
      </w: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>
        <w:rPr>
          <w:noProof/>
        </w:rPr>
        <w:pict>
          <v:shape id="Блок-схема: процесс 18" o:spid="_x0000_s1033" type="#_x0000_t109" style="position:absolute;left:0;text-align:left;margin-left:90.6pt;margin-top:10.15pt;width:437pt;height:57.6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" fillcolor="#ebf5d7" strokecolor="#89ae56" strokeweight="1.52778mm">
            <v:stroke linestyle="thickThin"/>
            <v:textbox>
              <w:txbxContent>
                <w:p w:rsidR="00553288" w:rsidRDefault="00553288" w:rsidP="00760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700A">
                    <w:rPr>
                      <w:b/>
                    </w:rPr>
                    <w:t>Без использо</w:t>
                  </w:r>
                  <w:r>
                    <w:rPr>
                      <w:rFonts w:ascii="Times New Roman" w:hAnsi="Times New Roman"/>
                      <w:b/>
                    </w:rPr>
                    <w:t>вания программного обеспечения</w:t>
                  </w:r>
                  <w:r w:rsidRPr="003F700A">
                    <w:rPr>
                      <w:rFonts w:ascii="Times New Roman" w:hAnsi="Times New Roman"/>
                      <w:b/>
                    </w:rPr>
                    <w:t xml:space="preserve">, </w:t>
                  </w:r>
                </w:p>
                <w:p w:rsidR="00553288" w:rsidRPr="003F700A" w:rsidRDefault="00553288" w:rsidP="007605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F700A">
                    <w:rPr>
                      <w:rFonts w:ascii="Times New Roman" w:hAnsi="Times New Roman"/>
                      <w:b/>
                    </w:rPr>
                    <w:t>путем заполнения на персональном компьютере с использованием текстовых редакторов</w:t>
                  </w:r>
                </w:p>
              </w:txbxContent>
            </v:textbox>
          </v:shape>
        </w:pict>
      </w: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</w:p>
    <w:p w:rsidR="00553288" w:rsidRPr="00F56620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 w:rsidRPr="00F56620">
        <w:rPr>
          <w:color w:val="000000"/>
          <w:sz w:val="28"/>
          <w:szCs w:val="28"/>
          <w:u w:val="single"/>
        </w:rPr>
        <w:t xml:space="preserve">Схема по скачиванию Приложения «Сведения о доходах и расходах» </w:t>
      </w:r>
      <w:r w:rsidRPr="00BC3E3F">
        <w:rPr>
          <w:b/>
          <w:color w:val="000000"/>
          <w:sz w:val="28"/>
          <w:szCs w:val="28"/>
          <w:u w:val="single"/>
        </w:rPr>
        <w:t>(вариант 1)</w:t>
      </w:r>
      <w:r w:rsidRPr="00F56620">
        <w:rPr>
          <w:color w:val="000000"/>
          <w:sz w:val="28"/>
          <w:szCs w:val="28"/>
          <w:u w:val="single"/>
        </w:rPr>
        <w:t>:</w:t>
      </w:r>
    </w:p>
    <w:p w:rsidR="00553288" w:rsidRPr="00A06F32" w:rsidRDefault="00553288" w:rsidP="00BC3E3F">
      <w:pPr>
        <w:pStyle w:val="ListParagraph"/>
        <w:ind w:left="567" w:right="-852" w:firstLine="709"/>
        <w:jc w:val="both"/>
        <w:rPr>
          <w:color w:val="000000"/>
          <w:sz w:val="16"/>
          <w:szCs w:val="16"/>
        </w:rPr>
      </w:pPr>
    </w:p>
    <w:p w:rsidR="00553288" w:rsidRPr="00BE367B" w:rsidRDefault="00553288" w:rsidP="00BC3E3F">
      <w:pPr>
        <w:pStyle w:val="ListParagraph"/>
        <w:ind w:left="567" w:right="-852" w:firstLine="709"/>
        <w:jc w:val="both"/>
        <w:rPr>
          <w:color w:val="000000"/>
          <w:sz w:val="28"/>
          <w:szCs w:val="28"/>
        </w:rPr>
      </w:pPr>
      <w:hyperlink r:id="rId11" w:history="1">
        <w:r w:rsidRPr="003D5DFC">
          <w:rPr>
            <w:rStyle w:val="Hyperlink"/>
            <w:color w:val="000000"/>
            <w:sz w:val="28"/>
            <w:szCs w:val="28"/>
            <w:lang w:val="en-US"/>
          </w:rPr>
          <w:t>https</w:t>
        </w:r>
        <w:r w:rsidRPr="003D5DFC">
          <w:rPr>
            <w:rStyle w:val="Hyperlink"/>
            <w:color w:val="000000"/>
            <w:sz w:val="28"/>
            <w:szCs w:val="28"/>
          </w:rPr>
          <w:t>://</w:t>
        </w:r>
        <w:r w:rsidRPr="003D5DFC">
          <w:rPr>
            <w:rStyle w:val="Hyperlink"/>
            <w:color w:val="000000"/>
            <w:sz w:val="28"/>
            <w:szCs w:val="28"/>
            <w:lang w:val="en-US"/>
          </w:rPr>
          <w:t>www</w:t>
        </w:r>
        <w:r w:rsidRPr="003D5DFC">
          <w:rPr>
            <w:rStyle w:val="Hyperlink"/>
            <w:color w:val="000000"/>
            <w:sz w:val="28"/>
            <w:szCs w:val="28"/>
          </w:rPr>
          <w:t>.</w:t>
        </w:r>
        <w:r w:rsidRPr="003D5DFC">
          <w:rPr>
            <w:rStyle w:val="Hyperlink"/>
            <w:color w:val="000000"/>
            <w:sz w:val="28"/>
            <w:szCs w:val="28"/>
            <w:lang w:val="en-US"/>
          </w:rPr>
          <w:t>nso</w:t>
        </w:r>
        <w:r w:rsidRPr="003D5DFC">
          <w:rPr>
            <w:rStyle w:val="Hyperlink"/>
            <w:color w:val="000000"/>
            <w:sz w:val="28"/>
            <w:szCs w:val="28"/>
          </w:rPr>
          <w:t>.</w:t>
        </w:r>
        <w:r w:rsidRPr="003D5DFC">
          <w:rPr>
            <w:rStyle w:val="Hyperlink"/>
            <w:color w:val="000000"/>
            <w:sz w:val="28"/>
            <w:szCs w:val="28"/>
            <w:lang w:val="en-US"/>
          </w:rPr>
          <w:t>ru</w:t>
        </w:r>
      </w:hyperlink>
      <w:r w:rsidRPr="003D5DFC">
        <w:rPr>
          <w:color w:val="000000"/>
          <w:sz w:val="28"/>
          <w:szCs w:val="28"/>
        </w:rPr>
        <w:t xml:space="preserve"> </w:t>
      </w:r>
      <w:r w:rsidRPr="008951BC">
        <w:rPr>
          <w:noProof/>
          <w:color w:val="000000"/>
          <w:sz w:val="28"/>
          <w:szCs w:val="28"/>
        </w:rPr>
        <w:pict>
          <v:shape id="Рисунок 28" o:spid="_x0000_i1029" type="#_x0000_t75" style="width:17.25pt;height:6.75pt;visibility:visible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раздел</w:t>
      </w:r>
      <w:r w:rsidRPr="00BE367B">
        <w:rPr>
          <w:color w:val="000000"/>
          <w:sz w:val="28"/>
          <w:szCs w:val="28"/>
        </w:rPr>
        <w:t xml:space="preserve"> «Управление»</w:t>
      </w:r>
      <w:r w:rsidRPr="00BC3E3F">
        <w:rPr>
          <w:noProof/>
          <w:color w:val="000000"/>
          <w:sz w:val="28"/>
          <w:szCs w:val="28"/>
        </w:rPr>
        <w:t xml:space="preserve"> </w:t>
      </w:r>
      <w:r w:rsidRPr="008951BC">
        <w:rPr>
          <w:noProof/>
          <w:color w:val="000000"/>
          <w:sz w:val="28"/>
          <w:szCs w:val="28"/>
        </w:rPr>
        <w:pict>
          <v:shape id="Рисунок 9" o:spid="_x0000_i1030" type="#_x0000_t75" style="width:17.25pt;height:7.5pt;visibility:visible">
            <v:imagedata r:id="rId13" o:title=""/>
          </v:shape>
        </w:pict>
      </w:r>
      <w:r w:rsidRPr="00BE367B">
        <w:rPr>
          <w:color w:val="000000"/>
          <w:sz w:val="28"/>
          <w:szCs w:val="28"/>
        </w:rPr>
        <w:t xml:space="preserve"> раздел «Государственная гражданская служба» </w:t>
      </w:r>
      <w:r w:rsidRPr="008951BC">
        <w:rPr>
          <w:noProof/>
          <w:color w:val="000000"/>
          <w:sz w:val="28"/>
          <w:szCs w:val="28"/>
        </w:rPr>
        <w:pict>
          <v:shape id="Рисунок 8" o:spid="_x0000_i1031" type="#_x0000_t75" style="width:17.25pt;height:6.75pt;visibility:visible">
            <v:imagedata r:id="rId12" o:title=""/>
          </v:shape>
        </w:pict>
      </w:r>
      <w:r w:rsidRPr="00BE367B">
        <w:rPr>
          <w:color w:val="000000"/>
          <w:sz w:val="28"/>
          <w:szCs w:val="28"/>
        </w:rPr>
        <w:t xml:space="preserve"> раздел «ИС «КУ ГГС НСО»</w:t>
      </w:r>
      <w:r>
        <w:rPr>
          <w:color w:val="000000"/>
          <w:sz w:val="28"/>
          <w:szCs w:val="28"/>
        </w:rPr>
        <w:t xml:space="preserve"> </w:t>
      </w:r>
      <w:r w:rsidRPr="008951BC">
        <w:rPr>
          <w:noProof/>
          <w:color w:val="000000"/>
          <w:sz w:val="28"/>
          <w:szCs w:val="28"/>
        </w:rPr>
        <w:pict>
          <v:shape id="Рисунок 12" o:spid="_x0000_i1032" type="#_x0000_t75" style="width:17.25pt;height:7.5pt;visibility:visible">
            <v:imagedata r:id="rId13" o:title=""/>
          </v:shape>
        </w:pict>
      </w:r>
      <w:r w:rsidRPr="00BE367B">
        <w:rPr>
          <w:color w:val="000000"/>
          <w:sz w:val="28"/>
          <w:szCs w:val="28"/>
        </w:rPr>
        <w:t xml:space="preserve">  подраздел «Подготовка к декларационной кампании 2018 года» </w:t>
      </w:r>
      <w:r w:rsidRPr="008951BC">
        <w:rPr>
          <w:noProof/>
          <w:color w:val="000000"/>
          <w:sz w:val="28"/>
          <w:szCs w:val="28"/>
        </w:rPr>
        <w:pict>
          <v:shape id="Рисунок 15" o:spid="_x0000_i1033" type="#_x0000_t75" style="width:17.25pt;height:7.5pt;visibility:visible">
            <v:imagedata r:id="rId13" o:title=""/>
          </v:shape>
        </w:pict>
      </w:r>
      <w:r>
        <w:rPr>
          <w:color w:val="000000"/>
          <w:sz w:val="28"/>
          <w:szCs w:val="28"/>
        </w:rPr>
        <w:t>с</w:t>
      </w:r>
      <w:r w:rsidRPr="00BE367B">
        <w:rPr>
          <w:color w:val="000000"/>
          <w:sz w:val="28"/>
          <w:szCs w:val="28"/>
        </w:rPr>
        <w:t>сылк</w:t>
      </w:r>
      <w:r>
        <w:rPr>
          <w:color w:val="000000"/>
          <w:sz w:val="28"/>
          <w:szCs w:val="28"/>
        </w:rPr>
        <w:t>а</w:t>
      </w:r>
      <w:r w:rsidRPr="00BE367B">
        <w:rPr>
          <w:color w:val="000000"/>
          <w:sz w:val="28"/>
          <w:szCs w:val="28"/>
        </w:rPr>
        <w:t xml:space="preserve"> «Приложение для заполнения сведений о доходах, расходах»</w:t>
      </w:r>
      <w:r>
        <w:rPr>
          <w:color w:val="000000"/>
          <w:sz w:val="28"/>
          <w:szCs w:val="28"/>
        </w:rPr>
        <w:t>. С</w:t>
      </w:r>
      <w:r w:rsidRPr="00BE367B">
        <w:rPr>
          <w:color w:val="000000"/>
          <w:sz w:val="28"/>
          <w:szCs w:val="28"/>
        </w:rPr>
        <w:t>охранить и установить приложение.</w:t>
      </w:r>
    </w:p>
    <w:p w:rsidR="00553288" w:rsidRPr="00A06F32" w:rsidRDefault="00553288" w:rsidP="00BC3E3F">
      <w:pPr>
        <w:pStyle w:val="ListParagraph"/>
        <w:ind w:left="567" w:right="-852" w:firstLine="709"/>
        <w:jc w:val="both"/>
        <w:rPr>
          <w:color w:val="000000"/>
          <w:sz w:val="16"/>
          <w:szCs w:val="16"/>
        </w:rPr>
      </w:pPr>
    </w:p>
    <w:p w:rsidR="00553288" w:rsidRPr="00DE193B" w:rsidRDefault="00553288" w:rsidP="00BC3E3F">
      <w:pPr>
        <w:pStyle w:val="ListParagraph"/>
        <w:ind w:left="567" w:right="-852" w:firstLine="709"/>
        <w:jc w:val="center"/>
        <w:rPr>
          <w:color w:val="000000"/>
          <w:sz w:val="28"/>
          <w:szCs w:val="28"/>
          <w:u w:val="single"/>
        </w:rPr>
      </w:pPr>
      <w:r w:rsidRPr="00DE193B">
        <w:rPr>
          <w:color w:val="000000"/>
          <w:sz w:val="28"/>
          <w:szCs w:val="28"/>
          <w:u w:val="single"/>
        </w:rPr>
        <w:t>Схема по скачиванию СПО «Справки БК»</w:t>
      </w:r>
      <w:r>
        <w:rPr>
          <w:color w:val="000000"/>
          <w:sz w:val="28"/>
          <w:szCs w:val="28"/>
          <w:u w:val="single"/>
        </w:rPr>
        <w:t xml:space="preserve"> </w:t>
      </w:r>
      <w:r w:rsidRPr="00BC3E3F">
        <w:rPr>
          <w:b/>
          <w:color w:val="000000"/>
          <w:sz w:val="28"/>
          <w:szCs w:val="28"/>
          <w:u w:val="single"/>
        </w:rPr>
        <w:t>(вариант 2):</w:t>
      </w:r>
    </w:p>
    <w:p w:rsidR="00553288" w:rsidRPr="00A06F32" w:rsidRDefault="00553288" w:rsidP="00BC3E3F">
      <w:pPr>
        <w:pStyle w:val="ListParagraph"/>
        <w:ind w:left="567" w:right="-852" w:firstLine="709"/>
        <w:jc w:val="both"/>
        <w:rPr>
          <w:color w:val="000000"/>
          <w:sz w:val="16"/>
          <w:szCs w:val="16"/>
        </w:rPr>
      </w:pPr>
    </w:p>
    <w:p w:rsidR="00553288" w:rsidRDefault="00553288" w:rsidP="00BC3E3F">
      <w:pPr>
        <w:pStyle w:val="ListParagraph"/>
        <w:ind w:left="567" w:right="-8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 w:rsidRPr="00BC3E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kremlin</w:t>
      </w:r>
      <w:r w:rsidRPr="003F62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BC3E3F">
        <w:rPr>
          <w:noProof/>
          <w:color w:val="000000"/>
          <w:sz w:val="28"/>
          <w:szCs w:val="28"/>
        </w:rPr>
        <w:t xml:space="preserve"> </w:t>
      </w:r>
      <w:r w:rsidRPr="008951BC">
        <w:rPr>
          <w:noProof/>
          <w:color w:val="000000"/>
          <w:sz w:val="28"/>
          <w:szCs w:val="28"/>
        </w:rPr>
        <w:pict>
          <v:shape id="Рисунок 41" o:spid="_x0000_i1034" type="#_x0000_t75" style="width:17.25pt;height:9pt;visibility:visible">
            <v:imagedata r:id="rId12" o:title=""/>
          </v:shape>
        </w:pict>
      </w:r>
      <w:r w:rsidRPr="00BC3E3F"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 </w:t>
      </w:r>
      <w:r w:rsidRPr="00A350B4">
        <w:rPr>
          <w:color w:val="000000"/>
          <w:sz w:val="28"/>
          <w:szCs w:val="28"/>
        </w:rPr>
        <w:t>«Структура»</w:t>
      </w:r>
      <w:r>
        <w:rPr>
          <w:color w:val="000000"/>
          <w:sz w:val="28"/>
          <w:szCs w:val="28"/>
        </w:rPr>
        <w:t xml:space="preserve"> </w:t>
      </w:r>
      <w:r w:rsidRPr="008951BC">
        <w:rPr>
          <w:noProof/>
          <w:color w:val="000000"/>
          <w:sz w:val="28"/>
          <w:szCs w:val="28"/>
        </w:rPr>
        <w:pict>
          <v:shape id="Рисунок 42" o:spid="_x0000_i1035" type="#_x0000_t75" style="width:17.25pt;height:7.5pt;visibility:visible">
            <v:imagedata r:id="rId14" o:title=""/>
          </v:shape>
        </w:pict>
      </w:r>
      <w:r w:rsidRPr="00A350B4">
        <w:rPr>
          <w:color w:val="63A5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«Комиссии и советы» </w:t>
      </w:r>
      <w:r w:rsidRPr="008951BC">
        <w:rPr>
          <w:noProof/>
          <w:color w:val="000000"/>
          <w:sz w:val="28"/>
          <w:szCs w:val="28"/>
        </w:rPr>
        <w:pict>
          <v:shape id="Рисунок 43" o:spid="_x0000_i1036" type="#_x0000_t75" style="width:16.5pt;height:9pt;visibility:visible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«Советы» </w:t>
      </w:r>
      <w:r w:rsidRPr="008951BC">
        <w:rPr>
          <w:noProof/>
          <w:color w:val="000000"/>
          <w:sz w:val="28"/>
          <w:szCs w:val="28"/>
        </w:rPr>
        <w:pict>
          <v:shape id="Рисунок 44" o:spid="_x0000_i1037" type="#_x0000_t75" style="width:16.5pt;height:8.25pt;visibility:visible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Pr="00A350B4">
        <w:rPr>
          <w:color w:val="000000"/>
          <w:sz w:val="28"/>
          <w:szCs w:val="28"/>
        </w:rPr>
        <w:t>«Сове</w:t>
      </w:r>
      <w:r>
        <w:rPr>
          <w:color w:val="000000"/>
          <w:sz w:val="28"/>
          <w:szCs w:val="28"/>
        </w:rPr>
        <w:t xml:space="preserve">т по противодействию коррупции» </w:t>
      </w:r>
      <w:r w:rsidRPr="008951BC">
        <w:rPr>
          <w:noProof/>
          <w:color w:val="000000"/>
          <w:sz w:val="28"/>
          <w:szCs w:val="28"/>
        </w:rPr>
        <w:pict>
          <v:shape id="Рисунок 45" o:spid="_x0000_i1038" type="#_x0000_t75" style="width:16.5pt;height:9pt;visibility:visible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«Дополнения» </w:t>
      </w:r>
      <w:r w:rsidRPr="008951BC">
        <w:rPr>
          <w:noProof/>
          <w:color w:val="000000"/>
          <w:sz w:val="28"/>
          <w:szCs w:val="28"/>
        </w:rPr>
        <w:pict>
          <v:shape id="Рисунок 46" o:spid="_x0000_i1039" type="#_x0000_t75" style="width:16.5pt;height:7.5pt;visibility:visible">
            <v:imagedata r:id="rId12" o:title=""/>
          </v:shape>
        </w:pict>
      </w:r>
      <w:r>
        <w:rPr>
          <w:color w:val="000000"/>
          <w:sz w:val="28"/>
          <w:szCs w:val="28"/>
        </w:rPr>
        <w:t xml:space="preserve"> скачать СПО «Справки БК».</w:t>
      </w:r>
    </w:p>
    <w:p w:rsidR="00553288" w:rsidRPr="00A06F32" w:rsidRDefault="00553288" w:rsidP="00BC3E3F">
      <w:pPr>
        <w:pStyle w:val="ListParagraph"/>
        <w:ind w:left="567" w:right="-852" w:firstLine="709"/>
        <w:jc w:val="both"/>
        <w:rPr>
          <w:color w:val="000000"/>
          <w:sz w:val="16"/>
          <w:szCs w:val="16"/>
        </w:rPr>
      </w:pPr>
    </w:p>
    <w:p w:rsidR="00553288" w:rsidRPr="00126A56" w:rsidRDefault="00553288" w:rsidP="00651480">
      <w:pPr>
        <w:pStyle w:val="ListParagraph"/>
        <w:tabs>
          <w:tab w:val="left" w:pos="1701"/>
        </w:tabs>
        <w:ind w:left="567" w:right="-852"/>
        <w:jc w:val="center"/>
        <w:rPr>
          <w:b/>
          <w:sz w:val="28"/>
          <w:szCs w:val="28"/>
        </w:rPr>
      </w:pPr>
      <w:r w:rsidRPr="008951BC">
        <w:rPr>
          <w:noProof/>
          <w:sz w:val="28"/>
          <w:szCs w:val="28"/>
        </w:rPr>
        <w:pict>
          <v:shape id="Рисунок 6" o:spid="_x0000_i1040" type="#_x0000_t75" style="width:16.5pt;height:25.5pt;visibility:visible">
            <v:imagedata r:id="rId8" o:title=""/>
          </v:shape>
        </w:pict>
      </w:r>
      <w:r w:rsidRPr="00126A56">
        <w:rPr>
          <w:b/>
          <w:sz w:val="28"/>
          <w:szCs w:val="28"/>
        </w:rPr>
        <w:t>Не рекомендуется заполнять Справку в рукописном виде.</w:t>
      </w:r>
    </w:p>
    <w:p w:rsidR="00553288" w:rsidRPr="00A06F32" w:rsidRDefault="00553288" w:rsidP="002A2206">
      <w:pPr>
        <w:pStyle w:val="ListParagraph"/>
        <w:tabs>
          <w:tab w:val="left" w:pos="1701"/>
        </w:tabs>
        <w:ind w:left="1276" w:right="-852"/>
        <w:jc w:val="both"/>
        <w:rPr>
          <w:sz w:val="16"/>
          <w:szCs w:val="16"/>
        </w:rPr>
      </w:pPr>
    </w:p>
    <w:p w:rsidR="00553288" w:rsidRDefault="00553288" w:rsidP="00F121DB">
      <w:pPr>
        <w:pStyle w:val="ListParagraph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 случае если Справка</w:t>
      </w:r>
      <w:r>
        <w:rPr>
          <w:sz w:val="28"/>
          <w:szCs w:val="28"/>
        </w:rPr>
        <w:t xml:space="preserve"> заполнена с использованием программного обеспечения «Справки БК» – л</w:t>
      </w:r>
      <w:r w:rsidRPr="00DD552B">
        <w:rPr>
          <w:sz w:val="28"/>
          <w:szCs w:val="28"/>
        </w:rPr>
        <w:t xml:space="preserve">ичной подписью заверяется только последний лист </w:t>
      </w:r>
      <w:r>
        <w:rPr>
          <w:sz w:val="28"/>
          <w:szCs w:val="28"/>
        </w:rPr>
        <w:t>С</w:t>
      </w:r>
      <w:r w:rsidRPr="00DD552B">
        <w:rPr>
          <w:sz w:val="28"/>
          <w:szCs w:val="28"/>
        </w:rPr>
        <w:t>правки</w:t>
      </w:r>
      <w:r>
        <w:rPr>
          <w:sz w:val="28"/>
          <w:szCs w:val="28"/>
        </w:rPr>
        <w:t>.</w:t>
      </w:r>
    </w:p>
    <w:p w:rsidR="00553288" w:rsidRDefault="00553288" w:rsidP="00F121DB">
      <w:pPr>
        <w:pStyle w:val="ListParagraph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Справки по варианту 1 или варианту 3 личной подписью заверяется каждый лист справки. </w:t>
      </w:r>
    </w:p>
    <w:p w:rsidR="00553288" w:rsidRDefault="00553288" w:rsidP="0001722E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8951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6" o:spid="_x0000_i1041" type="#_x0000_t75" style="width:16.5pt;height:25.5pt;visibility:visible">
            <v:imagedata r:id="rId8" o:title=""/>
          </v:shape>
        </w:pict>
      </w:r>
      <w:r w:rsidRPr="000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Pr="0001722E">
        <w:rPr>
          <w:rFonts w:ascii="Times New Roman" w:hAnsi="Times New Roman"/>
          <w:b/>
          <w:i/>
          <w:sz w:val="28"/>
          <w:szCs w:val="28"/>
        </w:rPr>
        <w:t>невозможности представления сведений о доходах члена своей семьи</w:t>
      </w:r>
      <w:r>
        <w:rPr>
          <w:rFonts w:ascii="Times New Roman" w:hAnsi="Times New Roman"/>
          <w:sz w:val="28"/>
          <w:szCs w:val="28"/>
        </w:rPr>
        <w:t xml:space="preserve"> (например, по причине отказа супруга представлять сведения, по другим причинам), декларант может обратиться в установленном порядке с соответствующим заявлением в комиссию, уполномоченную на рассмотрение таких заявлений, </w:t>
      </w:r>
      <w:r w:rsidRPr="005F2406">
        <w:rPr>
          <w:rFonts w:ascii="Times New Roman" w:hAnsi="Times New Roman"/>
          <w:b/>
          <w:sz w:val="28"/>
          <w:szCs w:val="28"/>
        </w:rPr>
        <w:t>до истечения срока(!), установленного для пре</w:t>
      </w:r>
      <w:r>
        <w:rPr>
          <w:rFonts w:ascii="Times New Roman" w:hAnsi="Times New Roman"/>
          <w:b/>
          <w:sz w:val="28"/>
          <w:szCs w:val="28"/>
        </w:rPr>
        <w:t xml:space="preserve">дставления </w:t>
      </w:r>
      <w:r w:rsidRPr="005F2406">
        <w:rPr>
          <w:rFonts w:ascii="Times New Roman" w:hAnsi="Times New Roman"/>
          <w:b/>
          <w:sz w:val="28"/>
          <w:szCs w:val="28"/>
        </w:rPr>
        <w:t>сведений</w:t>
      </w:r>
      <w:r>
        <w:rPr>
          <w:rFonts w:ascii="Times New Roman" w:hAnsi="Times New Roman"/>
          <w:b/>
          <w:sz w:val="28"/>
          <w:szCs w:val="28"/>
        </w:rPr>
        <w:t xml:space="preserve"> о доходах </w:t>
      </w:r>
      <w:r w:rsidRPr="005F2406">
        <w:rPr>
          <w:rFonts w:ascii="Times New Roman" w:hAnsi="Times New Roman"/>
          <w:b/>
          <w:sz w:val="28"/>
          <w:szCs w:val="28"/>
        </w:rPr>
        <w:t>– до 30 апреля</w:t>
      </w:r>
      <w:r>
        <w:rPr>
          <w:rFonts w:ascii="Times New Roman" w:hAnsi="Times New Roman"/>
          <w:b/>
          <w:sz w:val="28"/>
          <w:szCs w:val="28"/>
        </w:rPr>
        <w:t xml:space="preserve"> текущего года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3" o:spid="_x0000_s1034" style="position:absolute;left:0;text-align:left;margin-left:119.75pt;margin-top:-2.3pt;width:312.75pt;height:46.7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" fillcolor="#dff0d3" strokecolor="#4c661a" strokeweight="1.52778mm">
            <v:stroke linestyle="thickThin"/>
            <v:textbox>
              <w:txbxContent>
                <w:p w:rsidR="00553288" w:rsidRPr="000B168C" w:rsidRDefault="00553288" w:rsidP="004E61E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0B168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ЗАПОЛНЕНИЕ СПРАВКИ</w:t>
                  </w:r>
                </w:p>
              </w:txbxContent>
            </v:textbox>
          </v:oval>
        </w:pict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288" w:rsidRPr="008160A0" w:rsidRDefault="00553288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3288" w:rsidRPr="004E61EB" w:rsidRDefault="00553288" w:rsidP="0001722E">
      <w:pPr>
        <w:pStyle w:val="ConsPlusNormal"/>
        <w:ind w:left="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98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1698">
        <w:rPr>
          <w:rFonts w:ascii="Times New Roman" w:hAnsi="Times New Roman" w:cs="Times New Roman"/>
          <w:b/>
          <w:sz w:val="24"/>
          <w:szCs w:val="24"/>
        </w:rPr>
        <w:t xml:space="preserve"> РЕКОМЕНДУЕТСЯ ЗАПОЛНЯТЬ ТОЛЬКО НА ОСНОВАНИИ ОФИЦИАЛЬНЫХ ДОКУМЕНТОВ</w:t>
      </w:r>
    </w:p>
    <w:p w:rsidR="00553288" w:rsidRDefault="00553288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288" w:rsidRDefault="00553288" w:rsidP="00BC3E3F">
      <w:pPr>
        <w:pStyle w:val="ConsPlusNormal"/>
        <w:numPr>
          <w:ilvl w:val="0"/>
          <w:numId w:val="11"/>
        </w:numPr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Рисунок 5" o:spid="_x0000_s1035" type="#_x0000_t75" style="position:absolute;left:0;text-align:left;margin-left:28.8pt;margin-top:4.15pt;width:99.75pt;height:78pt;z-index:251654656;visibility:visible">
            <v:imagedata r:id="rId15" o:title=""/>
            <w10:wrap type="square"/>
          </v:shape>
        </w:pic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505D69">
        <w:rPr>
          <w:rFonts w:ascii="Times New Roman" w:hAnsi="Times New Roman" w:cs="Times New Roman"/>
          <w:b/>
          <w:sz w:val="28"/>
          <w:szCs w:val="28"/>
          <w:u w:val="single"/>
        </w:rPr>
        <w:t>окументы, содержащие данные о декларанте, членах его семьи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3288" w:rsidRDefault="00553288" w:rsidP="00D92330">
      <w:pPr>
        <w:pStyle w:val="ConsPlusNormal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1698">
        <w:rPr>
          <w:rFonts w:ascii="Times New Roman" w:hAnsi="Times New Roman" w:cs="Times New Roman"/>
          <w:sz w:val="28"/>
          <w:szCs w:val="28"/>
        </w:rPr>
        <w:t>аспорт декларанта, его супруга (супруги)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08DA">
        <w:rPr>
          <w:rFonts w:ascii="Times New Roman" w:hAnsi="Times New Roman" w:cs="Times New Roman"/>
          <w:sz w:val="28"/>
          <w:szCs w:val="28"/>
        </w:rPr>
        <w:t>видетельство о рождении несовершеннолетнего ребенка (паспорт при наличии</w:t>
      </w:r>
      <w:r w:rsidRPr="001742F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3288" w:rsidRDefault="00553288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88" w:rsidRDefault="00553288" w:rsidP="00BC3E3F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" o:spid="_x0000_s1036" type="#_x0000_t75" style="position:absolute;left:0;text-align:left;margin-left:422.4pt;margin-top:4.8pt;width:116.65pt;height:87.85pt;z-index:251651584;visibility:visible;mso-wrap-distance-right:9.14pt;mso-wrap-distance-bottom:.66pt;mso-position-horizont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">
            <v:imagedata r:id="rId16" o:title=""/>
            <o:lock v:ext="edit" aspectratio="f"/>
            <w10:wrap type="square" anchorx="margin"/>
          </v:shape>
        </w:pic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Pr="00AF31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окументы на недвижимое имущество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находящееся в собственности (пользовании)</w:t>
      </w:r>
      <w:r w:rsidRPr="00AF31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F3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праве собственности, выписка из ЕГРН, договор купли-продажи, договор мены, договор аренды, договор дарения, свидетельство о праве на наследство, решение суда, членские книжки гаражно-строительного кооператива, соглашение о передаче имущества в собственность граждан, акт приема-передачи по договору долевого участия в строительстве и др.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553288" w:rsidRDefault="00553288" w:rsidP="00BC3E3F">
      <w:pPr>
        <w:pStyle w:val="ListParagraph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37" type="#_x0000_t75" style="position:absolute;left:0;text-align:left;margin-left:15.85pt;margin-top:6.65pt;width:116.15pt;height:77.25pt;z-index:251650560;visibility:visible;mso-position-horizontal-relative:margin">
            <v:imagedata r:id="rId17" o:title=""/>
            <w10:wrap type="square" anchorx="margin"/>
          </v:shape>
        </w:pict>
      </w:r>
      <w:r>
        <w:rPr>
          <w:b/>
          <w:color w:val="000000"/>
          <w:sz w:val="28"/>
          <w:szCs w:val="28"/>
          <w:u w:val="single"/>
        </w:rPr>
        <w:t>Д</w:t>
      </w:r>
      <w:r w:rsidRPr="009E2885">
        <w:rPr>
          <w:b/>
          <w:color w:val="000000"/>
          <w:sz w:val="28"/>
          <w:szCs w:val="28"/>
          <w:u w:val="single"/>
        </w:rPr>
        <w:t>окументы на транспортные средства</w:t>
      </w:r>
      <w:r>
        <w:rPr>
          <w:sz w:val="28"/>
          <w:szCs w:val="28"/>
        </w:rPr>
        <w:t xml:space="preserve">, в т.ч. мотоциклы, </w:t>
      </w:r>
      <w:r w:rsidRPr="009E2885">
        <w:rPr>
          <w:sz w:val="28"/>
          <w:szCs w:val="28"/>
        </w:rPr>
        <w:t xml:space="preserve">сельскохозяйственную технику, лодки, катера, прицепы и др.: </w:t>
      </w:r>
      <w:r>
        <w:rPr>
          <w:sz w:val="28"/>
          <w:szCs w:val="28"/>
        </w:rPr>
        <w:t xml:space="preserve"> </w:t>
      </w:r>
      <w:r w:rsidRPr="009E2885">
        <w:rPr>
          <w:sz w:val="28"/>
          <w:szCs w:val="28"/>
        </w:rPr>
        <w:t>паспорт транспортного средст</w:t>
      </w:r>
      <w:r>
        <w:rPr>
          <w:sz w:val="28"/>
          <w:szCs w:val="28"/>
        </w:rPr>
        <w:t xml:space="preserve">ва, свидетельство о регистрации </w:t>
      </w:r>
      <w:r w:rsidRPr="009E2885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;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</w:p>
    <w:p w:rsidR="00553288" w:rsidRPr="00B6613B" w:rsidRDefault="00553288" w:rsidP="00BC3E3F">
      <w:pPr>
        <w:pStyle w:val="ListParagraph"/>
        <w:numPr>
          <w:ilvl w:val="0"/>
          <w:numId w:val="11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</w:t>
      </w:r>
      <w:r w:rsidRPr="00B6613B">
        <w:rPr>
          <w:b/>
          <w:sz w:val="28"/>
          <w:szCs w:val="28"/>
          <w:u w:val="single"/>
        </w:rPr>
        <w:t>окументы о доходах:</w:t>
      </w:r>
    </w:p>
    <w:p w:rsidR="00553288" w:rsidRPr="001B4A29" w:rsidRDefault="00553288" w:rsidP="001B4A29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1" o:spid="_x0000_s1038" type="#_x0000_t75" style="position:absolute;left:0;text-align:left;margin-left:393.9pt;margin-top:8.45pt;width:143.6pt;height:89.25pt;z-index:251653632;visibility:visible">
            <v:imagedata r:id="rId18" o:title=""/>
            <w10:wrap type="square"/>
          </v:shape>
        </w:pict>
      </w:r>
      <w:r w:rsidRPr="001B4A29">
        <w:rPr>
          <w:sz w:val="28"/>
          <w:szCs w:val="28"/>
        </w:rPr>
        <w:t>справки 2-НДФЛ по основному месту работы (и по месту иной оплачиваемой работы (запрашивается в бухгалтерии)</w:t>
      </w:r>
      <w:r w:rsidRPr="00D73437">
        <w:rPr>
          <w:sz w:val="28"/>
          <w:szCs w:val="28"/>
        </w:rPr>
        <w:t>)</w:t>
      </w:r>
      <w:r w:rsidRPr="001B4A29">
        <w:rPr>
          <w:sz w:val="28"/>
          <w:szCs w:val="28"/>
        </w:rPr>
        <w:t>;</w:t>
      </w:r>
    </w:p>
    <w:p w:rsidR="00553288" w:rsidRPr="001B4A29" w:rsidRDefault="00553288" w:rsidP="001B4A29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справки отделения ФСС РФ о пособии по временной нетрудоспособности и в связи с рождением ребенка;</w:t>
      </w:r>
    </w:p>
    <w:p w:rsidR="00553288" w:rsidRPr="001B4A29" w:rsidRDefault="00553288" w:rsidP="001B4A29">
      <w:pPr>
        <w:autoSpaceDE w:val="0"/>
        <w:autoSpaceDN w:val="0"/>
        <w:adjustRightInd w:val="0"/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1B4A29">
        <w:rPr>
          <w:rFonts w:ascii="Times New Roman" w:hAnsi="Times New Roman"/>
          <w:sz w:val="28"/>
          <w:szCs w:val="28"/>
        </w:rPr>
        <w:t>выписки (справки) из банка или иной кредитной организации, подтверждающие получение дохода от вкладов в отчетном периоде</w:t>
      </w:r>
      <w:r w:rsidRPr="00126A56">
        <w:rPr>
          <w:rFonts w:ascii="Times New Roman" w:hAnsi="Times New Roman"/>
          <w:sz w:val="28"/>
          <w:szCs w:val="28"/>
        </w:rPr>
        <w:t>, в том числе дохода в порядке наследования;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553288" w:rsidRDefault="00553288" w:rsidP="008160A0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68AB">
        <w:rPr>
          <w:sz w:val="28"/>
          <w:szCs w:val="28"/>
        </w:rPr>
        <w:t>вторские (лицензионные) договоры</w:t>
      </w:r>
      <w:r>
        <w:rPr>
          <w:sz w:val="28"/>
          <w:szCs w:val="28"/>
        </w:rPr>
        <w:t>;</w:t>
      </w:r>
      <w:r w:rsidRPr="008160A0">
        <w:rPr>
          <w:sz w:val="28"/>
          <w:szCs w:val="28"/>
        </w:rPr>
        <w:t xml:space="preserve"> </w:t>
      </w:r>
    </w:p>
    <w:p w:rsidR="00553288" w:rsidRPr="001742FB" w:rsidRDefault="00553288" w:rsidP="008B031E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>
        <w:rPr>
          <w:sz w:val="28"/>
          <w:szCs w:val="28"/>
        </w:rPr>
        <w:t>;</w:t>
      </w:r>
      <w:r w:rsidRPr="008B031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742FB">
        <w:rPr>
          <w:sz w:val="28"/>
          <w:szCs w:val="28"/>
        </w:rPr>
        <w:t>правки из учебных заведений о выплате стипендии</w:t>
      </w:r>
      <w:r>
        <w:rPr>
          <w:sz w:val="28"/>
          <w:szCs w:val="28"/>
        </w:rPr>
        <w:t>;</w:t>
      </w:r>
    </w:p>
    <w:p w:rsidR="00553288" w:rsidRPr="001742FB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>
        <w:rPr>
          <w:sz w:val="28"/>
          <w:szCs w:val="28"/>
        </w:rPr>
        <w:t>;</w:t>
      </w:r>
    </w:p>
    <w:p w:rsidR="00553288" w:rsidRPr="001742FB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42FB">
        <w:rPr>
          <w:sz w:val="28"/>
          <w:szCs w:val="28"/>
        </w:rPr>
        <w:t>правки из Центра занятости населения о</w:t>
      </w:r>
      <w:r>
        <w:rPr>
          <w:sz w:val="28"/>
          <w:szCs w:val="28"/>
        </w:rPr>
        <w:t xml:space="preserve"> выплате пособия по безработице;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42FB">
        <w:rPr>
          <w:sz w:val="28"/>
          <w:szCs w:val="28"/>
        </w:rPr>
        <w:t>правки отделения Пенсионного фонда Р</w:t>
      </w:r>
      <w:r>
        <w:rPr>
          <w:sz w:val="28"/>
          <w:szCs w:val="28"/>
        </w:rPr>
        <w:t xml:space="preserve">оссийской </w:t>
      </w:r>
      <w:r w:rsidRPr="001742F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742FB">
        <w:rPr>
          <w:sz w:val="28"/>
          <w:szCs w:val="28"/>
        </w:rPr>
        <w:t xml:space="preserve"> о выплате пенсии</w:t>
      </w:r>
      <w:r>
        <w:rPr>
          <w:sz w:val="28"/>
          <w:szCs w:val="28"/>
        </w:rPr>
        <w:t>,</w:t>
      </w:r>
      <w:r w:rsidRPr="00F10B21">
        <w:t xml:space="preserve"> </w:t>
      </w:r>
      <w:r w:rsidRPr="00F10B21">
        <w:rPr>
          <w:sz w:val="28"/>
          <w:szCs w:val="28"/>
        </w:rPr>
        <w:t>о реализации гос</w:t>
      </w:r>
      <w:r>
        <w:rPr>
          <w:sz w:val="28"/>
          <w:szCs w:val="28"/>
        </w:rPr>
        <w:t xml:space="preserve">ударственного </w:t>
      </w:r>
      <w:r w:rsidRPr="00F10B21">
        <w:rPr>
          <w:sz w:val="28"/>
          <w:szCs w:val="28"/>
        </w:rPr>
        <w:t>сертификата на материнский капитал</w:t>
      </w:r>
      <w:r>
        <w:rPr>
          <w:sz w:val="28"/>
          <w:szCs w:val="28"/>
        </w:rPr>
        <w:t>;</w:t>
      </w:r>
    </w:p>
    <w:p w:rsidR="00553288" w:rsidRPr="00DA28D8" w:rsidRDefault="00553288" w:rsidP="00241BFF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>
        <w:rPr>
          <w:sz w:val="28"/>
          <w:szCs w:val="28"/>
        </w:rPr>
        <w:t>,</w:t>
      </w:r>
      <w:r w:rsidRPr="00F10B21">
        <w:t xml:space="preserve"> </w:t>
      </w:r>
      <w:r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Pr="00126A56">
        <w:rPr>
          <w:sz w:val="28"/>
          <w:szCs w:val="28"/>
        </w:rPr>
        <w:t>.</w:t>
      </w:r>
    </w:p>
    <w:p w:rsidR="00553288" w:rsidRPr="000D08DA" w:rsidRDefault="00553288" w:rsidP="00D92330">
      <w:pPr>
        <w:pStyle w:val="ListParagraph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кредитный договор, договор займа, договор поручительства,</w:t>
      </w:r>
      <w:r w:rsidRPr="00007E54">
        <w:t xml:space="preserve"> </w:t>
      </w:r>
      <w:r>
        <w:rPr>
          <w:sz w:val="28"/>
          <w:szCs w:val="28"/>
        </w:rPr>
        <w:t>д</w:t>
      </w:r>
      <w:r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553288" w:rsidRPr="00744352" w:rsidRDefault="00553288" w:rsidP="00BC3E3F">
      <w:pPr>
        <w:pStyle w:val="ListParagraph"/>
        <w:ind w:left="567" w:right="-852" w:firstLine="709"/>
        <w:jc w:val="both"/>
        <w:rPr>
          <w:sz w:val="16"/>
          <w:szCs w:val="16"/>
        </w:rPr>
      </w:pPr>
    </w:p>
    <w:p w:rsidR="00553288" w:rsidRPr="00A069E1" w:rsidRDefault="00553288" w:rsidP="00D92330">
      <w:pPr>
        <w:pStyle w:val="ListParagraph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Pr="000D08DA">
        <w:rPr>
          <w:b/>
          <w:sz w:val="28"/>
          <w:szCs w:val="28"/>
          <w:u w:val="single"/>
        </w:rPr>
        <w:t>окументы о счетах в банках</w:t>
      </w:r>
      <w:r>
        <w:rPr>
          <w:b/>
          <w:sz w:val="28"/>
          <w:szCs w:val="28"/>
          <w:u w:val="single"/>
        </w:rPr>
        <w:t xml:space="preserve"> (иных кредитных организациях)</w:t>
      </w:r>
      <w:r w:rsidRPr="00B6613B">
        <w:rPr>
          <w:b/>
          <w:sz w:val="28"/>
          <w:szCs w:val="28"/>
        </w:rPr>
        <w:t xml:space="preserve">: </w:t>
      </w:r>
    </w:p>
    <w:p w:rsidR="00553288" w:rsidRDefault="00553288" w:rsidP="00BC3E3F">
      <w:pPr>
        <w:pStyle w:val="ListParagraph"/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3" o:spid="_x0000_s1039" type="#_x0000_t75" style="position:absolute;left:0;text-align:left;margin-left:34.85pt;margin-top:4.6pt;width:497.75pt;height:234.75pt;z-index:-251651584;visibility:visible;mso-position-horizontal-relative:margin">
            <v:imagedata r:id="rId19" o:title=""/>
            <w10:wrap anchorx="margin"/>
          </v:shape>
        </w:pict>
      </w:r>
      <w:r w:rsidRPr="00241BFF">
        <w:rPr>
          <w:b/>
          <w:i/>
          <w:sz w:val="28"/>
          <w:szCs w:val="28"/>
        </w:rPr>
        <w:t>справки, выписки из банка (иной кредитной организации)</w:t>
      </w:r>
      <w:r>
        <w:rPr>
          <w:sz w:val="28"/>
          <w:szCs w:val="28"/>
        </w:rPr>
        <w:t xml:space="preserve">, </w:t>
      </w:r>
      <w:r w:rsidRPr="00126A56">
        <w:rPr>
          <w:sz w:val="28"/>
          <w:szCs w:val="28"/>
        </w:rPr>
        <w:t>где по состоянию на 31 декабря отчетного года открыты счета или когда-то были открыты счета,</w:t>
      </w:r>
      <w:r w:rsidRPr="00487498">
        <w:rPr>
          <w:sz w:val="28"/>
          <w:szCs w:val="28"/>
        </w:rPr>
        <w:t xml:space="preserve"> оформлены банковские карты, либо когда-то декларант, либо его супруг (супруга) обращались за открытием счета</w:t>
      </w:r>
      <w:r>
        <w:rPr>
          <w:sz w:val="28"/>
          <w:szCs w:val="28"/>
        </w:rPr>
        <w:t xml:space="preserve"> (в том числе на несовершеннолетнего ребенка) или за консультацией о получении кредита, </w:t>
      </w:r>
      <w:r w:rsidRPr="00241BFF">
        <w:rPr>
          <w:b/>
          <w:i/>
          <w:sz w:val="28"/>
          <w:szCs w:val="28"/>
        </w:rPr>
        <w:t>содержащие информацию о каждом счете, открытом на конкретного гражданина</w:t>
      </w:r>
      <w:r>
        <w:rPr>
          <w:sz w:val="28"/>
          <w:szCs w:val="28"/>
        </w:rPr>
        <w:t>, в том числе:</w:t>
      </w:r>
    </w:p>
    <w:p w:rsidR="00553288" w:rsidRPr="000E1CF5" w:rsidRDefault="00553288" w:rsidP="00BC3E3F">
      <w:pPr>
        <w:pStyle w:val="ListParagraph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дате открытия, виде каждого счета, открытого по состоянию на 31 декабря отчетного года;</w:t>
      </w:r>
    </w:p>
    <w:p w:rsidR="00553288" w:rsidRPr="000E1CF5" w:rsidRDefault="00553288" w:rsidP="00BC3E3F">
      <w:pPr>
        <w:pStyle w:val="ListParagraph"/>
        <w:tabs>
          <w:tab w:val="left" w:pos="1560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остатке на каждом счете на 31 декабря отчетного года;</w:t>
      </w:r>
    </w:p>
    <w:p w:rsidR="00553288" w:rsidRPr="000E1CF5" w:rsidRDefault="00553288" w:rsidP="00BC3E3F">
      <w:pPr>
        <w:pStyle w:val="ListParagraph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сумме дохода (капитализация, проценты), полученного в отчетном году по каждому действующему и закрытому вкладу (счету);</w:t>
      </w:r>
    </w:p>
    <w:p w:rsidR="00553288" w:rsidRPr="00487498" w:rsidRDefault="00553288" w:rsidP="00BC3E3F">
      <w:pPr>
        <w:pStyle w:val="ListParagraph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размере обязательства (оставшегося непогашенным долга) по состоянию на отчетную дату (31 декабря отчетного года) – при наличии обязательства финансового характера на сумму, равную или превышающую 500 000 рублей.</w:t>
      </w:r>
      <w:r w:rsidRPr="00487498">
        <w:rPr>
          <w:sz w:val="28"/>
          <w:szCs w:val="28"/>
        </w:rPr>
        <w:t xml:space="preserve"> </w:t>
      </w:r>
    </w:p>
    <w:p w:rsidR="00553288" w:rsidRDefault="00553288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03B6A">
        <w:rPr>
          <w:rFonts w:ascii="Times New Roman" w:hAnsi="Times New Roman" w:cs="Times New Roman"/>
          <w:sz w:val="28"/>
          <w:szCs w:val="28"/>
        </w:rPr>
        <w:t>сли общая сумма денежных поступлений на счет за отчетный период превышает общий доход</w:t>
      </w:r>
      <w:r>
        <w:rPr>
          <w:rFonts w:ascii="Times New Roman" w:hAnsi="Times New Roman" w:cs="Times New Roman"/>
          <w:sz w:val="28"/>
          <w:szCs w:val="28"/>
        </w:rPr>
        <w:t>, полученный декларантом и его</w:t>
      </w:r>
      <w:r w:rsidRPr="00903B6A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3B6A">
        <w:rPr>
          <w:rFonts w:ascii="Times New Roman" w:hAnsi="Times New Roman" w:cs="Times New Roman"/>
          <w:sz w:val="28"/>
          <w:szCs w:val="28"/>
        </w:rPr>
        <w:t>(супруг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3B6A">
        <w:rPr>
          <w:rFonts w:ascii="Times New Roman" w:hAnsi="Times New Roman" w:cs="Times New Roman"/>
          <w:sz w:val="28"/>
          <w:szCs w:val="28"/>
        </w:rPr>
        <w:t>) за отчетный период и два предшествующих ему года</w:t>
      </w:r>
      <w:r>
        <w:rPr>
          <w:rFonts w:ascii="Times New Roman" w:hAnsi="Times New Roman" w:cs="Times New Roman"/>
          <w:sz w:val="28"/>
          <w:szCs w:val="28"/>
        </w:rPr>
        <w:t xml:space="preserve">, то следует запросить </w:t>
      </w:r>
      <w:r w:rsidRPr="00903B6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3B6A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по данному счету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28"/>
          <w:szCs w:val="28"/>
        </w:rPr>
      </w:pPr>
      <w:r w:rsidRPr="008951B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7" o:spid="_x0000_i1042" type="#_x0000_t75" style="width:12.75pt;height:19.5pt;visibility:visible">
            <v:imagedata r:id="rId8" o:title=""/>
          </v:shape>
        </w:pict>
      </w:r>
      <w:r w:rsidRPr="00042C43">
        <w:rPr>
          <w:rFonts w:ascii="Times New Roman" w:hAnsi="Times New Roman"/>
          <w:sz w:val="28"/>
          <w:szCs w:val="28"/>
        </w:rPr>
        <w:t xml:space="preserve"> </w:t>
      </w:r>
      <w:r w:rsidRPr="00E22268">
        <w:rPr>
          <w:rFonts w:ascii="Times New Roman" w:hAnsi="Times New Roman"/>
          <w:sz w:val="28"/>
          <w:szCs w:val="28"/>
        </w:rPr>
        <w:t>Все пол</w:t>
      </w:r>
      <w:r>
        <w:rPr>
          <w:rFonts w:ascii="Times New Roman" w:hAnsi="Times New Roman"/>
          <w:sz w:val="28"/>
          <w:szCs w:val="28"/>
        </w:rPr>
        <w:t>ученные письма, справки, выписки</w:t>
      </w:r>
      <w:r w:rsidRPr="00E22268">
        <w:rPr>
          <w:rFonts w:ascii="Times New Roman" w:hAnsi="Times New Roman"/>
          <w:sz w:val="28"/>
          <w:szCs w:val="28"/>
        </w:rPr>
        <w:t xml:space="preserve"> из банка либо иной кредитной организации рекомендуется хранить.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288" w:rsidRPr="00C84D59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sz w:val="16"/>
          <w:szCs w:val="16"/>
        </w:rPr>
      </w:pPr>
    </w:p>
    <w:p w:rsidR="00553288" w:rsidRPr="00DC5609" w:rsidRDefault="00553288" w:rsidP="00BC3E3F">
      <w:pPr>
        <w:pStyle w:val="ListParagraph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Pr="005A0D65">
        <w:rPr>
          <w:b/>
          <w:sz w:val="28"/>
          <w:szCs w:val="28"/>
          <w:u w:val="single"/>
        </w:rPr>
        <w:t xml:space="preserve">окументы об уставном капитале юридического лица и стоимости акций </w:t>
      </w:r>
      <w:r w:rsidRPr="00DC5609">
        <w:rPr>
          <w:sz w:val="28"/>
          <w:szCs w:val="28"/>
        </w:rPr>
        <w:t>можно получить:</w:t>
      </w:r>
    </w:p>
    <w:p w:rsidR="00553288" w:rsidRPr="00084DE8" w:rsidRDefault="00553288" w:rsidP="0001606F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>
        <w:rPr>
          <w:sz w:val="28"/>
          <w:szCs w:val="28"/>
        </w:rPr>
        <w:t xml:space="preserve"> декларанта (его супруги (супруга));</w:t>
      </w:r>
    </w:p>
    <w:p w:rsidR="00553288" w:rsidRDefault="00553288" w:rsidP="0001606F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собраний;</w:t>
      </w:r>
    </w:p>
    <w:p w:rsidR="00553288" w:rsidRDefault="00553288" w:rsidP="001364D7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в регистрационных компаниях, ведущих реестры акционеров акционерных обществ на территории Российской Федерации.</w:t>
      </w:r>
    </w:p>
    <w:p w:rsidR="00553288" w:rsidRDefault="00553288" w:rsidP="001364D7">
      <w:pPr>
        <w:pStyle w:val="ListParagraph"/>
        <w:ind w:left="567" w:right="-852" w:firstLine="709"/>
        <w:jc w:val="both"/>
        <w:rPr>
          <w:sz w:val="28"/>
          <w:szCs w:val="28"/>
        </w:rPr>
      </w:pPr>
    </w:p>
    <w:p w:rsidR="00553288" w:rsidRPr="00126A56" w:rsidRDefault="00553288" w:rsidP="006663D6">
      <w:pPr>
        <w:pStyle w:val="ListParagraph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</w:p>
    <w:p w:rsidR="00553288" w:rsidRDefault="00553288" w:rsidP="00DC5609">
      <w:pPr>
        <w:pStyle w:val="ListParagraph"/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126A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подтверждающими </w:t>
      </w:r>
      <w:r w:rsidRPr="00126A56">
        <w:rPr>
          <w:sz w:val="28"/>
          <w:szCs w:val="28"/>
        </w:rPr>
        <w:t>прекращени</w:t>
      </w:r>
      <w:r>
        <w:rPr>
          <w:sz w:val="28"/>
          <w:szCs w:val="28"/>
        </w:rPr>
        <w:t>е</w:t>
      </w:r>
      <w:r w:rsidRPr="00126A56">
        <w:rPr>
          <w:sz w:val="28"/>
          <w:szCs w:val="28"/>
        </w:rPr>
        <w:t xml:space="preserve"> права собственности на объекты недвижимого имущества, транспортные средства, ценные бумаги, отчужденные в отчетном периоде декларантом, членом его семьи</w:t>
      </w:r>
      <w:r>
        <w:rPr>
          <w:sz w:val="28"/>
          <w:szCs w:val="28"/>
        </w:rPr>
        <w:t>, являются</w:t>
      </w:r>
      <w:r w:rsidRPr="00126A56">
        <w:rPr>
          <w:sz w:val="28"/>
          <w:szCs w:val="28"/>
        </w:rPr>
        <w:t xml:space="preserve">: </w:t>
      </w:r>
    </w:p>
    <w:p w:rsidR="00553288" w:rsidRDefault="00553288" w:rsidP="00DC5609">
      <w:pPr>
        <w:pStyle w:val="ListParagraph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 xml:space="preserve">выписка из ЕГРН с информацией, подтверждающей переход права собственности на объект недвижимости к другому лицу; </w:t>
      </w:r>
    </w:p>
    <w:p w:rsidR="00553288" w:rsidRPr="00E02201" w:rsidRDefault="00553288" w:rsidP="00DC5609">
      <w:pPr>
        <w:pStyle w:val="ListParagraph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color w:val="FFFFFF"/>
          <w:sz w:val="28"/>
          <w:szCs w:val="28"/>
        </w:rPr>
      </w:pPr>
      <w:r w:rsidRPr="00E02201">
        <w:rPr>
          <w:color w:val="FFFFFF"/>
          <w:sz w:val="28"/>
          <w:szCs w:val="28"/>
        </w:rPr>
        <w:t>договор дарения, договор мены и другие гражданско-правовые договоры, подтверждающие совершение безвозмездной сделки по отчуждению объекта права собственности декларанта, члена его семьи.</w:t>
      </w:r>
    </w:p>
    <w:p w:rsidR="00553288" w:rsidRDefault="00553288">
      <w:pPr>
        <w:rPr>
          <w:rFonts w:ascii="Times New Roman" w:hAnsi="Times New Roman"/>
          <w:sz w:val="24"/>
          <w:szCs w:val="24"/>
          <w:lang w:eastAsia="ru-RU"/>
        </w:rPr>
      </w:pPr>
    </w:p>
    <w:p w:rsidR="00553288" w:rsidRDefault="00553288" w:rsidP="003D5DFC">
      <w:pPr>
        <w:spacing w:after="0" w:line="240" w:lineRule="auto"/>
        <w:ind w:left="567" w:right="-852"/>
        <w:jc w:val="both"/>
        <w:rPr>
          <w:rFonts w:ascii="Times New Roman" w:hAnsi="Times New Roman"/>
          <w:b/>
          <w:sz w:val="28"/>
          <w:szCs w:val="28"/>
        </w:rPr>
      </w:pPr>
    </w:p>
    <w:p w:rsidR="00553288" w:rsidRDefault="00553288" w:rsidP="00121AC1">
      <w:pPr>
        <w:spacing w:after="0" w:line="240" w:lineRule="auto"/>
        <w:ind w:left="567" w:right="-85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/>
          <w:b/>
          <w:color w:val="002060"/>
          <w:sz w:val="28"/>
          <w:szCs w:val="28"/>
        </w:rPr>
        <w:t xml:space="preserve">ОТВЕТСТВЕННОСТЬ </w:t>
      </w:r>
    </w:p>
    <w:p w:rsidR="00553288" w:rsidRDefault="00553288" w:rsidP="00121AC1">
      <w:pPr>
        <w:spacing w:after="0" w:line="240" w:lineRule="auto"/>
        <w:ind w:left="567" w:right="-85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/>
          <w:b/>
          <w:color w:val="002060"/>
          <w:sz w:val="28"/>
          <w:szCs w:val="28"/>
        </w:rPr>
        <w:t xml:space="preserve">ЗА НЕПРЕДСТАВЛЕНИЕ ЛИБО ПРЕДСТАВЛЕНИЕ ЗАВЕДОМО НЕДОСТОВЕРНЫХ ИЛИ НЕПОЛНЫХ СВЕДЕНИЙ </w:t>
      </w:r>
    </w:p>
    <w:p w:rsidR="00553288" w:rsidRPr="00121AC1" w:rsidRDefault="00553288" w:rsidP="00121AC1">
      <w:pPr>
        <w:spacing w:after="0" w:line="240" w:lineRule="auto"/>
        <w:ind w:left="567" w:right="-85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/>
          <w:b/>
          <w:color w:val="002060"/>
          <w:sz w:val="28"/>
          <w:szCs w:val="28"/>
        </w:rPr>
        <w:t>О ДОХОДАХ</w:t>
      </w:r>
    </w:p>
    <w:p w:rsidR="00553288" w:rsidRDefault="00553288" w:rsidP="003D5DFC">
      <w:pPr>
        <w:spacing w:after="0" w:line="240" w:lineRule="auto"/>
        <w:ind w:left="567" w:right="-852"/>
        <w:jc w:val="both"/>
        <w:rPr>
          <w:rFonts w:ascii="Times New Roman" w:hAnsi="Times New Roman"/>
          <w:b/>
          <w:sz w:val="28"/>
          <w:szCs w:val="28"/>
        </w:rPr>
      </w:pPr>
    </w:p>
    <w:p w:rsidR="00553288" w:rsidRDefault="00553288" w:rsidP="003D5DFC">
      <w:pPr>
        <w:spacing w:after="0" w:line="240" w:lineRule="auto"/>
        <w:ind w:left="567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2" o:spid="_x0000_s1040" type="#_x0000_t75" style="position:absolute;left:0;text-align:left;margin-left:28.6pt;margin-top:7.1pt;width:70.8pt;height:78.1pt;z-index:-251652608;visibility:visible" wrapcoords="-230 0 -230 21392 21600 21392 21600 0 -230 0">
            <v:imagedata r:id="rId20" o:title=""/>
            <w10:wrap type="tight"/>
          </v:shape>
        </w:pict>
      </w:r>
      <w:r w:rsidRPr="00C63F1B">
        <w:rPr>
          <w:rFonts w:ascii="Times New Roman" w:hAnsi="Times New Roman"/>
          <w:b/>
          <w:sz w:val="28"/>
          <w:szCs w:val="28"/>
        </w:rPr>
        <w:t>Непредставление</w:t>
      </w:r>
      <w:r>
        <w:rPr>
          <w:rFonts w:ascii="Times New Roman" w:hAnsi="Times New Roman"/>
          <w:sz w:val="28"/>
          <w:szCs w:val="28"/>
        </w:rPr>
        <w:t xml:space="preserve"> сведений либо представление заведомо недостоверных или  неполных сведений о своих доходах, расходах, об имуществе и обязательствах имущественного характера, а также сведений о </w:t>
      </w:r>
      <w:r w:rsidRPr="00C738E0">
        <w:rPr>
          <w:rFonts w:ascii="Times New Roman" w:hAnsi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является нарушением антикоррупционного законодательства и влечет за собой ответственность в виде </w:t>
      </w:r>
      <w:r w:rsidRPr="00C63F1B">
        <w:rPr>
          <w:rFonts w:ascii="Times New Roman" w:hAnsi="Times New Roman"/>
          <w:b/>
          <w:sz w:val="28"/>
          <w:szCs w:val="28"/>
        </w:rPr>
        <w:t xml:space="preserve">увольнения </w:t>
      </w:r>
      <w:r>
        <w:rPr>
          <w:rFonts w:ascii="Times New Roman" w:hAnsi="Times New Roman"/>
          <w:b/>
          <w:sz w:val="28"/>
          <w:szCs w:val="28"/>
        </w:rPr>
        <w:t xml:space="preserve">(освобождения от должности) </w:t>
      </w:r>
      <w:r w:rsidRPr="00C63F1B">
        <w:rPr>
          <w:rFonts w:ascii="Times New Roman" w:hAnsi="Times New Roman"/>
          <w:b/>
          <w:sz w:val="28"/>
          <w:szCs w:val="28"/>
        </w:rPr>
        <w:t>в связи с утратой доверия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F0455">
        <w:rPr>
          <w:rFonts w:ascii="Times New Roman" w:hAnsi="Times New Roman"/>
          <w:b/>
          <w:sz w:val="28"/>
          <w:szCs w:val="28"/>
        </w:rPr>
        <w:t>досрочно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7F0455">
        <w:rPr>
          <w:rFonts w:ascii="Times New Roman" w:hAnsi="Times New Roman"/>
          <w:b/>
          <w:sz w:val="28"/>
          <w:szCs w:val="28"/>
        </w:rPr>
        <w:t>прекращ</w:t>
      </w:r>
      <w:r>
        <w:rPr>
          <w:rFonts w:ascii="Times New Roman" w:hAnsi="Times New Roman"/>
          <w:b/>
          <w:sz w:val="28"/>
          <w:szCs w:val="28"/>
        </w:rPr>
        <w:t>ения полномочий</w:t>
      </w:r>
      <w:r w:rsidRPr="00C63F1B">
        <w:rPr>
          <w:rFonts w:ascii="Times New Roman" w:hAnsi="Times New Roman"/>
          <w:b/>
          <w:sz w:val="28"/>
          <w:szCs w:val="28"/>
        </w:rPr>
        <w:t>.</w:t>
      </w: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288" w:rsidRDefault="00553288" w:rsidP="00BC3E3F">
      <w:pPr>
        <w:spacing w:after="0" w:line="240" w:lineRule="auto"/>
        <w:ind w:left="567" w:right="-85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BC3E3F">
      <w:pPr>
        <w:pStyle w:val="Header"/>
        <w:ind w:left="567" w:right="-852" w:firstLine="709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Default="00553288" w:rsidP="00D92330">
      <w:pPr>
        <w:pStyle w:val="Header"/>
        <w:ind w:left="567" w:right="-852"/>
        <w:jc w:val="center"/>
        <w:rPr>
          <w:b/>
          <w:sz w:val="18"/>
          <w:szCs w:val="18"/>
        </w:rPr>
      </w:pPr>
    </w:p>
    <w:p w:rsidR="00553288" w:rsidRPr="00C75227" w:rsidRDefault="00553288" w:rsidP="00126A56">
      <w:pPr>
        <w:pStyle w:val="Header"/>
        <w:ind w:right="-852"/>
        <w:rPr>
          <w:rFonts w:ascii="Times New Roman" w:hAnsi="Times New Roman"/>
          <w:b/>
          <w:sz w:val="20"/>
          <w:szCs w:val="20"/>
        </w:rPr>
      </w:pPr>
    </w:p>
    <w:p w:rsidR="00553288" w:rsidRPr="00C75227" w:rsidRDefault="00553288" w:rsidP="00D92330">
      <w:pPr>
        <w:pStyle w:val="Header"/>
        <w:ind w:left="567" w:right="-852"/>
        <w:jc w:val="center"/>
        <w:rPr>
          <w:rFonts w:ascii="Times New Roman" w:hAnsi="Times New Roman"/>
          <w:b/>
          <w:sz w:val="20"/>
          <w:szCs w:val="20"/>
        </w:rPr>
      </w:pPr>
      <w:r w:rsidRPr="00C75227">
        <w:rPr>
          <w:rFonts w:ascii="Times New Roman" w:hAnsi="Times New Roman"/>
          <w:b/>
          <w:sz w:val="20"/>
          <w:szCs w:val="20"/>
        </w:rPr>
        <w:t>Департамент организации управления и государственной</w:t>
      </w:r>
    </w:p>
    <w:p w:rsidR="00553288" w:rsidRPr="00C75227" w:rsidRDefault="00553288" w:rsidP="00D92330">
      <w:pPr>
        <w:pStyle w:val="Header"/>
        <w:ind w:left="567" w:right="-852"/>
        <w:jc w:val="center"/>
        <w:rPr>
          <w:rFonts w:ascii="Times New Roman" w:hAnsi="Times New Roman"/>
          <w:b/>
          <w:sz w:val="20"/>
          <w:szCs w:val="20"/>
        </w:rPr>
      </w:pPr>
      <w:r w:rsidRPr="00C75227">
        <w:rPr>
          <w:rFonts w:ascii="Times New Roman" w:hAnsi="Times New Roman"/>
          <w:b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553288" w:rsidRPr="00C75227" w:rsidRDefault="00553288">
      <w:pPr>
        <w:pStyle w:val="Header"/>
        <w:ind w:left="567" w:right="-852"/>
        <w:jc w:val="center"/>
        <w:rPr>
          <w:rFonts w:ascii="Times New Roman" w:hAnsi="Times New Roman"/>
          <w:sz w:val="20"/>
          <w:szCs w:val="20"/>
        </w:rPr>
      </w:pPr>
      <w:r w:rsidRPr="00C75227">
        <w:rPr>
          <w:rFonts w:ascii="Times New Roman" w:hAnsi="Times New Roman"/>
          <w:b/>
          <w:sz w:val="20"/>
          <w:szCs w:val="20"/>
        </w:rPr>
        <w:t>и Правительства Новосибирской области</w:t>
      </w:r>
    </w:p>
    <w:sectPr w:rsidR="00553288" w:rsidRPr="00C75227" w:rsidSect="008160A0">
      <w:footerReference w:type="default" r:id="rId21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88" w:rsidRDefault="00553288" w:rsidP="007F1EBD">
      <w:pPr>
        <w:spacing w:after="0" w:line="240" w:lineRule="auto"/>
      </w:pPr>
      <w:r>
        <w:separator/>
      </w:r>
    </w:p>
  </w:endnote>
  <w:endnote w:type="continuationSeparator" w:id="0">
    <w:p w:rsidR="00553288" w:rsidRDefault="00553288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88" w:rsidRPr="00A06F32" w:rsidRDefault="00553288">
    <w:pPr>
      <w:pStyle w:val="Footer"/>
      <w:jc w:val="right"/>
      <w:rPr>
        <w:rFonts w:ascii="Times New Roman" w:hAnsi="Times New Roman"/>
        <w:sz w:val="20"/>
        <w:szCs w:val="20"/>
      </w:rPr>
    </w:pPr>
    <w:r w:rsidRPr="00A06F32">
      <w:rPr>
        <w:rFonts w:ascii="Times New Roman" w:hAnsi="Times New Roman"/>
        <w:sz w:val="20"/>
        <w:szCs w:val="20"/>
      </w:rPr>
      <w:fldChar w:fldCharType="begin"/>
    </w:r>
    <w:r w:rsidRPr="00A06F32">
      <w:rPr>
        <w:rFonts w:ascii="Times New Roman" w:hAnsi="Times New Roman"/>
        <w:sz w:val="20"/>
        <w:szCs w:val="20"/>
      </w:rPr>
      <w:instrText>PAGE   \* MERGEFORMAT</w:instrText>
    </w:r>
    <w:r w:rsidRPr="00A06F3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5</w:t>
    </w:r>
    <w:r w:rsidRPr="00A06F3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88" w:rsidRDefault="00553288" w:rsidP="007F1EBD">
      <w:pPr>
        <w:spacing w:after="0" w:line="240" w:lineRule="auto"/>
      </w:pPr>
      <w:r>
        <w:separator/>
      </w:r>
    </w:p>
  </w:footnote>
  <w:footnote w:type="continuationSeparator" w:id="0">
    <w:p w:rsidR="00553288" w:rsidRDefault="00553288" w:rsidP="007F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7.5pt;height:283.5pt;visibility:visible" o:bullet="t">
        <v:imagedata r:id="rId1" o:title="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  <w:rPr>
        <w:rFonts w:cs="Times New Roman"/>
      </w:r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5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0"/>
  </w:num>
  <w:num w:numId="20">
    <w:abstractNumId w:val="2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A0F"/>
    <w:rsid w:val="00007E54"/>
    <w:rsid w:val="0001606F"/>
    <w:rsid w:val="0001722E"/>
    <w:rsid w:val="00041F73"/>
    <w:rsid w:val="00042C43"/>
    <w:rsid w:val="000524FA"/>
    <w:rsid w:val="00057FC5"/>
    <w:rsid w:val="00083D7E"/>
    <w:rsid w:val="000841A6"/>
    <w:rsid w:val="00084DE8"/>
    <w:rsid w:val="000965B8"/>
    <w:rsid w:val="000A3FBB"/>
    <w:rsid w:val="000A4085"/>
    <w:rsid w:val="000A4654"/>
    <w:rsid w:val="000B168C"/>
    <w:rsid w:val="000B68AB"/>
    <w:rsid w:val="000C2B6C"/>
    <w:rsid w:val="000D08DA"/>
    <w:rsid w:val="000D148F"/>
    <w:rsid w:val="000D17D1"/>
    <w:rsid w:val="000D7120"/>
    <w:rsid w:val="000E1CF5"/>
    <w:rsid w:val="001015F2"/>
    <w:rsid w:val="00105A47"/>
    <w:rsid w:val="00120A61"/>
    <w:rsid w:val="00121AC1"/>
    <w:rsid w:val="00123324"/>
    <w:rsid w:val="00126A56"/>
    <w:rsid w:val="001364D7"/>
    <w:rsid w:val="00140BB7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5932"/>
    <w:rsid w:val="00197D25"/>
    <w:rsid w:val="001A0070"/>
    <w:rsid w:val="001A24B9"/>
    <w:rsid w:val="001B4A29"/>
    <w:rsid w:val="001C00A3"/>
    <w:rsid w:val="001C7F9B"/>
    <w:rsid w:val="001D224A"/>
    <w:rsid w:val="001D2FF1"/>
    <w:rsid w:val="00204DE3"/>
    <w:rsid w:val="00214DBE"/>
    <w:rsid w:val="0021547E"/>
    <w:rsid w:val="00217E05"/>
    <w:rsid w:val="0022363D"/>
    <w:rsid w:val="00241BFF"/>
    <w:rsid w:val="00251FCE"/>
    <w:rsid w:val="00252146"/>
    <w:rsid w:val="00253AA6"/>
    <w:rsid w:val="00263308"/>
    <w:rsid w:val="00264A0F"/>
    <w:rsid w:val="0027483D"/>
    <w:rsid w:val="00277A1C"/>
    <w:rsid w:val="00282207"/>
    <w:rsid w:val="0028331F"/>
    <w:rsid w:val="002845ED"/>
    <w:rsid w:val="0028552F"/>
    <w:rsid w:val="00291775"/>
    <w:rsid w:val="002A2206"/>
    <w:rsid w:val="002B078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67B7D"/>
    <w:rsid w:val="00380161"/>
    <w:rsid w:val="003857E6"/>
    <w:rsid w:val="003872CE"/>
    <w:rsid w:val="003A5CE8"/>
    <w:rsid w:val="003B4987"/>
    <w:rsid w:val="003B4E23"/>
    <w:rsid w:val="003C0181"/>
    <w:rsid w:val="003C2F17"/>
    <w:rsid w:val="003C5978"/>
    <w:rsid w:val="003D194A"/>
    <w:rsid w:val="003D39B8"/>
    <w:rsid w:val="003D5DFC"/>
    <w:rsid w:val="003D66BE"/>
    <w:rsid w:val="003E3AD7"/>
    <w:rsid w:val="003E559C"/>
    <w:rsid w:val="003F1830"/>
    <w:rsid w:val="003F420C"/>
    <w:rsid w:val="003F6281"/>
    <w:rsid w:val="003F700A"/>
    <w:rsid w:val="003F78CA"/>
    <w:rsid w:val="00402931"/>
    <w:rsid w:val="004034F3"/>
    <w:rsid w:val="00403ABC"/>
    <w:rsid w:val="004249FC"/>
    <w:rsid w:val="004318DB"/>
    <w:rsid w:val="00432ADD"/>
    <w:rsid w:val="00433852"/>
    <w:rsid w:val="00444134"/>
    <w:rsid w:val="0044601A"/>
    <w:rsid w:val="00451D2C"/>
    <w:rsid w:val="00462C89"/>
    <w:rsid w:val="00487498"/>
    <w:rsid w:val="00490D99"/>
    <w:rsid w:val="004B2F19"/>
    <w:rsid w:val="004B3D22"/>
    <w:rsid w:val="004C4263"/>
    <w:rsid w:val="004D25BE"/>
    <w:rsid w:val="004E1C53"/>
    <w:rsid w:val="004E21D7"/>
    <w:rsid w:val="004E61EB"/>
    <w:rsid w:val="004F347C"/>
    <w:rsid w:val="00505D69"/>
    <w:rsid w:val="0050646E"/>
    <w:rsid w:val="0051545A"/>
    <w:rsid w:val="005154F6"/>
    <w:rsid w:val="0051747A"/>
    <w:rsid w:val="00520ABC"/>
    <w:rsid w:val="005468A3"/>
    <w:rsid w:val="005471D3"/>
    <w:rsid w:val="0055317C"/>
    <w:rsid w:val="00553288"/>
    <w:rsid w:val="00570AEA"/>
    <w:rsid w:val="00574C39"/>
    <w:rsid w:val="00581976"/>
    <w:rsid w:val="00594919"/>
    <w:rsid w:val="00594FC5"/>
    <w:rsid w:val="005A0D65"/>
    <w:rsid w:val="005A2B24"/>
    <w:rsid w:val="005C38E6"/>
    <w:rsid w:val="005C586B"/>
    <w:rsid w:val="005E3F90"/>
    <w:rsid w:val="005F2406"/>
    <w:rsid w:val="005F4F9F"/>
    <w:rsid w:val="005F6CBB"/>
    <w:rsid w:val="00601E3D"/>
    <w:rsid w:val="00603449"/>
    <w:rsid w:val="00605230"/>
    <w:rsid w:val="00632BC4"/>
    <w:rsid w:val="00641C18"/>
    <w:rsid w:val="00651480"/>
    <w:rsid w:val="00652EBF"/>
    <w:rsid w:val="006663D6"/>
    <w:rsid w:val="00683983"/>
    <w:rsid w:val="00684934"/>
    <w:rsid w:val="00685A3E"/>
    <w:rsid w:val="006A30B7"/>
    <w:rsid w:val="006B101B"/>
    <w:rsid w:val="006C6AAB"/>
    <w:rsid w:val="006E484D"/>
    <w:rsid w:val="00710B5C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38ED"/>
    <w:rsid w:val="00783A4B"/>
    <w:rsid w:val="007A395D"/>
    <w:rsid w:val="007B3D67"/>
    <w:rsid w:val="007B7311"/>
    <w:rsid w:val="007C10D2"/>
    <w:rsid w:val="007C59E3"/>
    <w:rsid w:val="007C6848"/>
    <w:rsid w:val="007D5C11"/>
    <w:rsid w:val="007E7F3C"/>
    <w:rsid w:val="007F0455"/>
    <w:rsid w:val="007F1EBD"/>
    <w:rsid w:val="00806DA3"/>
    <w:rsid w:val="00811200"/>
    <w:rsid w:val="008160A0"/>
    <w:rsid w:val="00816215"/>
    <w:rsid w:val="008311D9"/>
    <w:rsid w:val="0083382C"/>
    <w:rsid w:val="008471EA"/>
    <w:rsid w:val="008476E9"/>
    <w:rsid w:val="0085546E"/>
    <w:rsid w:val="00861358"/>
    <w:rsid w:val="00865627"/>
    <w:rsid w:val="008951BC"/>
    <w:rsid w:val="008A2352"/>
    <w:rsid w:val="008B031E"/>
    <w:rsid w:val="008D3C81"/>
    <w:rsid w:val="008E2A90"/>
    <w:rsid w:val="008E50D8"/>
    <w:rsid w:val="008F4B0D"/>
    <w:rsid w:val="00903B6A"/>
    <w:rsid w:val="00910F53"/>
    <w:rsid w:val="00920213"/>
    <w:rsid w:val="009232B1"/>
    <w:rsid w:val="0094587A"/>
    <w:rsid w:val="00950014"/>
    <w:rsid w:val="00953F64"/>
    <w:rsid w:val="0095731C"/>
    <w:rsid w:val="0096348B"/>
    <w:rsid w:val="00967EB4"/>
    <w:rsid w:val="00971998"/>
    <w:rsid w:val="0097438E"/>
    <w:rsid w:val="00984B32"/>
    <w:rsid w:val="00985344"/>
    <w:rsid w:val="009A4C19"/>
    <w:rsid w:val="009B7B54"/>
    <w:rsid w:val="009C3BCE"/>
    <w:rsid w:val="009C43CD"/>
    <w:rsid w:val="009C5951"/>
    <w:rsid w:val="009E2885"/>
    <w:rsid w:val="009E6733"/>
    <w:rsid w:val="009F05C3"/>
    <w:rsid w:val="009F3C08"/>
    <w:rsid w:val="009F727C"/>
    <w:rsid w:val="00A0192A"/>
    <w:rsid w:val="00A069E1"/>
    <w:rsid w:val="00A06F32"/>
    <w:rsid w:val="00A135BC"/>
    <w:rsid w:val="00A21160"/>
    <w:rsid w:val="00A350B4"/>
    <w:rsid w:val="00A43445"/>
    <w:rsid w:val="00A52614"/>
    <w:rsid w:val="00A738D5"/>
    <w:rsid w:val="00A87B56"/>
    <w:rsid w:val="00A97029"/>
    <w:rsid w:val="00AA0F52"/>
    <w:rsid w:val="00AC6BEA"/>
    <w:rsid w:val="00AD5E92"/>
    <w:rsid w:val="00AE36B3"/>
    <w:rsid w:val="00AF315C"/>
    <w:rsid w:val="00AF55C1"/>
    <w:rsid w:val="00B34215"/>
    <w:rsid w:val="00B342B6"/>
    <w:rsid w:val="00B379C5"/>
    <w:rsid w:val="00B379FB"/>
    <w:rsid w:val="00B54D0A"/>
    <w:rsid w:val="00B65943"/>
    <w:rsid w:val="00B6613B"/>
    <w:rsid w:val="00B72496"/>
    <w:rsid w:val="00B81950"/>
    <w:rsid w:val="00B97BAA"/>
    <w:rsid w:val="00BA2929"/>
    <w:rsid w:val="00BA4CFA"/>
    <w:rsid w:val="00BA55B5"/>
    <w:rsid w:val="00BB1698"/>
    <w:rsid w:val="00BB5140"/>
    <w:rsid w:val="00BC2CE6"/>
    <w:rsid w:val="00BC3E3F"/>
    <w:rsid w:val="00BC5028"/>
    <w:rsid w:val="00BD0D1A"/>
    <w:rsid w:val="00BD59DD"/>
    <w:rsid w:val="00BD7C63"/>
    <w:rsid w:val="00BE367B"/>
    <w:rsid w:val="00BE3AD0"/>
    <w:rsid w:val="00BE43F8"/>
    <w:rsid w:val="00BE5F89"/>
    <w:rsid w:val="00BE7CAF"/>
    <w:rsid w:val="00BF6858"/>
    <w:rsid w:val="00BF6F1B"/>
    <w:rsid w:val="00C03558"/>
    <w:rsid w:val="00C047D6"/>
    <w:rsid w:val="00C31C4D"/>
    <w:rsid w:val="00C32DBF"/>
    <w:rsid w:val="00C46C1C"/>
    <w:rsid w:val="00C517D9"/>
    <w:rsid w:val="00C63F1B"/>
    <w:rsid w:val="00C738E0"/>
    <w:rsid w:val="00C75227"/>
    <w:rsid w:val="00C84308"/>
    <w:rsid w:val="00C84D59"/>
    <w:rsid w:val="00C8562C"/>
    <w:rsid w:val="00C87C4F"/>
    <w:rsid w:val="00C944A2"/>
    <w:rsid w:val="00CA69AD"/>
    <w:rsid w:val="00CB28F9"/>
    <w:rsid w:val="00CC07AC"/>
    <w:rsid w:val="00CC690D"/>
    <w:rsid w:val="00CD3A09"/>
    <w:rsid w:val="00CF2341"/>
    <w:rsid w:val="00CF6AA2"/>
    <w:rsid w:val="00D130A9"/>
    <w:rsid w:val="00D73437"/>
    <w:rsid w:val="00D92330"/>
    <w:rsid w:val="00D94886"/>
    <w:rsid w:val="00D96A6B"/>
    <w:rsid w:val="00D96BBF"/>
    <w:rsid w:val="00DA28D8"/>
    <w:rsid w:val="00DB7CAC"/>
    <w:rsid w:val="00DC279B"/>
    <w:rsid w:val="00DC5609"/>
    <w:rsid w:val="00DD552B"/>
    <w:rsid w:val="00DE0748"/>
    <w:rsid w:val="00DE193B"/>
    <w:rsid w:val="00E02201"/>
    <w:rsid w:val="00E07985"/>
    <w:rsid w:val="00E22268"/>
    <w:rsid w:val="00E3646B"/>
    <w:rsid w:val="00E50BCA"/>
    <w:rsid w:val="00E57F1D"/>
    <w:rsid w:val="00E66B7E"/>
    <w:rsid w:val="00E67635"/>
    <w:rsid w:val="00E7580D"/>
    <w:rsid w:val="00E92B2D"/>
    <w:rsid w:val="00E930D8"/>
    <w:rsid w:val="00E97B38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406"/>
    <w:rsid w:val="00EF169C"/>
    <w:rsid w:val="00F10B21"/>
    <w:rsid w:val="00F10C78"/>
    <w:rsid w:val="00F121DB"/>
    <w:rsid w:val="00F20D9F"/>
    <w:rsid w:val="00F220A3"/>
    <w:rsid w:val="00F223E0"/>
    <w:rsid w:val="00F258FE"/>
    <w:rsid w:val="00F304FC"/>
    <w:rsid w:val="00F40091"/>
    <w:rsid w:val="00F52A3C"/>
    <w:rsid w:val="00F56620"/>
    <w:rsid w:val="00F618C9"/>
    <w:rsid w:val="00F64710"/>
    <w:rsid w:val="00F66BBD"/>
    <w:rsid w:val="00F90F89"/>
    <w:rsid w:val="00FA29B3"/>
    <w:rsid w:val="00FC0BE5"/>
    <w:rsid w:val="00FC4D3A"/>
    <w:rsid w:val="00FD0A3B"/>
    <w:rsid w:val="00FE315C"/>
    <w:rsid w:val="00FF2655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0F52"/>
    <w:rPr>
      <w:rFonts w:cs="Times New Roman"/>
      <w:color w:val="EE7B08"/>
      <w:u w:val="single"/>
    </w:rPr>
  </w:style>
  <w:style w:type="paragraph" w:customStyle="1" w:styleId="ConsPlusNormal">
    <w:name w:val="ConsPlusNormal"/>
    <w:uiPriority w:val="99"/>
    <w:rsid w:val="00253AA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A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7F1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1EB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1EB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3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3F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471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7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71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471D3"/>
    <w:rPr>
      <w:b/>
      <w:bCs/>
    </w:rPr>
  </w:style>
  <w:style w:type="paragraph" w:styleId="Revision">
    <w:name w:val="Revision"/>
    <w:hidden/>
    <w:uiPriority w:val="99"/>
    <w:semiHidden/>
    <w:rsid w:val="005471D3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4318DB"/>
    <w:rPr>
      <w:rFonts w:cs="Times New Roman"/>
      <w:color w:val="977B2D"/>
      <w:u w:val="single"/>
    </w:rPr>
  </w:style>
  <w:style w:type="paragraph" w:styleId="Caption">
    <w:name w:val="caption"/>
    <w:basedOn w:val="Normal"/>
    <w:next w:val="Normal"/>
    <w:uiPriority w:val="99"/>
    <w:qFormat/>
    <w:rsid w:val="00652EBF"/>
    <w:pPr>
      <w:spacing w:after="200" w:line="240" w:lineRule="auto"/>
    </w:pPr>
    <w:rPr>
      <w:i/>
      <w:iCs/>
      <w:color w:val="455F51"/>
      <w:sz w:val="18"/>
      <w:szCs w:val="18"/>
    </w:rPr>
  </w:style>
  <w:style w:type="table" w:styleId="TableGrid">
    <w:name w:val="Table Grid"/>
    <w:basedOn w:val="TableNormal"/>
    <w:uiPriority w:val="99"/>
    <w:rsid w:val="00C31C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o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nso.ru/page/22537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nso.ru/page/13938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1309</Words>
  <Characters>7464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организации управления и государственной</dc:title>
  <dc:subject/>
  <dc:creator>Ревуцкая Вероника Андреевна</dc:creator>
  <cp:keywords/>
  <dc:description/>
  <cp:lastModifiedBy>Я</cp:lastModifiedBy>
  <cp:revision>3</cp:revision>
  <cp:lastPrinted>2017-10-31T12:57:00Z</cp:lastPrinted>
  <dcterms:created xsi:type="dcterms:W3CDTF">2017-10-31T10:38:00Z</dcterms:created>
  <dcterms:modified xsi:type="dcterms:W3CDTF">2017-10-31T12:58:00Z</dcterms:modified>
</cp:coreProperties>
</file>