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33" w:rsidRDefault="00B51C33" w:rsidP="009A4A7E">
      <w:pPr>
        <w:ind w:firstLine="0"/>
        <w:jc w:val="center"/>
        <w:rPr>
          <w:rFonts w:ascii="Arial" w:hAnsi="Arial" w:cs="Arial"/>
          <w:b/>
          <w:color w:val="333333"/>
          <w:shd w:val="clear" w:color="auto" w:fill="FFFFFF"/>
        </w:rPr>
      </w:pPr>
      <w:r>
        <w:rPr>
          <w:rFonts w:ascii="Arial" w:hAnsi="Arial" w:cs="Arial"/>
          <w:b/>
          <w:color w:val="333333"/>
          <w:shd w:val="clear" w:color="auto" w:fill="FFFFFF"/>
        </w:rPr>
        <w:t>В регионе близится пожароопасный период</w:t>
      </w:r>
    </w:p>
    <w:p w:rsidR="00B51C33" w:rsidRDefault="00B51C33" w:rsidP="009A4A7E">
      <w:pPr>
        <w:ind w:firstLine="0"/>
        <w:rPr>
          <w:rFonts w:ascii="Arial" w:hAnsi="Arial" w:cs="Arial"/>
          <w:b/>
          <w:color w:val="333333"/>
          <w:shd w:val="clear" w:color="auto" w:fill="FFFFFF"/>
        </w:rPr>
      </w:pPr>
    </w:p>
    <w:p w:rsidR="00B51C33" w:rsidRPr="00C86002" w:rsidRDefault="00B51C33" w:rsidP="009A4A7E">
      <w:pPr>
        <w:ind w:firstLine="0"/>
        <w:jc w:val="center"/>
        <w:rPr>
          <w:rFonts w:ascii="Arial" w:hAnsi="Arial" w:cs="Arial"/>
          <w:b/>
          <w:color w:val="333333"/>
          <w:shd w:val="clear" w:color="auto" w:fill="FFFFFF"/>
        </w:rPr>
      </w:pPr>
      <w:r>
        <w:rPr>
          <w:rFonts w:ascii="Arial" w:hAnsi="Arial" w:cs="Arial"/>
          <w:b/>
          <w:color w:val="333333"/>
          <w:shd w:val="clear" w:color="auto" w:fill="FFFFFF"/>
        </w:rPr>
        <w:t xml:space="preserve">Для тех, кому спички – </w:t>
      </w:r>
      <w:r w:rsidRPr="00C86002">
        <w:rPr>
          <w:rFonts w:ascii="Arial" w:hAnsi="Arial" w:cs="Arial"/>
          <w:b/>
          <w:color w:val="333333"/>
          <w:shd w:val="clear" w:color="auto" w:fill="FFFFFF"/>
        </w:rPr>
        <w:t>игрушка</w:t>
      </w:r>
    </w:p>
    <w:p w:rsidR="00B51C33" w:rsidRDefault="00B51C33" w:rsidP="004D341B">
      <w:pPr>
        <w:rPr>
          <w:rFonts w:ascii="Arial" w:hAnsi="Arial" w:cs="Arial"/>
          <w:color w:val="333333"/>
          <w:shd w:val="clear" w:color="auto" w:fill="FFFFFF"/>
        </w:rPr>
      </w:pPr>
    </w:p>
    <w:p w:rsidR="00B51C33" w:rsidRDefault="00B51C33" w:rsidP="004D341B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Весна полностью вступила в свои права. И хотя еще далеко не везде сошел снег, а температура в ночное время опускается до минусовой отметки и днем холодный порывистый ветер нет нет, да и напомнит о минувшей зиме, и все-таки теплые солнечные деньки – не за горами. А значит, наступает угроза возникновения пожароопасного периода. Самое прекрасное для активного отдыха в саду и на природе время, весна и лето, может обернуться большой бедой. Почему-то став взрослыми, многие из нас напрочь забыли старую прописную истину, так часто звучавшую из уст родителей и учителей, по радио и с экранов телевизоров: «Спички – детям не игрушки». Эта забывчивость, безалаберность и попустительство порой приводят к самым печальным последствиям. </w:t>
      </w:r>
    </w:p>
    <w:p w:rsidR="00B51C33" w:rsidRDefault="00B51C33" w:rsidP="004D341B">
      <w:pPr>
        <w:rPr>
          <w:rFonts w:ascii="Arial" w:hAnsi="Arial" w:cs="Arial"/>
          <w:color w:val="333333"/>
          <w:shd w:val="clear" w:color="auto" w:fill="FFFFFF"/>
        </w:rPr>
      </w:pPr>
      <w:r w:rsidRPr="00932ED8">
        <w:rPr>
          <w:rFonts w:ascii="Arial" w:hAnsi="Arial" w:cs="Arial"/>
          <w:color w:val="333333"/>
          <w:shd w:val="clear" w:color="auto" w:fill="FFFFFF"/>
        </w:rPr>
        <w:t xml:space="preserve">Каждый год </w:t>
      </w:r>
      <w:r>
        <w:rPr>
          <w:rFonts w:ascii="Arial" w:hAnsi="Arial" w:cs="Arial"/>
          <w:color w:val="333333"/>
          <w:shd w:val="clear" w:color="auto" w:fill="FFFFFF"/>
        </w:rPr>
        <w:t xml:space="preserve">обычные </w:t>
      </w:r>
      <w:r w:rsidRPr="00932ED8">
        <w:rPr>
          <w:rFonts w:ascii="Arial" w:hAnsi="Arial" w:cs="Arial"/>
          <w:color w:val="333333"/>
          <w:shd w:val="clear" w:color="auto" w:fill="FFFFFF"/>
        </w:rPr>
        <w:t xml:space="preserve">поджоги </w:t>
      </w:r>
      <w:r>
        <w:rPr>
          <w:rFonts w:ascii="Arial" w:hAnsi="Arial" w:cs="Arial"/>
          <w:color w:val="333333"/>
          <w:shd w:val="clear" w:color="auto" w:fill="FFFFFF"/>
        </w:rPr>
        <w:t xml:space="preserve">сухой </w:t>
      </w:r>
      <w:r w:rsidRPr="00932ED8">
        <w:rPr>
          <w:rFonts w:ascii="Arial" w:hAnsi="Arial" w:cs="Arial"/>
          <w:color w:val="333333"/>
          <w:shd w:val="clear" w:color="auto" w:fill="FFFFFF"/>
        </w:rPr>
        <w:t>травы становятся</w:t>
      </w:r>
      <w:r w:rsidRPr="009A4A7E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932ED8">
        <w:rPr>
          <w:rFonts w:ascii="Arial" w:hAnsi="Arial" w:cs="Arial"/>
          <w:color w:val="333333"/>
          <w:shd w:val="clear" w:color="auto" w:fill="FFFFFF"/>
        </w:rPr>
        <w:t>причиной пожаров в лесах</w:t>
      </w:r>
      <w:r>
        <w:rPr>
          <w:rFonts w:ascii="Arial" w:hAnsi="Arial" w:cs="Arial"/>
          <w:color w:val="333333"/>
          <w:shd w:val="clear" w:color="auto" w:fill="FFFFFF"/>
        </w:rPr>
        <w:t>,</w:t>
      </w:r>
      <w:r w:rsidRPr="009A4A7E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932ED8">
        <w:rPr>
          <w:rFonts w:ascii="Arial" w:hAnsi="Arial" w:cs="Arial"/>
          <w:color w:val="333333"/>
          <w:shd w:val="clear" w:color="auto" w:fill="FFFFFF"/>
        </w:rPr>
        <w:t>на осушенных торфяниках, в населен</w:t>
      </w:r>
      <w:r>
        <w:rPr>
          <w:rFonts w:ascii="Arial" w:hAnsi="Arial" w:cs="Arial"/>
          <w:color w:val="333333"/>
          <w:shd w:val="clear" w:color="auto" w:fill="FFFFFF"/>
        </w:rPr>
        <w:t>ных пунктах и дачных поселках, приводят к жертвам среди населения</w:t>
      </w:r>
      <w:r w:rsidRPr="00932ED8">
        <w:rPr>
          <w:rFonts w:ascii="Arial" w:hAnsi="Arial" w:cs="Arial"/>
          <w:color w:val="333333"/>
          <w:shd w:val="clear" w:color="auto" w:fill="FFFFFF"/>
        </w:rPr>
        <w:t xml:space="preserve">. </w:t>
      </w:r>
    </w:p>
    <w:p w:rsidR="00B51C33" w:rsidRDefault="00B51C33" w:rsidP="004D341B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Согласно прошлогодней статистике, в Новосибирской области среди о</w:t>
      </w:r>
      <w:r w:rsidRPr="00CA58D3">
        <w:rPr>
          <w:rFonts w:ascii="Arial" w:hAnsi="Arial" w:cs="Arial"/>
          <w:color w:val="333333"/>
          <w:shd w:val="clear" w:color="auto" w:fill="FFFFFF"/>
        </w:rPr>
        <w:t>с</w:t>
      </w:r>
      <w:r>
        <w:rPr>
          <w:rFonts w:ascii="Arial" w:hAnsi="Arial" w:cs="Arial"/>
          <w:color w:val="333333"/>
          <w:shd w:val="clear" w:color="auto" w:fill="FFFFFF"/>
        </w:rPr>
        <w:t xml:space="preserve">новных причин </w:t>
      </w:r>
      <w:r w:rsidRPr="00CA58D3">
        <w:rPr>
          <w:rFonts w:ascii="Arial" w:hAnsi="Arial" w:cs="Arial"/>
          <w:color w:val="333333"/>
          <w:shd w:val="clear" w:color="auto" w:fill="FFFFFF"/>
        </w:rPr>
        <w:t>возни</w:t>
      </w:r>
      <w:r>
        <w:rPr>
          <w:rFonts w:ascii="Arial" w:hAnsi="Arial" w:cs="Arial"/>
          <w:color w:val="333333"/>
          <w:shd w:val="clear" w:color="auto" w:fill="FFFFFF"/>
        </w:rPr>
        <w:t xml:space="preserve">кновения лесных пожаров стал </w:t>
      </w:r>
      <w:r w:rsidRPr="00CA58D3">
        <w:rPr>
          <w:rFonts w:ascii="Arial" w:hAnsi="Arial" w:cs="Arial"/>
          <w:color w:val="333333"/>
          <w:shd w:val="clear" w:color="auto" w:fill="FFFFFF"/>
        </w:rPr>
        <w:t xml:space="preserve">переход огня с земель </w:t>
      </w:r>
      <w:r>
        <w:rPr>
          <w:rFonts w:ascii="Arial" w:hAnsi="Arial" w:cs="Arial"/>
          <w:color w:val="333333"/>
          <w:shd w:val="clear" w:color="auto" w:fill="FFFFFF"/>
        </w:rPr>
        <w:t xml:space="preserve">иных категорий – 79 шт. (51,6%). По вине граждан возникло 35 пожаров (22,9%). Горело сельскохозяйственных палов </w:t>
      </w:r>
      <w:r w:rsidRPr="00CA58D3">
        <w:rPr>
          <w:rFonts w:ascii="Arial" w:hAnsi="Arial" w:cs="Arial"/>
          <w:color w:val="333333"/>
          <w:shd w:val="clear" w:color="auto" w:fill="FFFFFF"/>
        </w:rPr>
        <w:t>34 шт. (22,2%).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CA58D3">
        <w:rPr>
          <w:rFonts w:ascii="Arial" w:hAnsi="Arial" w:cs="Arial"/>
          <w:color w:val="333333"/>
          <w:shd w:val="clear" w:color="auto" w:fill="FFFFFF"/>
        </w:rPr>
        <w:t xml:space="preserve">То есть, порядка 70 % лесных пожаров возникают по причине перехода огня в лес с земель, не относящихся к землям лесного фонда. </w:t>
      </w:r>
      <w:r>
        <w:rPr>
          <w:rFonts w:ascii="Arial" w:hAnsi="Arial" w:cs="Arial"/>
          <w:color w:val="333333"/>
          <w:shd w:val="clear" w:color="auto" w:fill="FFFFFF"/>
        </w:rPr>
        <w:t>Как правило, за всеми этими цифрами стоит ЧЕЛОВЕЧЕСКИЙ фактор.</w:t>
      </w:r>
    </w:p>
    <w:p w:rsidR="00B51C33" w:rsidRDefault="00B51C33" w:rsidP="004D341B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Первые месяцы</w:t>
      </w:r>
      <w:r w:rsidRPr="00CA58D3">
        <w:rPr>
          <w:rFonts w:ascii="Arial" w:hAnsi="Arial" w:cs="Arial"/>
          <w:color w:val="333333"/>
          <w:shd w:val="clear" w:color="auto" w:fill="FFFFFF"/>
        </w:rPr>
        <w:t xml:space="preserve"> активного проведения сельскохозяйственных и дачных работ</w:t>
      </w:r>
      <w:r>
        <w:rPr>
          <w:rFonts w:ascii="Arial" w:hAnsi="Arial" w:cs="Arial"/>
          <w:color w:val="333333"/>
          <w:shd w:val="clear" w:color="auto" w:fill="FFFFFF"/>
        </w:rPr>
        <w:t>,</w:t>
      </w:r>
      <w:r w:rsidRPr="00CA58D3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а также открытие в охотничьего сезона</w:t>
      </w:r>
      <w:r w:rsidRPr="00CA58D3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являются</w:t>
      </w:r>
      <w:r w:rsidRPr="00CA58D3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о</w:t>
      </w:r>
      <w:r w:rsidRPr="00CA58D3">
        <w:rPr>
          <w:rFonts w:ascii="Arial" w:hAnsi="Arial" w:cs="Arial"/>
          <w:color w:val="333333"/>
          <w:shd w:val="clear" w:color="auto" w:fill="FFFFFF"/>
        </w:rPr>
        <w:t>собенно опасными в по</w:t>
      </w:r>
      <w:r>
        <w:rPr>
          <w:rFonts w:ascii="Arial" w:hAnsi="Arial" w:cs="Arial"/>
          <w:color w:val="333333"/>
          <w:shd w:val="clear" w:color="auto" w:fill="FFFFFF"/>
        </w:rPr>
        <w:t xml:space="preserve">жарном отношении. </w:t>
      </w:r>
    </w:p>
    <w:p w:rsidR="00B51C33" w:rsidRDefault="00B51C33" w:rsidP="004D341B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Накануне пожароопасного периода департамент лесного хозяйства Новосибирской области информирует жителей и гостей </w:t>
      </w:r>
      <w:r w:rsidRPr="002D16FA">
        <w:rPr>
          <w:rFonts w:ascii="Arial" w:hAnsi="Arial" w:cs="Arial"/>
          <w:color w:val="333333"/>
          <w:shd w:val="clear" w:color="auto" w:fill="FFFFFF"/>
        </w:rPr>
        <w:t>области о том, насколько опасны поджоги травы не только для экологии и лесного фонда, но и</w:t>
      </w:r>
      <w:r>
        <w:rPr>
          <w:rFonts w:ascii="Arial" w:hAnsi="Arial" w:cs="Arial"/>
          <w:color w:val="333333"/>
          <w:shd w:val="clear" w:color="auto" w:fill="FFFFFF"/>
        </w:rPr>
        <w:t xml:space="preserve"> для человека. </w:t>
      </w:r>
    </w:p>
    <w:p w:rsidR="00B51C33" w:rsidRDefault="00B51C33" w:rsidP="004D341B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Б</w:t>
      </w:r>
      <w:r w:rsidRPr="002D16FA">
        <w:rPr>
          <w:rFonts w:ascii="Arial" w:hAnsi="Arial" w:cs="Arial"/>
          <w:color w:val="333333"/>
          <w:shd w:val="clear" w:color="auto" w:fill="FFFFFF"/>
        </w:rPr>
        <w:t>ыть</w:t>
      </w:r>
      <w:r>
        <w:rPr>
          <w:rFonts w:ascii="Arial" w:hAnsi="Arial" w:cs="Arial"/>
          <w:color w:val="333333"/>
          <w:shd w:val="clear" w:color="auto" w:fill="FFFFFF"/>
        </w:rPr>
        <w:t xml:space="preserve"> п</w:t>
      </w:r>
      <w:r w:rsidRPr="002D16FA">
        <w:rPr>
          <w:rFonts w:ascii="Arial" w:hAnsi="Arial" w:cs="Arial"/>
          <w:color w:val="333333"/>
          <w:shd w:val="clear" w:color="auto" w:fill="FFFFFF"/>
        </w:rPr>
        <w:t>редельно осторожными и не поджигать сухую траву</w:t>
      </w:r>
      <w:r>
        <w:rPr>
          <w:rFonts w:ascii="Arial" w:hAnsi="Arial" w:cs="Arial"/>
          <w:color w:val="333333"/>
          <w:shd w:val="clear" w:color="auto" w:fill="FFFFFF"/>
        </w:rPr>
        <w:t xml:space="preserve"> – этот призыв не перестает быть актуальным из года в год. Не будет лишним вновь напомнить горожанам и жителям сел, что в пожароопасный период</w:t>
      </w:r>
      <w:r w:rsidRPr="002D16FA">
        <w:rPr>
          <w:rFonts w:ascii="Arial" w:hAnsi="Arial" w:cs="Arial"/>
          <w:color w:val="333333"/>
          <w:shd w:val="clear" w:color="auto" w:fill="FFFFFF"/>
        </w:rPr>
        <w:t xml:space="preserve"> вводятся ограничения в лесах, запрещается жечь костры в хвойных насаждениях, на гарях, буреломах и т.д., для этих целей имеются специально оборудованные места отдыха. </w:t>
      </w:r>
      <w:r>
        <w:rPr>
          <w:rFonts w:ascii="Arial" w:hAnsi="Arial" w:cs="Arial"/>
          <w:color w:val="333333"/>
          <w:shd w:val="clear" w:color="auto" w:fill="FFFFFF"/>
        </w:rPr>
        <w:t>Важно помнить, что огонь в руках непрофессионалов превращается в разрушительную стихию. Самовольные выжигания сухой травы на полях, лугах, дачных участках при даже небольших порывах ветра могут выйти из-под контроля человека и охватить пламенем обширные территории.</w:t>
      </w:r>
    </w:p>
    <w:p w:rsidR="00B51C33" w:rsidRPr="002F71AA" w:rsidRDefault="00B51C33" w:rsidP="002F71A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2F71AA">
        <w:rPr>
          <w:rFonts w:ascii="Arial" w:hAnsi="Arial" w:cs="Arial"/>
          <w:color w:val="333333"/>
          <w:sz w:val="28"/>
          <w:szCs w:val="28"/>
          <w:shd w:val="clear" w:color="auto" w:fill="FFFFFF"/>
        </w:rPr>
        <w:t>Чтобы избежать опасных последствий выжигания сухой травы, необходимо снизить количество травяных пожаров во много раз, а в наиболее опасных районах – в десятки раз. Этого можно добиться, если запретить поджоги сухой травы и привлечь поджигателей к ответственности.</w:t>
      </w:r>
    </w:p>
    <w:p w:rsidR="00B51C33" w:rsidRPr="00DE5E55" w:rsidRDefault="00B51C33" w:rsidP="00453D5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DE5E55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В ноябре 2015 года Постановлением Правительства № 1213 были внесены изменения в Правила противопожарного режима Российской Федерации – с этого момента бесконтрольные выжигания сухой травы на землях сельхозназначения и землях запаса, разведение костров на полях категорически запрещены. </w:t>
      </w:r>
    </w:p>
    <w:p w:rsidR="00B51C33" w:rsidRPr="00DE5E55" w:rsidRDefault="00B51C33" w:rsidP="00453D5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DE5E55">
        <w:rPr>
          <w:rFonts w:ascii="Arial" w:hAnsi="Arial" w:cs="Arial"/>
          <w:color w:val="333333"/>
          <w:sz w:val="28"/>
          <w:szCs w:val="28"/>
          <w:shd w:val="clear" w:color="auto" w:fill="FFFFFF"/>
        </w:rPr>
        <w:t>Также введен запрет на выжигания сухой растительности, горючих материалов, разведение костров в полосах отвода автомобильных дорог, полосах отвода и охранных зонах железных дорог, путепроводов и продуктопроводов.</w:t>
      </w:r>
    </w:p>
    <w:p w:rsidR="00B51C33" w:rsidRPr="00DE5E55" w:rsidRDefault="00B51C33" w:rsidP="00453D5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DE5E55">
        <w:rPr>
          <w:rFonts w:ascii="Arial" w:hAnsi="Arial" w:cs="Arial"/>
          <w:color w:val="333333"/>
          <w:sz w:val="28"/>
          <w:szCs w:val="28"/>
          <w:shd w:val="clear" w:color="auto" w:fill="FFFFFF"/>
        </w:rPr>
        <w:t>Теперь за самовольные выжигания сухой растительности действует ответственность в соответствии со статьей 20.4 Административного кодекса Российской Федерации, предусматривающей для граждан предупреждение или наложение административного штрафа в р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азмере от 1000 до 1500 рублей. </w:t>
      </w:r>
      <w:r w:rsidRPr="00DE5E55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Должностным лицам грозит штраф от 6 000 до 15 000 рублей, юридическим лиц – от 150 000 до 200 000 рублей. </w:t>
      </w:r>
    </w:p>
    <w:p w:rsidR="00B51C33" w:rsidRPr="00DE5E55" w:rsidRDefault="00B51C33" w:rsidP="00436C4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DE5E55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Граждане, нарушившие правила пожарной безопасности в условиях особого противопожарного режима, будут оштрафованы на сумму в размере от 2 000 до 4 000 рублей; должностные лица – от 15 000 до 30 000 рублей. Штраф для юридических лиц достигает от 400 000 до 500 000 рублей. </w:t>
      </w:r>
    </w:p>
    <w:p w:rsidR="00B51C33" w:rsidRPr="00DE5E55" w:rsidRDefault="00B51C33" w:rsidP="00DE5E5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DE5E55">
        <w:rPr>
          <w:rFonts w:ascii="Arial" w:hAnsi="Arial" w:cs="Arial"/>
          <w:color w:val="333333"/>
          <w:sz w:val="28"/>
          <w:szCs w:val="28"/>
          <w:shd w:val="clear" w:color="auto" w:fill="FFFFFF"/>
        </w:rPr>
        <w:t>Кроме того, за поджог сухой травы может грозить не только административная, но и уголовная ответственность – лишение свободы на срок до 10 лет со штрафом до 500 тысяч рублей.</w:t>
      </w:r>
    </w:p>
    <w:p w:rsidR="00B51C33" w:rsidRPr="00DE5E55" w:rsidRDefault="00B51C33" w:rsidP="0061049C">
      <w:pPr>
        <w:widowControl/>
        <w:overflowPunct/>
        <w:autoSpaceDE/>
        <w:autoSpaceDN/>
        <w:adjustRightInd/>
        <w:textAlignment w:val="auto"/>
        <w:rPr>
          <w:rFonts w:ascii="Arial" w:hAnsi="Arial" w:cs="Arial"/>
          <w:color w:val="333333"/>
          <w:shd w:val="clear" w:color="auto" w:fill="FFFFFF"/>
        </w:rPr>
      </w:pPr>
      <w:r w:rsidRPr="00DE5E55">
        <w:rPr>
          <w:rFonts w:ascii="Arial" w:hAnsi="Arial" w:cs="Arial"/>
          <w:color w:val="333333"/>
          <w:shd w:val="clear" w:color="auto" w:fill="FFFFFF"/>
        </w:rPr>
        <w:t xml:space="preserve">И все же, уповать на одни штрафы не приходится. Основное внимание правоохранительных органов и муниципальных властей должно уделяться профилактической работе с населением. Люди должны ПОНИМАТЬ, что они будут нести ОТВЕТСТВЕННОСТЬ за палы сухой травы, спровоцировавшие лесные пожары, которые могут охватить и </w:t>
      </w:r>
      <w:r>
        <w:rPr>
          <w:rFonts w:ascii="Arial" w:hAnsi="Arial" w:cs="Arial"/>
          <w:color w:val="333333"/>
          <w:shd w:val="clear" w:color="auto" w:fill="FFFFFF"/>
        </w:rPr>
        <w:t xml:space="preserve">населенные пункты, за возможные человеческие жертвы, потерянный кров. </w:t>
      </w:r>
    </w:p>
    <w:p w:rsidR="00B51C33" w:rsidRDefault="00B51C33" w:rsidP="004D341B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В преддверии пожароопасного сезона обращаемся к жителям области максимально воздержаться от сжигания сухой прошлогодней травы, опавшей листвы, оттаявшего мусора, быть осторожными при разжигании огня в печах. </w:t>
      </w:r>
    </w:p>
    <w:p w:rsidR="00B51C33" w:rsidRDefault="00B51C33" w:rsidP="00E8090C">
      <w:pPr>
        <w:rPr>
          <w:rFonts w:ascii="Arial" w:hAnsi="Arial" w:cs="Arial"/>
          <w:color w:val="333333"/>
          <w:shd w:val="clear" w:color="auto" w:fill="FFFFFF"/>
        </w:rPr>
      </w:pPr>
      <w:r w:rsidRPr="00E8090C">
        <w:rPr>
          <w:rFonts w:ascii="Arial" w:hAnsi="Arial" w:cs="Arial"/>
          <w:color w:val="333333"/>
          <w:shd w:val="clear" w:color="auto" w:fill="FFFFFF"/>
        </w:rPr>
        <w:t xml:space="preserve">Следует помнить, что при обнаружении лесного пожара </w:t>
      </w:r>
      <w:r>
        <w:rPr>
          <w:rFonts w:ascii="Arial" w:hAnsi="Arial" w:cs="Arial"/>
          <w:color w:val="333333"/>
          <w:shd w:val="clear" w:color="auto" w:fill="FFFFFF"/>
        </w:rPr>
        <w:t xml:space="preserve">или задымления в лесном фонде или на землях сельскохозяйственного назначения </w:t>
      </w:r>
      <w:r w:rsidRPr="00E8090C">
        <w:rPr>
          <w:rFonts w:ascii="Arial" w:hAnsi="Arial" w:cs="Arial"/>
          <w:color w:val="333333"/>
          <w:shd w:val="clear" w:color="auto" w:fill="FFFFFF"/>
        </w:rPr>
        <w:t xml:space="preserve">необходимо немедленно сообщить о нем </w:t>
      </w:r>
      <w:r>
        <w:rPr>
          <w:rFonts w:ascii="Arial" w:hAnsi="Arial" w:cs="Arial"/>
          <w:color w:val="333333"/>
          <w:shd w:val="clear" w:color="auto" w:fill="FFFFFF"/>
        </w:rPr>
        <w:t xml:space="preserve">по телефону </w:t>
      </w:r>
      <w:r w:rsidRPr="00C86002">
        <w:rPr>
          <w:rFonts w:ascii="Arial" w:hAnsi="Arial" w:cs="Arial"/>
          <w:b/>
          <w:color w:val="333333"/>
          <w:shd w:val="clear" w:color="auto" w:fill="FFFFFF"/>
        </w:rPr>
        <w:t>8(383) 200-1-35</w:t>
      </w:r>
      <w:r>
        <w:rPr>
          <w:rFonts w:ascii="Arial" w:hAnsi="Arial" w:cs="Arial"/>
          <w:color w:val="333333"/>
          <w:shd w:val="clear" w:color="auto" w:fill="FFFFFF"/>
        </w:rPr>
        <w:t xml:space="preserve"> – региональная диспетчерская служба</w:t>
      </w:r>
      <w:r w:rsidRPr="00E8090C">
        <w:rPr>
          <w:rFonts w:ascii="Arial" w:hAnsi="Arial" w:cs="Arial"/>
          <w:color w:val="333333"/>
          <w:shd w:val="clear" w:color="auto" w:fill="FFFFFF"/>
        </w:rPr>
        <w:t xml:space="preserve">  департамента лесного хозяйства Новосибирской области</w:t>
      </w:r>
      <w:r>
        <w:rPr>
          <w:rFonts w:ascii="Arial" w:hAnsi="Arial" w:cs="Arial"/>
          <w:color w:val="333333"/>
          <w:shd w:val="clear" w:color="auto" w:fill="FFFFFF"/>
        </w:rPr>
        <w:t xml:space="preserve">. </w:t>
      </w:r>
      <w:r w:rsidRPr="00E8090C">
        <w:rPr>
          <w:rFonts w:ascii="Arial" w:hAnsi="Arial" w:cs="Arial"/>
          <w:color w:val="333333"/>
          <w:shd w:val="clear" w:color="auto" w:fill="FFFFFF"/>
        </w:rPr>
        <w:t xml:space="preserve">Также прием сообщений ведется по  номеру прямой линии лесной охраны: </w:t>
      </w:r>
      <w:r w:rsidRPr="00C86002">
        <w:rPr>
          <w:rFonts w:ascii="Arial" w:hAnsi="Arial" w:cs="Arial"/>
          <w:b/>
          <w:color w:val="333333"/>
          <w:shd w:val="clear" w:color="auto" w:fill="FFFFFF"/>
        </w:rPr>
        <w:t>8(800)100-94-00</w:t>
      </w:r>
      <w:r w:rsidRPr="00E8090C">
        <w:rPr>
          <w:rFonts w:ascii="Arial" w:hAnsi="Arial" w:cs="Arial"/>
          <w:color w:val="333333"/>
          <w:shd w:val="clear" w:color="auto" w:fill="FFFFFF"/>
        </w:rPr>
        <w:t>. Звонки принимаются в круглосуточном режиме бесплатно</w:t>
      </w:r>
      <w:r>
        <w:rPr>
          <w:rFonts w:ascii="Arial" w:hAnsi="Arial" w:cs="Arial"/>
          <w:color w:val="333333"/>
          <w:shd w:val="clear" w:color="auto" w:fill="FFFFFF"/>
        </w:rPr>
        <w:t>.</w:t>
      </w:r>
    </w:p>
    <w:sectPr w:rsidR="00B51C33" w:rsidSect="00DE5E5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41B"/>
    <w:rsid w:val="001067B8"/>
    <w:rsid w:val="0019562F"/>
    <w:rsid w:val="001D7C75"/>
    <w:rsid w:val="002D16FA"/>
    <w:rsid w:val="002F71AA"/>
    <w:rsid w:val="00436C4D"/>
    <w:rsid w:val="00453D5A"/>
    <w:rsid w:val="004A1363"/>
    <w:rsid w:val="004D341B"/>
    <w:rsid w:val="00523452"/>
    <w:rsid w:val="00546A59"/>
    <w:rsid w:val="005D0204"/>
    <w:rsid w:val="0061049C"/>
    <w:rsid w:val="007235D2"/>
    <w:rsid w:val="00932ED8"/>
    <w:rsid w:val="00975A9D"/>
    <w:rsid w:val="009A4A7E"/>
    <w:rsid w:val="00B51C33"/>
    <w:rsid w:val="00B5497D"/>
    <w:rsid w:val="00BC4D2F"/>
    <w:rsid w:val="00C3098B"/>
    <w:rsid w:val="00C86002"/>
    <w:rsid w:val="00CA58D3"/>
    <w:rsid w:val="00DE5E55"/>
    <w:rsid w:val="00E8090C"/>
    <w:rsid w:val="00F67994"/>
    <w:rsid w:val="00F75475"/>
    <w:rsid w:val="00F76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41B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1067B8"/>
    <w:rPr>
      <w:rFonts w:cs="Times New Roman"/>
    </w:rPr>
  </w:style>
  <w:style w:type="paragraph" w:styleId="NormalWeb">
    <w:name w:val="Normal (Web)"/>
    <w:basedOn w:val="Normal"/>
    <w:uiPriority w:val="99"/>
    <w:semiHidden/>
    <w:rsid w:val="001067B8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932ED8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53D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3D5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69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5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5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5033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9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96950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50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9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69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69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69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69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69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695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9695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695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695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9695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6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695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969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69503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69502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69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969503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695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969503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695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9695051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69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969505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695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969505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695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969506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69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969506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695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969506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695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96950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753</Words>
  <Characters>4298</Characters>
  <Application>Microsoft Office Outlook</Application>
  <DocSecurity>0</DocSecurity>
  <Lines>0</Lines>
  <Paragraphs>0</Paragraphs>
  <ScaleCrop>false</ScaleCrop>
  <Company>dlh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регионе близится пожароопасный период</dc:title>
  <dc:subject/>
  <dc:creator>oyus</dc:creator>
  <cp:keywords/>
  <dc:description/>
  <cp:lastModifiedBy>Я</cp:lastModifiedBy>
  <cp:revision>2</cp:revision>
  <dcterms:created xsi:type="dcterms:W3CDTF">2017-04-27T02:47:00Z</dcterms:created>
  <dcterms:modified xsi:type="dcterms:W3CDTF">2017-04-27T02:47:00Z</dcterms:modified>
</cp:coreProperties>
</file>