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24" w:rsidRDefault="001F0224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ПРИЛОЖЕНИЕ № 3</w:t>
      </w:r>
    </w:p>
    <w:p w:rsidR="001F0224" w:rsidRDefault="001F0224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к приказу министерства экономического развития</w:t>
      </w:r>
    </w:p>
    <w:p w:rsidR="001F0224" w:rsidRDefault="001F0224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Новосибирской области</w:t>
      </w:r>
    </w:p>
    <w:p w:rsidR="001F0224" w:rsidRDefault="001F0224" w:rsidP="00A60733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от_____________№________</w:t>
      </w:r>
    </w:p>
    <w:p w:rsidR="001F0224" w:rsidRDefault="001F0224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1F0224" w:rsidRDefault="001F0224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1F0224" w:rsidRDefault="001F0224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1F0224" w:rsidRDefault="001F0224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1F0224" w:rsidRDefault="001F0224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1F0224" w:rsidRDefault="001F0224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1F0224" w:rsidRDefault="001F0224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1F0224" w:rsidRDefault="001F0224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1F0224" w:rsidRDefault="001F0224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1F0224" w:rsidRDefault="001F0224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  <w:bookmarkStart w:id="0" w:name="_GoBack"/>
      <w:bookmarkEnd w:id="0"/>
    </w:p>
    <w:p w:rsidR="001F0224" w:rsidRDefault="001F0224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1F0224" w:rsidRDefault="001F0224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1F0224" w:rsidRDefault="001F022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b/>
          <w:bCs/>
          <w:szCs w:val="28"/>
          <w:lang w:eastAsia="ru-RU"/>
        </w:rPr>
        <w:t xml:space="preserve">ТИПОВАЯ ФОРМА </w:t>
      </w:r>
      <w:r w:rsidRPr="00553B3D">
        <w:rPr>
          <w:b/>
          <w:bCs/>
          <w:szCs w:val="28"/>
          <w:lang w:eastAsia="ru-RU"/>
        </w:rPr>
        <w:t>ПАСПОРТ</w:t>
      </w:r>
      <w:r>
        <w:rPr>
          <w:b/>
          <w:bCs/>
          <w:szCs w:val="28"/>
          <w:lang w:eastAsia="ru-RU"/>
        </w:rPr>
        <w:t>А</w:t>
      </w:r>
    </w:p>
    <w:p w:rsidR="001F0224" w:rsidRDefault="001F0224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b/>
          <w:bCs/>
          <w:szCs w:val="28"/>
          <w:lang w:eastAsia="ru-RU"/>
        </w:rPr>
        <w:t>муниципального образования</w:t>
      </w:r>
    </w:p>
    <w:p w:rsidR="001F0224" w:rsidRDefault="001F0224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1F0224" w:rsidRDefault="001F0224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1F0224" w:rsidRPr="00C6469F" w:rsidRDefault="001F0224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smartTag w:uri="urn:schemas-microsoft-com:office:smarttags" w:element="PersonName">
        <w:smartTagPr>
          <w:attr w:name="ProductID" w:val="Козихинский сельсовет"/>
        </w:smartTagPr>
        <w:r>
          <w:rPr>
            <w:b/>
            <w:bCs/>
            <w:szCs w:val="28"/>
            <w:lang w:eastAsia="ru-RU"/>
          </w:rPr>
          <w:t xml:space="preserve">Козихинский </w:t>
        </w:r>
        <w:r w:rsidRPr="00553B3D">
          <w:rPr>
            <w:b/>
            <w:bCs/>
            <w:szCs w:val="28"/>
            <w:lang w:eastAsia="ru-RU"/>
          </w:rPr>
          <w:t>сельсовет</w:t>
        </w:r>
      </w:smartTag>
    </w:p>
    <w:p w:rsidR="001F0224" w:rsidRDefault="001F0224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 xml:space="preserve">Ордынского </w:t>
      </w:r>
      <w:r w:rsidRPr="00553B3D">
        <w:rPr>
          <w:b/>
          <w:bCs/>
          <w:szCs w:val="28"/>
          <w:lang w:eastAsia="ru-RU"/>
        </w:rPr>
        <w:t>района</w:t>
      </w:r>
    </w:p>
    <w:p w:rsidR="001F0224" w:rsidRDefault="001F0224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  <w:lang w:eastAsia="ru-RU"/>
        </w:rPr>
      </w:pPr>
      <w:r w:rsidRPr="00553B3D">
        <w:rPr>
          <w:b/>
          <w:bCs/>
          <w:szCs w:val="28"/>
          <w:lang w:eastAsia="ru-RU"/>
        </w:rPr>
        <w:t>Новосибирской области</w:t>
      </w:r>
    </w:p>
    <w:p w:rsidR="001F0224" w:rsidRDefault="001F0224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1F0224" w:rsidRDefault="001F0224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1F0224" w:rsidRDefault="001F0224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1F0224" w:rsidRDefault="001F0224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1F0224" w:rsidRDefault="001F0224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1F0224" w:rsidSect="007C552C">
          <w:headerReference w:type="default" r:id="rId7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1F0224" w:rsidRDefault="001F0224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1F0224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1F0224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1F0224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1F0224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62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72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1F0224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1F0224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17003</w:t>
            </w:r>
          </w:p>
        </w:tc>
      </w:tr>
      <w:tr w:rsidR="001F0224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301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F0224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299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44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15281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9626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3115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300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F0224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68,47</w:t>
            </w:r>
          </w:p>
        </w:tc>
      </w:tr>
      <w:tr w:rsidR="001F0224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1241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77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127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782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255</w:t>
            </w:r>
          </w:p>
        </w:tc>
      </w:tr>
      <w:tr w:rsidR="001F0224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- 4 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+ 45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395</w:t>
            </w:r>
          </w:p>
        </w:tc>
      </w:tr>
      <w:tr w:rsidR="001F0224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6F1951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6F1951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6F1951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6F1951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1F0224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F0224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F0224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F0224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256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87</w:t>
            </w:r>
          </w:p>
        </w:tc>
      </w:tr>
      <w:tr w:rsidR="001F0224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F0224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1,5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0,12</w:t>
            </w:r>
          </w:p>
        </w:tc>
      </w:tr>
      <w:tr w:rsidR="001F0224" w:rsidRPr="00F461FA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F461FA" w:rsidRDefault="001F0224" w:rsidP="00F46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684,7</w:t>
            </w:r>
          </w:p>
        </w:tc>
      </w:tr>
      <w:tr w:rsidR="001F0224" w:rsidRPr="00F461FA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F461FA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461FA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F461FA" w:rsidRDefault="001F0224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F461FA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F461FA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461FA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F461FA" w:rsidRDefault="001F0224" w:rsidP="00F46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461FA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F461FA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461FA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F461FA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461FA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F461FA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F461FA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461FA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F461FA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461FA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F0224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F461FA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461FA">
              <w:rPr>
                <w:color w:val="000000"/>
                <w:szCs w:val="28"/>
                <w:lang w:eastAsia="ru-RU"/>
              </w:rPr>
              <w:t>0,05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F461FA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461FA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F461FA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461FA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F461FA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461FA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F461FA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461FA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F461FA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461FA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F461FA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461FA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F461FA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461FA">
              <w:rPr>
                <w:color w:val="000000"/>
                <w:szCs w:val="28"/>
                <w:lang w:eastAsia="ru-RU"/>
              </w:rPr>
              <w:t>1,12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F461FA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461FA">
              <w:rPr>
                <w:color w:val="000000"/>
                <w:szCs w:val="28"/>
                <w:lang w:eastAsia="ru-RU"/>
              </w:rPr>
              <w:t>1,12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F461FA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461FA">
              <w:rPr>
                <w:color w:val="000000"/>
                <w:szCs w:val="28"/>
                <w:lang w:eastAsia="ru-RU"/>
              </w:rPr>
              <w:t>1,12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E56025" w:rsidRDefault="001F0224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F461FA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461FA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1F0224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F461FA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461FA">
              <w:rPr>
                <w:color w:val="000000"/>
                <w:szCs w:val="28"/>
                <w:lang w:eastAsia="ru-RU"/>
              </w:rPr>
              <w:t>14</w:t>
            </w:r>
          </w:p>
        </w:tc>
      </w:tr>
      <w:tr w:rsidR="001F0224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E56025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E56025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E56025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E56025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395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F0224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E56025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E56025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E56025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E56025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1F0224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13,976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9,2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0,08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1F0224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F0224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F461FA" w:rsidRDefault="001F0224" w:rsidP="00F46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461FA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1F0224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E56025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F461FA" w:rsidRDefault="001F0224" w:rsidP="00F46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461FA">
              <w:rPr>
                <w:color w:val="000000"/>
                <w:szCs w:val="28"/>
                <w:lang w:eastAsia="ru-RU"/>
              </w:rPr>
              <w:t>40</w:t>
            </w:r>
          </w:p>
        </w:tc>
      </w:tr>
      <w:tr w:rsidR="001F0224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F461FA" w:rsidRDefault="001F0224" w:rsidP="00F46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0224" w:rsidRPr="00A60733" w:rsidRDefault="001F0224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F461FA" w:rsidRDefault="001F0224" w:rsidP="00F46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F461FA" w:rsidRDefault="001F0224" w:rsidP="00F46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230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F461FA" w:rsidRDefault="001F0224" w:rsidP="00F46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95</w:t>
            </w:r>
          </w:p>
        </w:tc>
      </w:tr>
      <w:tr w:rsidR="001F0224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0224" w:rsidRPr="00A60733" w:rsidRDefault="001F0224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F461FA" w:rsidRDefault="001F0224" w:rsidP="00F46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461FA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F461FA" w:rsidRDefault="001F0224" w:rsidP="00F46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461FA">
              <w:rPr>
                <w:color w:val="000000"/>
                <w:szCs w:val="28"/>
                <w:lang w:eastAsia="ru-RU"/>
              </w:rPr>
              <w:t>45</w:t>
            </w:r>
          </w:p>
        </w:tc>
      </w:tr>
      <w:tr w:rsidR="001F0224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1F0224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1F0224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F0224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F0224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F0224" w:rsidRPr="00A60733" w:rsidRDefault="001F0224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F0224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F0224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F0224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</w:t>
            </w:r>
          </w:p>
        </w:tc>
      </w:tr>
      <w:tr w:rsidR="001F0224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F0224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F0224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F0224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0224" w:rsidRPr="00A60733" w:rsidRDefault="001F0224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806AA2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0224" w:rsidRPr="00A60733" w:rsidRDefault="001F0224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F461FA" w:rsidRDefault="001F0224" w:rsidP="00F46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461FA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1F0224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806AA2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0224" w:rsidRPr="00A60733" w:rsidRDefault="001F0224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F461FA" w:rsidRDefault="001F0224" w:rsidP="00F46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461FA">
              <w:rPr>
                <w:color w:val="000000"/>
                <w:szCs w:val="28"/>
                <w:lang w:eastAsia="ru-RU"/>
              </w:rPr>
              <w:t>28</w:t>
            </w:r>
          </w:p>
        </w:tc>
      </w:tr>
      <w:tr w:rsidR="001F0224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0224" w:rsidRPr="00A60733" w:rsidRDefault="001F0224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F461FA" w:rsidRDefault="001F0224" w:rsidP="00F46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F0224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F461FA" w:rsidRDefault="001F0224" w:rsidP="00F46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461FA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F0224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67</w:t>
            </w:r>
          </w:p>
        </w:tc>
      </w:tr>
      <w:tr w:rsidR="001F0224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F0224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0224" w:rsidRPr="00A60733" w:rsidRDefault="001F0224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4" w:rsidRPr="00A60733" w:rsidRDefault="001F0224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0224" w:rsidRPr="00A60733" w:rsidRDefault="001F0224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4" w:rsidRPr="00A60733" w:rsidRDefault="001F0224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F0224" w:rsidRPr="00A60733" w:rsidRDefault="001F0224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4" w:rsidRPr="00A60733" w:rsidRDefault="001F0224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5,28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4" w:rsidRPr="00A60733" w:rsidRDefault="001F0224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F0224" w:rsidRPr="00A60733" w:rsidRDefault="001F0224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4" w:rsidRPr="00A60733" w:rsidRDefault="001F0224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400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F0224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1F0224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F0224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0224" w:rsidRPr="00A60733" w:rsidRDefault="001F0224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282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83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258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1F0224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C27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1F0224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0224" w:rsidRPr="00A60733" w:rsidRDefault="001F0224" w:rsidP="00D37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D37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D37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F0224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C27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C27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C27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1F0224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C27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1F0224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4,1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F0224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F0224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F0224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F0224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F0224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3 800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3,95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0,5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13,65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1F0224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E94A3C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E94A3C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E94A3C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E94A3C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18 511</w:t>
            </w:r>
          </w:p>
        </w:tc>
      </w:tr>
      <w:tr w:rsidR="001F0224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E94A3C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E94A3C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E94A3C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E94A3C" w:rsidRDefault="001F0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1F0224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8336,0</w:t>
            </w:r>
          </w:p>
        </w:tc>
      </w:tr>
      <w:tr w:rsidR="001F0224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8256,7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215,8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348,0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44,4</w:t>
            </w:r>
          </w:p>
        </w:tc>
      </w:tr>
      <w:tr w:rsidR="001F0224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1F0224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0224" w:rsidRPr="00A60733" w:rsidRDefault="001F0224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Расходы местного бюджета –  </w:t>
            </w:r>
            <w:r>
              <w:rPr>
                <w:bCs/>
                <w:color w:val="000000"/>
                <w:szCs w:val="28"/>
                <w:lang w:eastAsia="ru-RU"/>
              </w:rPr>
              <w:t>в</w:t>
            </w:r>
            <w:r w:rsidRPr="00A60733">
              <w:rPr>
                <w:bCs/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8145,5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2392,1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886,4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4206,3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11,5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356,1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5,0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218,1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1F0224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-190,5</w:t>
            </w:r>
          </w:p>
        </w:tc>
      </w:tr>
      <w:tr w:rsidR="001F0224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1F022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224" w:rsidRPr="00A60733" w:rsidRDefault="001F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</w:tbl>
    <w:p w:rsidR="001F0224" w:rsidRDefault="001F0224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1F0224" w:rsidRDefault="001F0224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1F0224" w:rsidRDefault="001F0224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1F0224" w:rsidRPr="00D20A3A" w:rsidRDefault="001F0224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1F0224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224" w:rsidRDefault="001F0224" w:rsidP="005C6545">
      <w:pPr>
        <w:spacing w:after="0" w:line="240" w:lineRule="auto"/>
      </w:pPr>
      <w:r>
        <w:separator/>
      </w:r>
    </w:p>
  </w:endnote>
  <w:endnote w:type="continuationSeparator" w:id="0">
    <w:p w:rsidR="001F0224" w:rsidRDefault="001F0224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224" w:rsidRDefault="001F0224" w:rsidP="005C6545">
      <w:pPr>
        <w:spacing w:after="0" w:line="240" w:lineRule="auto"/>
      </w:pPr>
      <w:r>
        <w:separator/>
      </w:r>
    </w:p>
  </w:footnote>
  <w:footnote w:type="continuationSeparator" w:id="0">
    <w:p w:rsidR="001F0224" w:rsidRDefault="001F0224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224" w:rsidRPr="002D6715" w:rsidRDefault="001F0224" w:rsidP="001F3AA1">
    <w:pPr>
      <w:pStyle w:val="Header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cs="Times New Roman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64ED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C68EA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111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E6D32"/>
    <w:rsid w:val="001F00B4"/>
    <w:rsid w:val="001F022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6798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4A6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29F1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3F552E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584B"/>
    <w:rsid w:val="005D6B3E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58E1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86599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4CA3"/>
    <w:rsid w:val="007750EA"/>
    <w:rsid w:val="00777B0E"/>
    <w:rsid w:val="007808AB"/>
    <w:rsid w:val="00780A9A"/>
    <w:rsid w:val="007828DD"/>
    <w:rsid w:val="0078683E"/>
    <w:rsid w:val="00790E3C"/>
    <w:rsid w:val="00793BFA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3AD9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073EA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15CC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2FD1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5441"/>
    <w:rsid w:val="00B87B7F"/>
    <w:rsid w:val="00B9014B"/>
    <w:rsid w:val="00B903FA"/>
    <w:rsid w:val="00B90767"/>
    <w:rsid w:val="00B90A96"/>
    <w:rsid w:val="00B90D15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2ED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0C91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15D9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23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9E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2C14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13D4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2419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61FA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0D8A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1CBC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54EE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D3753"/>
    <w:rPr>
      <w:rFonts w:ascii="Cambria" w:hAnsi="Cambria" w:cs="Times New Roman"/>
      <w:b/>
      <w:i/>
      <w:sz w:val="28"/>
      <w:lang w:eastAsia="en-US"/>
    </w:rPr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Hyperlink">
    <w:name w:val="Hyperlink"/>
    <w:basedOn w:val="DefaultParagraphFont"/>
    <w:uiPriority w:val="99"/>
    <w:rsid w:val="00D24A9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104F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B730E4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rsid w:val="000B10B4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10B4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4C0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C654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C6545"/>
    <w:rPr>
      <w:rFonts w:ascii="Times New Roman" w:hAnsi="Times New Roman"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5C654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C6545"/>
    <w:rPr>
      <w:rFonts w:ascii="Times New Roman" w:hAnsi="Times New Roman" w:cs="Times New Roman"/>
      <w:sz w:val="22"/>
      <w:lang w:eastAsia="en-US"/>
    </w:rPr>
  </w:style>
  <w:style w:type="character" w:styleId="Strong">
    <w:name w:val="Strong"/>
    <w:basedOn w:val="DefaultParagraphFont"/>
    <w:uiPriority w:val="99"/>
    <w:qFormat/>
    <w:rsid w:val="00AD3753"/>
    <w:rPr>
      <w:rFonts w:cs="Times New Roman"/>
      <w:b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rmal">
    <w:name w:val="ConsPlusNormal"/>
    <w:uiPriority w:val="99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uiPriority w:val="99"/>
    <w:rsid w:val="00882891"/>
  </w:style>
  <w:style w:type="paragraph" w:styleId="BodyText3">
    <w:name w:val="Body Text 3"/>
    <w:basedOn w:val="Normal"/>
    <w:link w:val="BodyText3Char"/>
    <w:uiPriority w:val="99"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34AA3"/>
    <w:rPr>
      <w:rFonts w:ascii="Times New Roman" w:hAnsi="Times New Roman" w:cs="Times New Roman"/>
      <w:sz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">
    <w:name w:val="Цветовое выделение"/>
    <w:uiPriority w:val="99"/>
    <w:rsid w:val="00016256"/>
    <w:rPr>
      <w:b/>
      <w:color w:val="000080"/>
    </w:rPr>
  </w:style>
  <w:style w:type="character" w:styleId="CommentReference">
    <w:name w:val="annotation reference"/>
    <w:basedOn w:val="DefaultParagraphFont"/>
    <w:uiPriority w:val="99"/>
    <w:semiHidden/>
    <w:rsid w:val="007A423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A42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A4233"/>
    <w:rPr>
      <w:rFonts w:ascii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A42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A42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0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328</TotalTime>
  <Pages>8</Pages>
  <Words>1847</Words>
  <Characters>10532</Characters>
  <Application>Microsoft Office Outlook</Application>
  <DocSecurity>0</DocSecurity>
  <Lines>0</Lines>
  <Paragraphs>0</Paragraphs>
  <ScaleCrop>false</ScaleCrop>
  <Company>Министерство экономики Республики Хакасия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Подорожная Марина</dc:creator>
  <cp:keywords/>
  <dc:description/>
  <cp:lastModifiedBy>Я</cp:lastModifiedBy>
  <cp:revision>7</cp:revision>
  <cp:lastPrinted>2017-06-19T09:20:00Z</cp:lastPrinted>
  <dcterms:created xsi:type="dcterms:W3CDTF">2017-06-16T05:39:00Z</dcterms:created>
  <dcterms:modified xsi:type="dcterms:W3CDTF">2017-06-23T03:14:00Z</dcterms:modified>
</cp:coreProperties>
</file>