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93" w:rsidRPr="00EF15DF" w:rsidRDefault="009C4093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C4093" w:rsidRPr="00EF15DF" w:rsidRDefault="009C4093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9C4093" w:rsidRPr="00EF15DF" w:rsidRDefault="009C4093" w:rsidP="00CE6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b/>
          <w:sz w:val="28"/>
          <w:szCs w:val="28"/>
        </w:rPr>
        <w:t xml:space="preserve"> за 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2020</w:t>
      </w:r>
      <w:r w:rsidRPr="00EF15D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C4093" w:rsidRPr="00EF15DF" w:rsidRDefault="009C4093" w:rsidP="00EF15DF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9C4093" w:rsidRPr="00EF15DF" w:rsidRDefault="009C4093" w:rsidP="00CE626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>ветствии с  Уставом Козихинского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C4093" w:rsidRPr="00EF15DF" w:rsidRDefault="009C4093" w:rsidP="004F39A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C4093" w:rsidRPr="00EF15DF" w:rsidRDefault="009C4093" w:rsidP="004F39A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9C4093" w:rsidRPr="00EF15DF" w:rsidRDefault="009C4093" w:rsidP="004F39A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муниципального контроля:</w:t>
      </w:r>
    </w:p>
    <w:p w:rsidR="009C4093" w:rsidRPr="00EF15DF" w:rsidRDefault="009C4093" w:rsidP="004F39A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9C4093" w:rsidRPr="00EF15DF" w:rsidRDefault="009C4093" w:rsidP="00A2613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EF15DF">
        <w:rPr>
          <w:rFonts w:ascii="Times New Roman" w:hAnsi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>троль на территории Козихинского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осуществляется на основании: </w:t>
      </w:r>
    </w:p>
    <w:p w:rsidR="009C4093" w:rsidRPr="00EF15DF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 Земельного кодекса Российской Федерации от 25.10.2001 г. № 136-ФЗ, </w:t>
      </w:r>
    </w:p>
    <w:p w:rsidR="009C4093" w:rsidRPr="00EF15DF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9C4093" w:rsidRPr="00EF15DF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9C4093" w:rsidRPr="00DC41F6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9C4093" w:rsidRPr="00DC41F6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 xml:space="preserve"> - Федерального закона от 25.10.2001г. № 137-ФЗ "О введении в действие Земельного кодекса Российской Федерации", </w:t>
      </w:r>
    </w:p>
    <w:p w:rsidR="009C4093" w:rsidRPr="00EF15DF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>-  Федерального закона от 29.12.2004г. № 191-ФЗ "О введении в действие Градостроительного кодекса Российской Федерации",</w:t>
      </w:r>
      <w:r w:rsidRPr="00EF15DF">
        <w:rPr>
          <w:sz w:val="28"/>
          <w:szCs w:val="28"/>
        </w:rPr>
        <w:t xml:space="preserve"> </w:t>
      </w:r>
    </w:p>
    <w:p w:rsidR="009C4093" w:rsidRPr="00EF15DF" w:rsidRDefault="009C4093" w:rsidP="00A2613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9C4093" w:rsidRDefault="009C4093" w:rsidP="00A26130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2B3">
        <w:rPr>
          <w:rFonts w:ascii="Times New Roman" w:hAnsi="Times New Roman"/>
          <w:sz w:val="28"/>
          <w:szCs w:val="28"/>
        </w:rPr>
        <w:t>- Постановления администрации Козихинского сельсовета от   28.08.2014г.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2B3">
        <w:rPr>
          <w:rFonts w:ascii="Times New Roman" w:hAnsi="Times New Roman"/>
          <w:sz w:val="28"/>
          <w:szCs w:val="28"/>
        </w:rPr>
        <w:t>52 Об утверждении Административного регламента исполнения муниципальной функции по осуществлению муниципального лесного контроля на территории Козихинского сельсовета Ордынского района Новосибирской области,</w:t>
      </w:r>
      <w:r w:rsidRPr="00F52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изменениями от 14.06.2016г. № 73-а, от 03.09.2019г. № 84.</w:t>
      </w:r>
    </w:p>
    <w:p w:rsidR="009C4093" w:rsidRPr="00F52CCB" w:rsidRDefault="009C4093" w:rsidP="00A26130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5E">
        <w:rPr>
          <w:rFonts w:ascii="Times New Roman" w:hAnsi="Times New Roman"/>
          <w:sz w:val="28"/>
          <w:szCs w:val="28"/>
        </w:rPr>
        <w:t>- Постановления администрации Козихинского сельсовета от   28.08.2014г.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75E">
        <w:rPr>
          <w:rFonts w:ascii="Times New Roman" w:hAnsi="Times New Roman"/>
          <w:sz w:val="28"/>
          <w:szCs w:val="28"/>
        </w:rPr>
        <w:t>53</w:t>
      </w:r>
      <w:r w:rsidRPr="0029475E">
        <w:rPr>
          <w:sz w:val="28"/>
          <w:szCs w:val="28"/>
        </w:rPr>
        <w:t xml:space="preserve"> </w:t>
      </w:r>
      <w:r w:rsidRPr="0029475E">
        <w:rPr>
          <w:rFonts w:ascii="Times New Roman" w:hAnsi="Times New Roman"/>
          <w:sz w:val="28"/>
          <w:szCs w:val="28"/>
        </w:rPr>
        <w:t>Об утверждении Административного регламента осуществления муниципального   контроля в области торговой деятельности  на территории   Козихинского сельсовета  Ордынского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с изменениями от 14.06.2016г. № 73б, от 03.09.2019г. № 83.</w:t>
      </w:r>
    </w:p>
    <w:p w:rsidR="009C4093" w:rsidRPr="0029475E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5E">
        <w:rPr>
          <w:rFonts w:ascii="Times New Roman" w:hAnsi="Times New Roman"/>
          <w:sz w:val="28"/>
          <w:szCs w:val="28"/>
        </w:rPr>
        <w:t>- Постановления администрации Козихинского сельсовета от   28.08.2014г.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75E">
        <w:rPr>
          <w:rFonts w:ascii="Times New Roman" w:hAnsi="Times New Roman"/>
          <w:sz w:val="28"/>
          <w:szCs w:val="28"/>
        </w:rPr>
        <w:t>51 Об утверждении Административного регламента   осуществления муниципального  контроля за соблюдением законодательства в области розничной продажи алкогольной продукции на территории  Козихинского  сельсовета  Ордынского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с изменениями от 14.06.2016г. № 73в, от 03.09.2019г. № 82.</w:t>
      </w:r>
    </w:p>
    <w:p w:rsidR="009C4093" w:rsidRPr="0029475E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5E">
        <w:rPr>
          <w:rFonts w:ascii="Times New Roman" w:hAnsi="Times New Roman"/>
          <w:sz w:val="28"/>
          <w:szCs w:val="28"/>
        </w:rPr>
        <w:t>- Постановления администрации Козихинского сельсовета от   28.08.2014г. №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29475E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  осуществления муниципального  контроля за представлением обязательного экземпляра на территории  Козихинского  сельсовета  Ордынского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с изменениями от 14.06.2016г. № 73г, от 03.09.2019г. № 81.</w:t>
      </w:r>
    </w:p>
    <w:p w:rsidR="009C4093" w:rsidRPr="000972B3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2B3">
        <w:rPr>
          <w:rFonts w:ascii="Times New Roman" w:hAnsi="Times New Roman"/>
          <w:sz w:val="28"/>
          <w:szCs w:val="28"/>
        </w:rPr>
        <w:t>- Постановления администрации Козихинского сельсовета от   03.09.2014г.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2B3">
        <w:rPr>
          <w:rFonts w:ascii="Times New Roman" w:hAnsi="Times New Roman"/>
          <w:sz w:val="28"/>
          <w:szCs w:val="28"/>
        </w:rPr>
        <w:t>58</w:t>
      </w:r>
      <w:r w:rsidRPr="000972B3">
        <w:rPr>
          <w:sz w:val="28"/>
          <w:szCs w:val="28"/>
        </w:rPr>
        <w:t xml:space="preserve"> </w:t>
      </w:r>
      <w:r w:rsidRPr="000972B3">
        <w:rPr>
          <w:rFonts w:ascii="Times New Roman" w:hAnsi="Times New Roman"/>
          <w:sz w:val="28"/>
          <w:szCs w:val="28"/>
        </w:rPr>
        <w:t>Об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Козихинского сельсовета  Ордынского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с изменениями от 14.06.2016г. № 73-д,                                от 03.09.2019г. № 86.</w:t>
      </w:r>
    </w:p>
    <w:p w:rsidR="009C4093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5E">
        <w:rPr>
          <w:rFonts w:ascii="Times New Roman" w:hAnsi="Times New Roman"/>
          <w:sz w:val="28"/>
          <w:szCs w:val="28"/>
        </w:rPr>
        <w:t>- Постановления администрации Козихинского сельсовета от   14.10.2013г. №104 Об утверждении Административного регламента по осуществлению муниципального жилищного контроля на территории Козихинского сельсовета Ордынско</w:t>
      </w:r>
      <w:r>
        <w:rPr>
          <w:rFonts w:ascii="Times New Roman" w:hAnsi="Times New Roman"/>
          <w:sz w:val="28"/>
          <w:szCs w:val="28"/>
        </w:rPr>
        <w:t>го района Новосибирской области, с изменениями от 28.07.2017г. № 58, от 03.09.2019г. № 85, от 20.01.2020г. № 4.</w:t>
      </w:r>
    </w:p>
    <w:p w:rsidR="009C4093" w:rsidRPr="00EF15DF" w:rsidRDefault="009C4093" w:rsidP="00A261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-Постановления администрации Козихинского сельсовета от 11.10.2017г. № 83 Об утверждении административного регламента осуществления муниципального контроля по соблюдению правил благоустройства территории муниципального образования Козихинского сельсовета Ордынского района Новосибирской области, с изменениями от 03.09.2019г. № 87.</w:t>
      </w:r>
    </w:p>
    <w:p w:rsidR="009C4093" w:rsidRPr="00EF15DF" w:rsidRDefault="009C4093" w:rsidP="00D923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9C4093" w:rsidRPr="00EF15DF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EF15DF">
        <w:rPr>
          <w:rFonts w:ascii="Times New Roman" w:hAnsi="Times New Roman"/>
          <w:sz w:val="28"/>
          <w:szCs w:val="28"/>
        </w:rPr>
        <w:t>униципальный лесной контроль;</w:t>
      </w:r>
    </w:p>
    <w:p w:rsidR="009C4093" w:rsidRPr="00EF15DF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- Муниципальный   контроль в области торговой деятельности;</w:t>
      </w:r>
    </w:p>
    <w:p w:rsidR="009C4093" w:rsidRPr="00EF15DF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15DF">
        <w:rPr>
          <w:rFonts w:ascii="Times New Roman" w:hAnsi="Times New Roman"/>
          <w:sz w:val="28"/>
          <w:szCs w:val="28"/>
        </w:rPr>
        <w:t>Муниципальный  контроль за соблюдением законодательства в области розничной продажи алкогольной продукции;</w:t>
      </w:r>
    </w:p>
    <w:p w:rsidR="009C4093" w:rsidRPr="00EF15DF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- Муниципальный  контроль за представлением обязательного экземпляра;</w:t>
      </w:r>
    </w:p>
    <w:p w:rsidR="009C4093" w:rsidRPr="00EF15DF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- Муниципальный   контроль за сохранностью автомобильных дорог местного значения;</w:t>
      </w:r>
    </w:p>
    <w:p w:rsidR="009C4093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Муниципальный жилищный контроль;</w:t>
      </w:r>
    </w:p>
    <w:p w:rsidR="009C4093" w:rsidRPr="00EF15DF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 по соблюдению правил благоустройства территории муниципального образования.</w:t>
      </w:r>
    </w:p>
    <w:p w:rsidR="009C4093" w:rsidRPr="00EF15DF" w:rsidRDefault="009C4093" w:rsidP="00CE6268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9C4093" w:rsidRDefault="009C4093" w:rsidP="00A2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54D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>на территории Козихинского сельсовета Ордынского района Новосибирской области проверки, в рамках осуществления</w:t>
      </w:r>
      <w:r w:rsidRPr="005B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Pr="00EF15DF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>, контроля</w:t>
      </w:r>
      <w:r w:rsidRPr="00EF15DF">
        <w:rPr>
          <w:rFonts w:ascii="Times New Roman" w:hAnsi="Times New Roman"/>
          <w:sz w:val="28"/>
          <w:szCs w:val="28"/>
        </w:rPr>
        <w:t xml:space="preserve"> за соблюдением законодательства в области розничной продажи алкогольной продукции</w:t>
      </w:r>
      <w:r>
        <w:rPr>
          <w:rFonts w:ascii="Times New Roman" w:hAnsi="Times New Roman"/>
          <w:sz w:val="28"/>
          <w:szCs w:val="28"/>
        </w:rPr>
        <w:t>,</w:t>
      </w:r>
      <w:r w:rsidRPr="005B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лесного контроля,</w:t>
      </w:r>
      <w:r w:rsidRPr="005B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Pr="00EF15DF">
        <w:rPr>
          <w:rFonts w:ascii="Times New Roman" w:hAnsi="Times New Roman"/>
          <w:sz w:val="28"/>
          <w:szCs w:val="28"/>
        </w:rPr>
        <w:t xml:space="preserve"> в области торговой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5B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Pr="00EF15DF">
        <w:rPr>
          <w:rFonts w:ascii="Times New Roman" w:hAnsi="Times New Roman"/>
          <w:sz w:val="28"/>
          <w:szCs w:val="28"/>
        </w:rPr>
        <w:t xml:space="preserve"> за представлением обязательного экземпляра</w:t>
      </w:r>
      <w:r>
        <w:rPr>
          <w:rFonts w:ascii="Times New Roman" w:hAnsi="Times New Roman"/>
          <w:sz w:val="28"/>
          <w:szCs w:val="28"/>
        </w:rPr>
        <w:t>,</w:t>
      </w:r>
      <w:r w:rsidRPr="005B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 контроля, контроля по соблюдению правил благоустройства территории муниципального образования не проводились.</w:t>
      </w:r>
    </w:p>
    <w:p w:rsidR="009C4093" w:rsidRDefault="009C4093" w:rsidP="00A261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4093" w:rsidRPr="00EF15DF" w:rsidRDefault="009C4093" w:rsidP="00CE6268">
      <w:pPr>
        <w:pStyle w:val="1"/>
        <w:spacing w:line="240" w:lineRule="atLeast"/>
        <w:ind w:left="36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9C4093" w:rsidRDefault="009C4093" w:rsidP="00AF6A55">
      <w:pPr>
        <w:pStyle w:val="1"/>
        <w:ind w:left="0"/>
        <w:jc w:val="both"/>
        <w:rPr>
          <w:sz w:val="28"/>
          <w:szCs w:val="28"/>
        </w:rPr>
      </w:pPr>
    </w:p>
    <w:p w:rsidR="009C4093" w:rsidRPr="00CF2AC9" w:rsidRDefault="009C4093" w:rsidP="00A26130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425F05">
        <w:rPr>
          <w:sz w:val="28"/>
          <w:szCs w:val="28"/>
        </w:rPr>
        <w:t>2</w:t>
      </w:r>
      <w:r>
        <w:rPr>
          <w:sz w:val="28"/>
          <w:szCs w:val="28"/>
        </w:rPr>
        <w:t xml:space="preserve"> полугодия 2020</w:t>
      </w:r>
      <w:r w:rsidRPr="00EF15DF"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 </w:t>
      </w:r>
      <w:r w:rsidRPr="00CF2AC9">
        <w:rPr>
          <w:sz w:val="28"/>
          <w:szCs w:val="28"/>
        </w:rPr>
        <w:t xml:space="preserve">1 человек.        </w:t>
      </w:r>
    </w:p>
    <w:p w:rsidR="009C4093" w:rsidRPr="00EF15DF" w:rsidRDefault="009C4093" w:rsidP="00A26130">
      <w:pPr>
        <w:pStyle w:val="1"/>
        <w:ind w:left="0" w:firstLine="567"/>
        <w:jc w:val="both"/>
        <w:rPr>
          <w:sz w:val="28"/>
          <w:szCs w:val="28"/>
        </w:rPr>
      </w:pPr>
      <w:r w:rsidRPr="00CF2AC9">
        <w:rPr>
          <w:sz w:val="28"/>
          <w:szCs w:val="28"/>
        </w:rPr>
        <w:t>Выполнение функций по муниципальному контролю на территории</w:t>
      </w:r>
      <w:r w:rsidRPr="00EF15DF">
        <w:rPr>
          <w:sz w:val="28"/>
          <w:szCs w:val="28"/>
        </w:rPr>
        <w:t xml:space="preserve">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9C4093" w:rsidRPr="00EF15DF" w:rsidRDefault="009C4093" w:rsidP="00A2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9C4093" w:rsidRDefault="009C4093" w:rsidP="00CE6268">
      <w:pPr>
        <w:ind w:firstLine="708"/>
        <w:rPr>
          <w:sz w:val="28"/>
          <w:szCs w:val="28"/>
        </w:rPr>
      </w:pPr>
    </w:p>
    <w:p w:rsidR="009C4093" w:rsidRPr="00EF15DF" w:rsidRDefault="009C4093" w:rsidP="00CE6268">
      <w:pPr>
        <w:ind w:firstLine="708"/>
        <w:rPr>
          <w:rFonts w:ascii="Times New Roman" w:hAnsi="Times New Roman"/>
          <w:sz w:val="28"/>
          <w:szCs w:val="28"/>
        </w:rPr>
      </w:pPr>
    </w:p>
    <w:p w:rsidR="009C4093" w:rsidRPr="00EF15DF" w:rsidRDefault="009C4093" w:rsidP="00EF15DF">
      <w:pPr>
        <w:rPr>
          <w:rFonts w:ascii="Times New Roman" w:hAnsi="Times New Roman"/>
          <w:sz w:val="28"/>
          <w:szCs w:val="28"/>
        </w:rPr>
      </w:pPr>
    </w:p>
    <w:p w:rsidR="009C4093" w:rsidRDefault="009C4093" w:rsidP="00CF2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C4093" w:rsidRDefault="009C4093" w:rsidP="00CF2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Козихинского</w:t>
      </w:r>
      <w:r w:rsidRPr="00EF15DF">
        <w:rPr>
          <w:rFonts w:ascii="Times New Roman" w:hAnsi="Times New Roman"/>
          <w:sz w:val="28"/>
          <w:szCs w:val="28"/>
        </w:rPr>
        <w:t xml:space="preserve"> сельсовета  </w:t>
      </w:r>
    </w:p>
    <w:p w:rsidR="009C4093" w:rsidRPr="00EF15DF" w:rsidRDefault="009C4093" w:rsidP="00CF2A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EF15D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F15D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Пехенько В.В.</w:t>
      </w:r>
      <w:r w:rsidRPr="00EF15D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sectPr w:rsidR="009C4093" w:rsidRPr="00EF15DF" w:rsidSect="00AF6A55">
      <w:pgSz w:w="11906" w:h="16838"/>
      <w:pgMar w:top="1021" w:right="851" w:bottom="102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9AA"/>
    <w:rsid w:val="00014E40"/>
    <w:rsid w:val="00054E97"/>
    <w:rsid w:val="000720FD"/>
    <w:rsid w:val="00092D67"/>
    <w:rsid w:val="000972B3"/>
    <w:rsid w:val="000B1C78"/>
    <w:rsid w:val="000B33BC"/>
    <w:rsid w:val="000C3C6F"/>
    <w:rsid w:val="000D0622"/>
    <w:rsid w:val="001143C9"/>
    <w:rsid w:val="00127498"/>
    <w:rsid w:val="001C136E"/>
    <w:rsid w:val="00200648"/>
    <w:rsid w:val="00245A88"/>
    <w:rsid w:val="002728F3"/>
    <w:rsid w:val="0029475E"/>
    <w:rsid w:val="002D4F2F"/>
    <w:rsid w:val="002E0759"/>
    <w:rsid w:val="002E657D"/>
    <w:rsid w:val="0034215F"/>
    <w:rsid w:val="00363F0F"/>
    <w:rsid w:val="003F5136"/>
    <w:rsid w:val="00405F65"/>
    <w:rsid w:val="00420533"/>
    <w:rsid w:val="00425F05"/>
    <w:rsid w:val="0042737A"/>
    <w:rsid w:val="0042773C"/>
    <w:rsid w:val="004341EE"/>
    <w:rsid w:val="00472E13"/>
    <w:rsid w:val="004A7219"/>
    <w:rsid w:val="004E1249"/>
    <w:rsid w:val="004F39AA"/>
    <w:rsid w:val="005023FC"/>
    <w:rsid w:val="00505942"/>
    <w:rsid w:val="00515452"/>
    <w:rsid w:val="00533D55"/>
    <w:rsid w:val="005629E3"/>
    <w:rsid w:val="00593F40"/>
    <w:rsid w:val="005B6B59"/>
    <w:rsid w:val="005C1786"/>
    <w:rsid w:val="00630896"/>
    <w:rsid w:val="006361CE"/>
    <w:rsid w:val="006C193B"/>
    <w:rsid w:val="006D4694"/>
    <w:rsid w:val="006E359E"/>
    <w:rsid w:val="006F2F66"/>
    <w:rsid w:val="007260D6"/>
    <w:rsid w:val="00733E5F"/>
    <w:rsid w:val="00764D6A"/>
    <w:rsid w:val="00793E3F"/>
    <w:rsid w:val="00797508"/>
    <w:rsid w:val="00797BE7"/>
    <w:rsid w:val="007E4F82"/>
    <w:rsid w:val="00817B50"/>
    <w:rsid w:val="00836A57"/>
    <w:rsid w:val="0087454D"/>
    <w:rsid w:val="008B444E"/>
    <w:rsid w:val="008B74BD"/>
    <w:rsid w:val="008C18B0"/>
    <w:rsid w:val="008D70BA"/>
    <w:rsid w:val="00902DA3"/>
    <w:rsid w:val="0099171C"/>
    <w:rsid w:val="009B05BC"/>
    <w:rsid w:val="009C4093"/>
    <w:rsid w:val="009D1BCA"/>
    <w:rsid w:val="009D6D7F"/>
    <w:rsid w:val="00A04A28"/>
    <w:rsid w:val="00A26130"/>
    <w:rsid w:val="00A272F4"/>
    <w:rsid w:val="00A45B39"/>
    <w:rsid w:val="00A52F73"/>
    <w:rsid w:val="00A71EAC"/>
    <w:rsid w:val="00A90E02"/>
    <w:rsid w:val="00A97294"/>
    <w:rsid w:val="00AE58DE"/>
    <w:rsid w:val="00AE626A"/>
    <w:rsid w:val="00AF6747"/>
    <w:rsid w:val="00AF6A55"/>
    <w:rsid w:val="00AF73DA"/>
    <w:rsid w:val="00B24D1A"/>
    <w:rsid w:val="00B56F83"/>
    <w:rsid w:val="00BE3CE1"/>
    <w:rsid w:val="00C13EB2"/>
    <w:rsid w:val="00C4565E"/>
    <w:rsid w:val="00C576DA"/>
    <w:rsid w:val="00C6278A"/>
    <w:rsid w:val="00C83123"/>
    <w:rsid w:val="00C91276"/>
    <w:rsid w:val="00CE6268"/>
    <w:rsid w:val="00CF2AC9"/>
    <w:rsid w:val="00D02EE6"/>
    <w:rsid w:val="00D30805"/>
    <w:rsid w:val="00D3630D"/>
    <w:rsid w:val="00D443E9"/>
    <w:rsid w:val="00D9239B"/>
    <w:rsid w:val="00D93B78"/>
    <w:rsid w:val="00DA4777"/>
    <w:rsid w:val="00DB0FEE"/>
    <w:rsid w:val="00DB109E"/>
    <w:rsid w:val="00DB3770"/>
    <w:rsid w:val="00DC41F6"/>
    <w:rsid w:val="00DC5C29"/>
    <w:rsid w:val="00DE3EFA"/>
    <w:rsid w:val="00E030E4"/>
    <w:rsid w:val="00E06609"/>
    <w:rsid w:val="00E81415"/>
    <w:rsid w:val="00E8172E"/>
    <w:rsid w:val="00E931B4"/>
    <w:rsid w:val="00EA1C5A"/>
    <w:rsid w:val="00EE02E9"/>
    <w:rsid w:val="00EF15DF"/>
    <w:rsid w:val="00F1181D"/>
    <w:rsid w:val="00F13904"/>
    <w:rsid w:val="00F13E93"/>
    <w:rsid w:val="00F42620"/>
    <w:rsid w:val="00F44FCD"/>
    <w:rsid w:val="00F44FDD"/>
    <w:rsid w:val="00F52CCB"/>
    <w:rsid w:val="00F97870"/>
    <w:rsid w:val="00F97C4B"/>
    <w:rsid w:val="00FA29B1"/>
    <w:rsid w:val="00FE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6609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">
    <w:name w:val="Абзац списка1"/>
    <w:basedOn w:val="Normal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3</Pages>
  <Words>934</Words>
  <Characters>5325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Пользователь</cp:lastModifiedBy>
  <cp:revision>18</cp:revision>
  <cp:lastPrinted>2021-01-11T05:42:00Z</cp:lastPrinted>
  <dcterms:created xsi:type="dcterms:W3CDTF">2016-01-11T09:06:00Z</dcterms:created>
  <dcterms:modified xsi:type="dcterms:W3CDTF">2021-01-11T05:43:00Z</dcterms:modified>
</cp:coreProperties>
</file>