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00" w:rsidRDefault="00194F00" w:rsidP="00787181">
      <w:pPr>
        <w:pStyle w:val="a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УТВЕРЖДАЮ</w:t>
      </w:r>
    </w:p>
    <w:p w:rsidR="00194F00" w:rsidRDefault="00194F00" w:rsidP="00787181">
      <w:pPr>
        <w:pStyle w:val="a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Глава Козихинского сельсовета</w:t>
      </w:r>
    </w:p>
    <w:p w:rsidR="00194F00" w:rsidRDefault="00194F00" w:rsidP="00787181">
      <w:pPr>
        <w:jc w:val="right"/>
      </w:pPr>
      <w:r>
        <w:t>Ордынского района Новосибирской области</w:t>
      </w:r>
    </w:p>
    <w:p w:rsidR="00194F00" w:rsidRDefault="00194F00" w:rsidP="00787181">
      <w:pPr>
        <w:jc w:val="right"/>
      </w:pPr>
      <w:r>
        <w:t>______________ В. В. Пехенько</w:t>
      </w:r>
    </w:p>
    <w:p w:rsidR="00194F00" w:rsidRDefault="00194F00" w:rsidP="00787181"/>
    <w:p w:rsidR="00194F00" w:rsidRDefault="00194F00" w:rsidP="00787181">
      <w:pPr>
        <w:pStyle w:val="a"/>
        <w:jc w:val="right"/>
        <w:rPr>
          <w:rFonts w:ascii="Times New Roman" w:hAnsi="Times New Roman" w:cs="Times New Roman"/>
          <w:sz w:val="22"/>
          <w:szCs w:val="22"/>
        </w:rPr>
      </w:pPr>
    </w:p>
    <w:p w:rsidR="00194F00" w:rsidRDefault="00194F00" w:rsidP="00787181">
      <w:pPr>
        <w:pStyle w:val="a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633274 Новосибирская область, Ордынский район,</w:t>
      </w:r>
    </w:p>
    <w:p w:rsidR="00194F00" w:rsidRDefault="00194F00" w:rsidP="00787181">
      <w:pPr>
        <w:jc w:val="right"/>
      </w:pPr>
      <w:r>
        <w:t>с. Козиха, ул. Центральная, 9</w:t>
      </w:r>
    </w:p>
    <w:p w:rsidR="00194F00" w:rsidRDefault="00194F00" w:rsidP="00787181">
      <w:pPr>
        <w:jc w:val="right"/>
      </w:pPr>
      <w:r>
        <w:t xml:space="preserve">Тел/факс  (838359) 42-542,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>
        <w:rPr>
          <w:b/>
        </w:rPr>
        <w:t xml:space="preserve"> </w:t>
      </w:r>
      <w:hyperlink r:id="rId4" w:history="1">
        <w:r w:rsidRPr="00F71A02">
          <w:rPr>
            <w:rStyle w:val="Hyperlink"/>
            <w:lang w:val="en-US"/>
          </w:rPr>
          <w:t>Kozicha</w:t>
        </w:r>
        <w:r w:rsidRPr="00262EFD">
          <w:rPr>
            <w:rStyle w:val="Hyperlink"/>
          </w:rPr>
          <w:t>@</w:t>
        </w:r>
        <w:r w:rsidRPr="00F71A02">
          <w:rPr>
            <w:rStyle w:val="Hyperlink"/>
            <w:lang w:val="en-US"/>
          </w:rPr>
          <w:t>ngs</w:t>
        </w:r>
        <w:r w:rsidRPr="00262EFD">
          <w:rPr>
            <w:rStyle w:val="Hyperlink"/>
          </w:rPr>
          <w:t>.</w:t>
        </w:r>
        <w:r w:rsidRPr="00F71A02">
          <w:rPr>
            <w:rStyle w:val="Hyperlink"/>
            <w:lang w:val="en-US"/>
          </w:rPr>
          <w:t>ru</w:t>
        </w:r>
      </w:hyperlink>
      <w:r w:rsidRPr="00262EFD">
        <w:t xml:space="preserve"> </w:t>
      </w:r>
    </w:p>
    <w:p w:rsidR="00194F00" w:rsidRDefault="00194F00" w:rsidP="00787181">
      <w:pPr>
        <w:shd w:val="clear" w:color="auto" w:fill="FFFFFF"/>
        <w:autoSpaceDE w:val="0"/>
        <w:autoSpaceDN w:val="0"/>
        <w:adjustRightInd w:val="0"/>
        <w:ind w:firstLine="720"/>
        <w:jc w:val="right"/>
      </w:pPr>
      <w:r>
        <w:t>01 апреля 2019г.</w:t>
      </w:r>
    </w:p>
    <w:p w:rsidR="00194F00" w:rsidRDefault="00194F00" w:rsidP="0078718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F00" w:rsidRDefault="00194F00" w:rsidP="00787181">
      <w:pPr>
        <w:jc w:val="right"/>
      </w:pPr>
    </w:p>
    <w:p w:rsidR="00194F00" w:rsidRDefault="00194F00" w:rsidP="00787181"/>
    <w:p w:rsidR="00194F00" w:rsidRDefault="00194F00" w:rsidP="00787181">
      <w:pPr>
        <w:pStyle w:val="a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№2</w:t>
      </w:r>
    </w:p>
    <w:p w:rsidR="00194F00" w:rsidRDefault="00194F00" w:rsidP="00787181">
      <w:pPr>
        <w:jc w:val="right"/>
      </w:pPr>
      <w:r>
        <w:t>к постановлению администрации</w:t>
      </w:r>
    </w:p>
    <w:p w:rsidR="00194F00" w:rsidRDefault="00194F00" w:rsidP="00787181">
      <w:pPr>
        <w:jc w:val="right"/>
      </w:pPr>
      <w:r>
        <w:t xml:space="preserve">Козихинского сельсовета Ордынского района </w:t>
      </w:r>
    </w:p>
    <w:p w:rsidR="00194F00" w:rsidRDefault="00194F00" w:rsidP="00787181">
      <w:pPr>
        <w:jc w:val="right"/>
      </w:pPr>
      <w:r>
        <w:t>Новосибирской области</w:t>
      </w:r>
    </w:p>
    <w:p w:rsidR="00194F00" w:rsidRDefault="00194F00" w:rsidP="00787181">
      <w:pPr>
        <w:jc w:val="right"/>
      </w:pPr>
      <w:r>
        <w:t xml:space="preserve">от 01.04.2019 № 32 </w:t>
      </w:r>
    </w:p>
    <w:p w:rsidR="00194F00" w:rsidRDefault="00194F00" w:rsidP="0078718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F00" w:rsidRDefault="00194F00" w:rsidP="0078718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F00" w:rsidRDefault="00194F00" w:rsidP="0078718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F00" w:rsidRDefault="00194F00" w:rsidP="0078718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194F00" w:rsidRDefault="00194F00" w:rsidP="0078718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открытого конкурса по отбору управляющих организаций для управления многоквартирными домами, расположенными на территории с. Козиха</w:t>
      </w:r>
    </w:p>
    <w:p w:rsidR="00194F00" w:rsidRDefault="00194F00" w:rsidP="007871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Ордынского района Новосибирской области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4F00" w:rsidRDefault="00194F00" w:rsidP="00787181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1) Основание проведения конкурса и нормативные правовые акты, на основании которых проводится конкурс: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в соответствии с частью 13 ст. 161 ЖК РФ,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 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2) Наименование, место нахождения, почтовый адрес и адрес электронной почты, номер телефона организатора конкурса: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Организатор конкурса: </w:t>
      </w:r>
    </w:p>
    <w:p w:rsidR="00194F00" w:rsidRDefault="00194F00" w:rsidP="00787181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Козихинского сельсовета Ордынского района Новосибирской области: 633274, Новосибирская область, Ордынский район, с. Козиха, ул. Центральная, 9, </w:t>
      </w:r>
      <w:hyperlink r:id="rId5" w:history="1">
        <w:r w:rsidRPr="00F71A02">
          <w:rPr>
            <w:rStyle w:val="Hyperlink"/>
            <w:rFonts w:cs="Calibri"/>
            <w:lang w:val="en-US"/>
          </w:rPr>
          <w:t>Kozicha@ngs.ru</w:t>
        </w:r>
      </w:hyperlink>
      <w:r>
        <w:rPr>
          <w:lang w:val="en-US"/>
        </w:rPr>
        <w:t xml:space="preserve"> 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8(38359) 42-542, факс 8(38359) 42-542.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 Характеристика объекта конкурса: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90"/>
        <w:gridCol w:w="1487"/>
        <w:gridCol w:w="213"/>
        <w:gridCol w:w="1205"/>
        <w:gridCol w:w="1417"/>
        <w:gridCol w:w="2155"/>
      </w:tblGrid>
      <w:tr w:rsidR="00194F00" w:rsidTr="00B4001D">
        <w:trPr>
          <w:trHeight w:val="301"/>
        </w:trPr>
        <w:tc>
          <w:tcPr>
            <w:tcW w:w="2590" w:type="dxa"/>
            <w:vMerge w:val="restart"/>
            <w:vAlign w:val="center"/>
          </w:tcPr>
          <w:p w:rsidR="00194F00" w:rsidRDefault="00194F00" w:rsidP="00B4001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477" w:type="dxa"/>
            <w:gridSpan w:val="5"/>
            <w:vAlign w:val="center"/>
          </w:tcPr>
          <w:p w:rsidR="00194F00" w:rsidRDefault="00194F00" w:rsidP="00B4001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</w:tr>
      <w:tr w:rsidR="00194F00" w:rsidTr="00B4001D">
        <w:trPr>
          <w:trHeight w:val="287"/>
        </w:trPr>
        <w:tc>
          <w:tcPr>
            <w:tcW w:w="2590" w:type="dxa"/>
            <w:vMerge/>
            <w:vAlign w:val="center"/>
          </w:tcPr>
          <w:p w:rsidR="00194F00" w:rsidRDefault="00194F00" w:rsidP="00B400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194F00" w:rsidRDefault="00194F00" w:rsidP="00B400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Клубная, 1</w:t>
            </w:r>
          </w:p>
        </w:tc>
        <w:tc>
          <w:tcPr>
            <w:tcW w:w="1418" w:type="dxa"/>
            <w:gridSpan w:val="2"/>
            <w:vAlign w:val="center"/>
          </w:tcPr>
          <w:p w:rsidR="00194F00" w:rsidRDefault="00194F00" w:rsidP="00B4001D">
            <w:pPr>
              <w:pStyle w:val="NoSpacing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Клубная, 3</w:t>
            </w:r>
          </w:p>
        </w:tc>
        <w:tc>
          <w:tcPr>
            <w:tcW w:w="1417" w:type="dxa"/>
          </w:tcPr>
          <w:p w:rsidR="00194F00" w:rsidRDefault="00194F00" w:rsidP="00B4001D">
            <w:pPr>
              <w:pStyle w:val="NoSpacing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Клубная, 5</w:t>
            </w:r>
          </w:p>
        </w:tc>
        <w:tc>
          <w:tcPr>
            <w:tcW w:w="2155" w:type="dxa"/>
          </w:tcPr>
          <w:p w:rsidR="00194F00" w:rsidRDefault="00194F00" w:rsidP="00B4001D">
            <w:pPr>
              <w:pStyle w:val="NoSpacing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Телевизионная, 1</w:t>
            </w:r>
          </w:p>
        </w:tc>
      </w:tr>
      <w:tr w:rsidR="00194F00" w:rsidTr="00B4001D">
        <w:tc>
          <w:tcPr>
            <w:tcW w:w="2590" w:type="dxa"/>
          </w:tcPr>
          <w:p w:rsidR="00194F00" w:rsidRDefault="00194F00" w:rsidP="00B4001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этажей</w:t>
            </w:r>
          </w:p>
        </w:tc>
        <w:tc>
          <w:tcPr>
            <w:tcW w:w="1487" w:type="dxa"/>
          </w:tcPr>
          <w:p w:rsidR="00194F00" w:rsidRDefault="00194F00" w:rsidP="00B400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194F00" w:rsidRDefault="00194F00" w:rsidP="00B400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94F00" w:rsidRDefault="00194F00" w:rsidP="00B400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5" w:type="dxa"/>
          </w:tcPr>
          <w:p w:rsidR="00194F00" w:rsidRDefault="00194F00" w:rsidP="00B400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4F00" w:rsidTr="00B4001D">
        <w:tc>
          <w:tcPr>
            <w:tcW w:w="2590" w:type="dxa"/>
          </w:tcPr>
          <w:p w:rsidR="00194F00" w:rsidRDefault="00194F00" w:rsidP="00B4001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квартир в </w:t>
            </w:r>
          </w:p>
        </w:tc>
        <w:tc>
          <w:tcPr>
            <w:tcW w:w="1487" w:type="dxa"/>
          </w:tcPr>
          <w:p w:rsidR="00194F00" w:rsidRDefault="00194F00" w:rsidP="00B400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</w:tcPr>
          <w:p w:rsidR="00194F00" w:rsidRDefault="00194F00" w:rsidP="00B400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194F00" w:rsidRDefault="00194F00" w:rsidP="00B400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5" w:type="dxa"/>
          </w:tcPr>
          <w:p w:rsidR="00194F00" w:rsidRPr="00353D8C" w:rsidRDefault="00194F00" w:rsidP="00B400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53D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94F00" w:rsidTr="00B4001D">
        <w:tc>
          <w:tcPr>
            <w:tcW w:w="2590" w:type="dxa"/>
          </w:tcPr>
          <w:p w:rsidR="00194F00" w:rsidRDefault="00194F00" w:rsidP="00B4001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жилых помещений, кв. м дома</w:t>
            </w:r>
          </w:p>
        </w:tc>
        <w:tc>
          <w:tcPr>
            <w:tcW w:w="1487" w:type="dxa"/>
          </w:tcPr>
          <w:p w:rsidR="00194F00" w:rsidRDefault="00194F00" w:rsidP="00B400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418" w:type="dxa"/>
            <w:gridSpan w:val="2"/>
          </w:tcPr>
          <w:p w:rsidR="00194F00" w:rsidRDefault="00194F00" w:rsidP="00B40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1417" w:type="dxa"/>
          </w:tcPr>
          <w:p w:rsidR="00194F00" w:rsidRDefault="00194F00" w:rsidP="00B40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2155" w:type="dxa"/>
          </w:tcPr>
          <w:p w:rsidR="00194F00" w:rsidRDefault="00194F00" w:rsidP="00B40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</w:tr>
      <w:tr w:rsidR="00194F00" w:rsidTr="00B4001D">
        <w:tc>
          <w:tcPr>
            <w:tcW w:w="2590" w:type="dxa"/>
          </w:tcPr>
          <w:p w:rsidR="00194F00" w:rsidRDefault="00194F00" w:rsidP="00B4001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нежилых помещений, кв. м дома</w:t>
            </w:r>
          </w:p>
        </w:tc>
        <w:tc>
          <w:tcPr>
            <w:tcW w:w="1487" w:type="dxa"/>
          </w:tcPr>
          <w:p w:rsidR="00194F00" w:rsidRDefault="00194F00" w:rsidP="00B400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418" w:type="dxa"/>
            <w:gridSpan w:val="2"/>
          </w:tcPr>
          <w:p w:rsidR="00194F00" w:rsidRDefault="00194F00" w:rsidP="00B400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417" w:type="dxa"/>
          </w:tcPr>
          <w:p w:rsidR="00194F00" w:rsidRDefault="00194F00" w:rsidP="00B400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155" w:type="dxa"/>
          </w:tcPr>
          <w:p w:rsidR="00194F00" w:rsidRDefault="00194F00" w:rsidP="00B400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194F00" w:rsidTr="00B4001D">
        <w:tc>
          <w:tcPr>
            <w:tcW w:w="2590" w:type="dxa"/>
          </w:tcPr>
          <w:p w:rsidR="00194F00" w:rsidRDefault="00194F00" w:rsidP="00B4001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помещений, кв. м. дома</w:t>
            </w:r>
          </w:p>
        </w:tc>
        <w:tc>
          <w:tcPr>
            <w:tcW w:w="1487" w:type="dxa"/>
          </w:tcPr>
          <w:p w:rsidR="00194F00" w:rsidRDefault="00194F00" w:rsidP="00B400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418" w:type="dxa"/>
            <w:gridSpan w:val="2"/>
          </w:tcPr>
          <w:p w:rsidR="00194F00" w:rsidRDefault="00194F00" w:rsidP="00B4001D">
            <w:r>
              <w:rPr>
                <w:sz w:val="22"/>
                <w:szCs w:val="22"/>
              </w:rPr>
              <w:t>544</w:t>
            </w:r>
          </w:p>
        </w:tc>
        <w:tc>
          <w:tcPr>
            <w:tcW w:w="1417" w:type="dxa"/>
          </w:tcPr>
          <w:p w:rsidR="00194F00" w:rsidRDefault="00194F00" w:rsidP="00B4001D">
            <w:r>
              <w:rPr>
                <w:sz w:val="22"/>
                <w:szCs w:val="22"/>
              </w:rPr>
              <w:t>544</w:t>
            </w:r>
          </w:p>
        </w:tc>
        <w:tc>
          <w:tcPr>
            <w:tcW w:w="2155" w:type="dxa"/>
          </w:tcPr>
          <w:p w:rsidR="00194F00" w:rsidRDefault="00194F00" w:rsidP="00B4001D">
            <w:r>
              <w:rPr>
                <w:sz w:val="22"/>
                <w:szCs w:val="22"/>
              </w:rPr>
              <w:t>795</w:t>
            </w:r>
          </w:p>
        </w:tc>
      </w:tr>
      <w:tr w:rsidR="00194F00" w:rsidTr="00B4001D">
        <w:trPr>
          <w:gridAfter w:val="3"/>
          <w:wAfter w:w="4777" w:type="dxa"/>
          <w:trHeight w:val="197"/>
        </w:trPr>
        <w:tc>
          <w:tcPr>
            <w:tcW w:w="2590" w:type="dxa"/>
          </w:tcPr>
          <w:p w:rsidR="00194F00" w:rsidRDefault="00194F00" w:rsidP="00B4001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Вид благоустройства</w:t>
            </w:r>
          </w:p>
        </w:tc>
        <w:tc>
          <w:tcPr>
            <w:tcW w:w="1700" w:type="dxa"/>
            <w:gridSpan w:val="2"/>
          </w:tcPr>
          <w:p w:rsidR="00194F00" w:rsidRDefault="00194F00" w:rsidP="00B4001D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4) Наименование обязательных работ и услуг по содержанию и ремонту объекта конкурса: 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конкурсной документации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5) Размер платы за содержание и ремонт жилого помещения</w:t>
      </w:r>
      <w:r w:rsidRPr="00A363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36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36316">
        <w:rPr>
          <w:rFonts w:ascii="Times New Roman" w:hAnsi="Times New Roman" w:cs="Times New Roman"/>
          <w:sz w:val="24"/>
          <w:szCs w:val="24"/>
        </w:rPr>
        <w:t>,00 руб</w:t>
      </w:r>
      <w:r>
        <w:rPr>
          <w:rFonts w:ascii="Times New Roman" w:hAnsi="Times New Roman" w:cs="Times New Roman"/>
          <w:sz w:val="24"/>
          <w:szCs w:val="24"/>
        </w:rPr>
        <w:t>. 1 кв. м. общей площади.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6) Перечень коммунальных услуг, предоставляемых управляющей организацией в порядке, установленном законодательством Российской Федерации: 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конкурсной документации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7) Адрес официального сайта, на котором размещена конкурсная документация, место и порядок предоставления конкурсной документации: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официального сайта в сети Интернет, на котором размещена конкурсная документация: </w:t>
      </w:r>
      <w:hyperlink r:id="rId6" w:history="1">
        <w:r>
          <w:rPr>
            <w:rStyle w:val="Hyperlink"/>
            <w:rFonts w:cs="Calibri"/>
            <w:sz w:val="24"/>
          </w:rPr>
          <w:t>http://</w:t>
        </w:r>
        <w:r>
          <w:rPr>
            <w:rStyle w:val="Hyperlink"/>
            <w:rFonts w:cs="Calibri"/>
            <w:sz w:val="24"/>
            <w:lang w:val="en-US"/>
          </w:rPr>
          <w:t>www</w:t>
        </w:r>
        <w:r>
          <w:rPr>
            <w:rStyle w:val="Hyperlink"/>
            <w:rFonts w:cs="Calibri"/>
            <w:sz w:val="24"/>
          </w:rPr>
          <w:t>.</w:t>
        </w:r>
        <w:r>
          <w:rPr>
            <w:rStyle w:val="Hyperlink"/>
            <w:rFonts w:cs="Calibri"/>
            <w:sz w:val="24"/>
            <w:lang w:val="en-US"/>
          </w:rPr>
          <w:t>torgi</w:t>
        </w:r>
        <w:r>
          <w:rPr>
            <w:rStyle w:val="Hyperlink"/>
            <w:rFonts w:cs="Calibri"/>
            <w:sz w:val="24"/>
          </w:rPr>
          <w:t>.</w:t>
        </w:r>
        <w:r>
          <w:rPr>
            <w:rStyle w:val="Hyperlink"/>
            <w:rFonts w:cs="Calibri"/>
            <w:sz w:val="24"/>
            <w:lang w:val="en-US"/>
          </w:rPr>
          <w:t>gov</w:t>
        </w:r>
        <w:r>
          <w:rPr>
            <w:rStyle w:val="Hyperlink"/>
            <w:rFonts w:cs="Calibri"/>
            <w:sz w:val="24"/>
          </w:rPr>
          <w:t>.</w:t>
        </w:r>
        <w:r>
          <w:rPr>
            <w:rStyle w:val="Hyperlink"/>
            <w:rFonts w:cs="Calibri"/>
            <w:sz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94F00" w:rsidRDefault="00194F00" w:rsidP="00787181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>С актом технического состояния жилого дома и иной документацией можно ознакомиться в администрации Козихинского сельсовета Ордынского района Новосибирской области</w:t>
      </w:r>
      <w:r w:rsidRPr="00353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633274, Новосибирская область, Ордынский район, с. Козиха, ул. Центральная, 10, </w:t>
      </w:r>
      <w:hyperlink r:id="rId7" w:history="1">
        <w:r w:rsidRPr="00F71A02">
          <w:rPr>
            <w:rStyle w:val="Hyperlink"/>
            <w:rFonts w:cs="Calibri"/>
            <w:lang w:val="en-US"/>
          </w:rPr>
          <w:t>Kozicha</w:t>
        </w:r>
        <w:r w:rsidRPr="00353D8C">
          <w:rPr>
            <w:rStyle w:val="Hyperlink"/>
            <w:rFonts w:cs="Calibri"/>
          </w:rPr>
          <w:t>@</w:t>
        </w:r>
        <w:r w:rsidRPr="00F71A02">
          <w:rPr>
            <w:rStyle w:val="Hyperlink"/>
            <w:rFonts w:cs="Calibri"/>
            <w:lang w:val="en-US"/>
          </w:rPr>
          <w:t>ngs</w:t>
        </w:r>
        <w:r w:rsidRPr="00353D8C">
          <w:rPr>
            <w:rStyle w:val="Hyperlink"/>
            <w:rFonts w:cs="Calibri"/>
          </w:rPr>
          <w:t>.</w:t>
        </w:r>
        <w:r w:rsidRPr="00F71A02">
          <w:rPr>
            <w:rStyle w:val="Hyperlink"/>
            <w:rFonts w:cs="Calibri"/>
            <w:lang w:val="en-US"/>
          </w:rPr>
          <w:t>ru</w:t>
        </w:r>
      </w:hyperlink>
      <w:r w:rsidRPr="00353D8C">
        <w:t xml:space="preserve"> 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8(38359) 42-542, факс 8(38359) 42-542, </w:t>
      </w:r>
      <w:r>
        <w:rPr>
          <w:rFonts w:ascii="Times New Roman" w:hAnsi="Times New Roman" w:cs="Times New Roman"/>
          <w:b/>
          <w:sz w:val="24"/>
          <w:szCs w:val="24"/>
        </w:rPr>
        <w:t>с 02 апреля 2019 года по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06 мая  2019 года включительно </w:t>
      </w:r>
      <w:r>
        <w:rPr>
          <w:rFonts w:ascii="Times New Roman" w:hAnsi="Times New Roman" w:cs="Times New Roman"/>
          <w:sz w:val="24"/>
          <w:szCs w:val="24"/>
        </w:rPr>
        <w:t>по рабочим дням с 9-00 ч до 13-00 ч и с 14-00 ч до 17-00 ч. Контактное лицо: специалист администрации Борисенко Светлана Николаевна, тел. 8(38359) 42-640.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Конкурсная документация предоставляется организатором конкурса </w:t>
      </w:r>
      <w:r>
        <w:rPr>
          <w:rFonts w:ascii="Times New Roman" w:hAnsi="Times New Roman" w:cs="Times New Roman"/>
          <w:color w:val="000000"/>
          <w:sz w:val="24"/>
          <w:szCs w:val="24"/>
        </w:rPr>
        <w:t>бесплатно.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Место, порядок и срок подачи заявок на участие в конкурсе: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Датой начала срока подачи заявок на участие в открытом конкурсе является день, следующий за днем размещения на официальном сайте извещения о проведении открытого конкурса.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подаются в запечатанных конвертах по адресу: </w:t>
      </w:r>
      <w:r>
        <w:rPr>
          <w:rFonts w:ascii="Times New Roman" w:hAnsi="Times New Roman" w:cs="Times New Roman"/>
          <w:sz w:val="24"/>
          <w:szCs w:val="24"/>
        </w:rPr>
        <w:t xml:space="preserve">633274, Новосибирская область, Ордынский район, с. Козиха, ул. Центральная, 9, администрация Козихинского сельсовета  Ордынского района Новосибирской области.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этом на таком конверте указывается наименование открытого конкурса, на участие в котором подается данная заявка. При поступлении конкурсным заявкам присваиваются регистрационные номера без указания наименования организации (для юридических лиц) и фамилии, имени, отчества (для физических лиц). Регистрационный номер, дата и время подачи заявки фиксируется в журнале регистрации заявок.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окончания подачи заявок – </w:t>
      </w:r>
      <w:r>
        <w:rPr>
          <w:rFonts w:ascii="Times New Roman" w:hAnsi="Times New Roman" w:cs="Times New Roman"/>
          <w:b/>
          <w:sz w:val="24"/>
          <w:szCs w:val="24"/>
        </w:rPr>
        <w:t>17 часов 00 минут местного времени 06 мая 2019 года.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9) Место, дата и время вскрытия конвертов с заявками на участие в конкурсе: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Козихинского сельсовета Ордынского района Новосибирской области 633274, Новосибирская область, Ордынский район, с. Козиха, ул. Центральная, 10 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мая 2019г., в 10 часов 00 мин.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10) Место, дата и время рассмотрения конкурсной комиссией заявок на участие в конкурсе: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936AE">
        <w:rPr>
          <w:rFonts w:ascii="Times New Roman" w:hAnsi="Times New Roman" w:cs="Times New Roman"/>
          <w:sz w:val="24"/>
          <w:szCs w:val="24"/>
        </w:rPr>
        <w:t xml:space="preserve">Администрация Козихинского сельсовета Ордынского района Новосибирской области 633274, Новосибирская область, Ордынский район, с. </w:t>
      </w:r>
      <w:r>
        <w:rPr>
          <w:rFonts w:ascii="Times New Roman" w:hAnsi="Times New Roman" w:cs="Times New Roman"/>
          <w:sz w:val="24"/>
          <w:szCs w:val="24"/>
        </w:rPr>
        <w:t>Козиха, ул. Центральная, 10</w:t>
      </w:r>
      <w:r w:rsidRPr="0069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мая 2019г., в 11 часов 00 мин.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11) Место, дата и время проведения конкурса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Козихинского сельсовета Ордынского района Новосибирской области 633274, Новосибирская область, Ордынский район, с. Козиха, ул. Центральная, 10 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 мая 2019, в 10 часов 00 мин.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12)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обеспечения заявки на участие в конкурсе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многоквартирном доме и составляет: 9899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,40 руб.</w:t>
      </w:r>
    </w:p>
    <w:p w:rsidR="00194F00" w:rsidRDefault="00194F00" w:rsidP="00787181">
      <w:pPr>
        <w:ind w:firstLine="709"/>
        <w:jc w:val="both"/>
        <w:rPr>
          <w:bCs/>
        </w:rPr>
      </w:pPr>
      <w:r>
        <w:rPr>
          <w:bCs/>
        </w:rPr>
        <w:t xml:space="preserve">Денежные средства перечисляются на расчетный счет администрации Козихинского сельсовета: </w:t>
      </w:r>
    </w:p>
    <w:p w:rsidR="00194F00" w:rsidRDefault="00194F00" w:rsidP="00787181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получатель УФК по Новосибирской области   </w:t>
      </w:r>
    </w:p>
    <w:p w:rsidR="00194F00" w:rsidRDefault="00194F00" w:rsidP="00787181">
      <w:pPr>
        <w:pStyle w:val="NormalWeb"/>
        <w:spacing w:before="0" w:beforeAutospacing="0" w:after="0" w:afterAutospacing="0"/>
        <w:jc w:val="both"/>
        <w:rPr>
          <w:i/>
          <w:color w:val="auto"/>
        </w:rPr>
      </w:pPr>
      <w:r>
        <w:rPr>
          <w:i/>
          <w:color w:val="auto"/>
        </w:rPr>
        <w:t>(Администрация Козихинского сельсовета Ордынского района Новосибирской области)</w:t>
      </w:r>
    </w:p>
    <w:p w:rsidR="00194F00" w:rsidRDefault="00194F00" w:rsidP="00787181">
      <w:pPr>
        <w:pStyle w:val="NormalWeb"/>
        <w:spacing w:before="0" w:beforeAutospacing="0" w:after="0" w:afterAutospacing="0"/>
        <w:jc w:val="both"/>
        <w:rPr>
          <w:i/>
          <w:color w:val="auto"/>
        </w:rPr>
      </w:pPr>
      <w:r>
        <w:rPr>
          <w:i/>
          <w:color w:val="auto"/>
        </w:rPr>
        <w:t xml:space="preserve">ИНН 5434100536  КПП 543401001, Счет получателя  40302810600043000245, в Сибирском ГУ Банка России, БИК 045004001, ОКТМО 50642410   назначение платежа – обеспечение заявки. </w:t>
      </w:r>
    </w:p>
    <w:p w:rsidR="00194F00" w:rsidRDefault="00194F00" w:rsidP="00787181">
      <w:pPr>
        <w:ind w:firstLine="540"/>
        <w:jc w:val="both"/>
      </w:pPr>
      <w:r>
        <w:rPr>
          <w:bCs/>
        </w:rPr>
        <w:t>Денежные средства должны поступить на счет Заказчика  до момента окончания приема заявок на участие в конкурсе.</w:t>
      </w:r>
    </w:p>
    <w:p w:rsidR="00194F00" w:rsidRDefault="00194F00" w:rsidP="007871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4F00" w:rsidRDefault="00194F00" w:rsidP="0078718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</w:t>
      </w:r>
    </w:p>
    <w:p w:rsidR="00194F00" w:rsidRDefault="00194F00" w:rsidP="00787181"/>
    <w:p w:rsidR="00194F00" w:rsidRPr="00787181" w:rsidRDefault="00194F00" w:rsidP="00787181"/>
    <w:sectPr w:rsidR="00194F00" w:rsidRPr="00787181" w:rsidSect="00353D8C">
      <w:pgSz w:w="11906" w:h="16838"/>
      <w:pgMar w:top="1134" w:right="567" w:bottom="1134" w:left="1418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DBE"/>
    <w:rsid w:val="00117A83"/>
    <w:rsid w:val="00183B35"/>
    <w:rsid w:val="00194F00"/>
    <w:rsid w:val="00262EFD"/>
    <w:rsid w:val="00353D8C"/>
    <w:rsid w:val="00380266"/>
    <w:rsid w:val="003B2A25"/>
    <w:rsid w:val="00412235"/>
    <w:rsid w:val="005875D6"/>
    <w:rsid w:val="00647628"/>
    <w:rsid w:val="00673389"/>
    <w:rsid w:val="006936AE"/>
    <w:rsid w:val="006D2EC7"/>
    <w:rsid w:val="00711658"/>
    <w:rsid w:val="00761B30"/>
    <w:rsid w:val="00787181"/>
    <w:rsid w:val="007D1A71"/>
    <w:rsid w:val="0083685A"/>
    <w:rsid w:val="0087777C"/>
    <w:rsid w:val="008E6BEE"/>
    <w:rsid w:val="00A36316"/>
    <w:rsid w:val="00AA09AF"/>
    <w:rsid w:val="00B33FA3"/>
    <w:rsid w:val="00B4001D"/>
    <w:rsid w:val="00B468F6"/>
    <w:rsid w:val="00BC4439"/>
    <w:rsid w:val="00CA6518"/>
    <w:rsid w:val="00CF116A"/>
    <w:rsid w:val="00D145D8"/>
    <w:rsid w:val="00F4580D"/>
    <w:rsid w:val="00F71A02"/>
    <w:rsid w:val="00FA4DBE"/>
    <w:rsid w:val="00FE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A4DB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FA4DBE"/>
    <w:rPr>
      <w:rFonts w:eastAsia="Times New Roman" w:cs="Calibri"/>
      <w:lang w:eastAsia="en-US"/>
    </w:rPr>
  </w:style>
  <w:style w:type="paragraph" w:customStyle="1" w:styleId="a">
    <w:name w:val="Таблицы (моноширинный)"/>
    <w:basedOn w:val="Normal"/>
    <w:next w:val="Normal"/>
    <w:uiPriority w:val="99"/>
    <w:rsid w:val="00FA4D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80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0266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787181"/>
    <w:pPr>
      <w:spacing w:before="100" w:beforeAutospacing="1" w:after="100" w:afterAutospacing="1"/>
    </w:pPr>
    <w:rPr>
      <w:color w:val="66666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9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zicha@ng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Kozicha@ngs.ru" TargetMode="External"/><Relationship Id="rId4" Type="http://schemas.openxmlformats.org/officeDocument/2006/relationships/hyperlink" Target="mailto:Kozicha@ngs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842</Words>
  <Characters>4800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10</cp:revision>
  <cp:lastPrinted>2018-11-19T04:43:00Z</cp:lastPrinted>
  <dcterms:created xsi:type="dcterms:W3CDTF">2018-11-16T04:37:00Z</dcterms:created>
  <dcterms:modified xsi:type="dcterms:W3CDTF">2019-04-01T08:48:00Z</dcterms:modified>
</cp:coreProperties>
</file>