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73" w:rsidRPr="00CD573B" w:rsidRDefault="00DD3F73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DD3F73" w:rsidRPr="00CD573B" w:rsidRDefault="00DD3F73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(лиц, замещающих муниципальные должности)</w:t>
      </w:r>
    </w:p>
    <w:p w:rsidR="00DD3F73" w:rsidRPr="00CD573B" w:rsidRDefault="00DD3F73" w:rsidP="00CD573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Козихинского сельсовета </w:t>
      </w:r>
      <w:r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DD3F73" w:rsidRPr="00CD573B" w:rsidRDefault="00DD3F73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(за отчетный финансовый год с 1 января 201</w:t>
      </w:r>
      <w:r>
        <w:rPr>
          <w:rFonts w:ascii="Times New Roman" w:hAnsi="Times New Roman"/>
          <w:sz w:val="28"/>
          <w:szCs w:val="28"/>
        </w:rPr>
        <w:t>5</w:t>
      </w:r>
      <w:r w:rsidRPr="00CD573B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5</w:t>
      </w:r>
      <w:r w:rsidRPr="00CD573B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1440"/>
        <w:gridCol w:w="1620"/>
        <w:gridCol w:w="1080"/>
        <w:gridCol w:w="1440"/>
        <w:gridCol w:w="1800"/>
        <w:gridCol w:w="1326"/>
        <w:gridCol w:w="1014"/>
        <w:gridCol w:w="1440"/>
        <w:gridCol w:w="1708"/>
      </w:tblGrid>
      <w:tr w:rsidR="00DD3F73" w:rsidRPr="00007715" w:rsidTr="00947DEE">
        <w:trPr>
          <w:trHeight w:val="772"/>
        </w:trPr>
        <w:tc>
          <w:tcPr>
            <w:tcW w:w="1728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DD3F73" w:rsidRPr="00853377" w:rsidRDefault="00DD3F73" w:rsidP="00947DEE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Замещаемая должность</w:t>
            </w:r>
          </w:p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940" w:type="dxa"/>
            <w:gridSpan w:val="4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</w:t>
            </w:r>
          </w:p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имущества, находящихся в</w:t>
            </w:r>
          </w:p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708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7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3F73" w:rsidRPr="00007715" w:rsidTr="00947DEE">
        <w:trPr>
          <w:trHeight w:val="148"/>
        </w:trPr>
        <w:tc>
          <w:tcPr>
            <w:tcW w:w="1728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D3F73" w:rsidRPr="00853377" w:rsidRDefault="00DD3F73" w:rsidP="00947DEE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_кв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.м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0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326" w:type="dxa"/>
          </w:tcPr>
          <w:p w:rsidR="00DD3F73" w:rsidRPr="00853377" w:rsidRDefault="00DD3F73" w:rsidP="00947DEE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4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_кв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.м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8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F73" w:rsidRPr="00007715" w:rsidTr="00947DEE">
        <w:trPr>
          <w:trHeight w:val="514"/>
        </w:trPr>
        <w:tc>
          <w:tcPr>
            <w:tcW w:w="1728" w:type="dxa"/>
            <w:vMerge w:val="restart"/>
          </w:tcPr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Башутин Михаил Павлович</w:t>
            </w:r>
          </w:p>
        </w:tc>
        <w:tc>
          <w:tcPr>
            <w:tcW w:w="1440" w:type="dxa"/>
            <w:vMerge w:val="restart"/>
          </w:tcPr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Козихинского сельсовета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Ордынского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440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356 500,00</w:t>
            </w:r>
          </w:p>
        </w:tc>
        <w:tc>
          <w:tcPr>
            <w:tcW w:w="1620" w:type="dxa"/>
            <w:vAlign w:val="center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 xml:space="preserve">Квартира в общей ½ долевой </w:t>
            </w:r>
          </w:p>
        </w:tc>
        <w:tc>
          <w:tcPr>
            <w:tcW w:w="1080" w:type="dxa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440" w:type="dxa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 w:val="restart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Автомобиль «Нива-2121»,</w:t>
            </w:r>
          </w:p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трактор МТЗ-50</w:t>
            </w:r>
          </w:p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340"/>
        </w:trPr>
        <w:tc>
          <w:tcPr>
            <w:tcW w:w="1728" w:type="dxa"/>
            <w:vMerge/>
          </w:tcPr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Земельный пай сельскохозяйственного назначения</w:t>
            </w:r>
          </w:p>
        </w:tc>
        <w:tc>
          <w:tcPr>
            <w:tcW w:w="1080" w:type="dxa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342000</w:t>
            </w:r>
          </w:p>
        </w:tc>
        <w:tc>
          <w:tcPr>
            <w:tcW w:w="1440" w:type="dxa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F73" w:rsidRPr="00007715" w:rsidTr="00947DEE">
        <w:trPr>
          <w:trHeight w:val="308"/>
        </w:trPr>
        <w:tc>
          <w:tcPr>
            <w:tcW w:w="1728" w:type="dxa"/>
            <w:vMerge/>
          </w:tcPr>
          <w:p w:rsidR="00DD3F73" w:rsidRPr="00007715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007715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763D2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1440" w:type="dxa"/>
          </w:tcPr>
          <w:p w:rsidR="00DD3F73" w:rsidRPr="003763D2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F73" w:rsidRPr="00007715" w:rsidTr="00947DEE">
        <w:trPr>
          <w:trHeight w:val="422"/>
        </w:trPr>
        <w:tc>
          <w:tcPr>
            <w:tcW w:w="1728" w:type="dxa"/>
            <w:vMerge w:val="restart"/>
          </w:tcPr>
          <w:p w:rsidR="00DD3F73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302 517,41</w:t>
            </w:r>
          </w:p>
        </w:tc>
        <w:tc>
          <w:tcPr>
            <w:tcW w:w="1620" w:type="dxa"/>
            <w:vAlign w:val="center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 xml:space="preserve">Квартира в общей ½ долевой </w:t>
            </w:r>
          </w:p>
        </w:tc>
        <w:tc>
          <w:tcPr>
            <w:tcW w:w="1080" w:type="dxa"/>
            <w:vAlign w:val="center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157"/>
        </w:trPr>
        <w:tc>
          <w:tcPr>
            <w:tcW w:w="1728" w:type="dxa"/>
            <w:vMerge/>
          </w:tcPr>
          <w:p w:rsidR="00DD3F73" w:rsidRPr="00853377" w:rsidRDefault="00DD3F73" w:rsidP="00947D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в общей </w:t>
            </w:r>
            <w:r w:rsidRPr="003763D2">
              <w:rPr>
                <w:rFonts w:ascii="Times New Roman" w:hAnsi="Times New Roman"/>
                <w:sz w:val="20"/>
                <w:szCs w:val="20"/>
              </w:rPr>
              <w:t xml:space="preserve"> долевой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1080" w:type="dxa"/>
          </w:tcPr>
          <w:p w:rsidR="00DD3F73" w:rsidRPr="00007715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F73" w:rsidRPr="00007715" w:rsidTr="00947DEE">
        <w:trPr>
          <w:trHeight w:val="297"/>
        </w:trPr>
        <w:tc>
          <w:tcPr>
            <w:tcW w:w="1728" w:type="dxa"/>
            <w:vMerge/>
          </w:tcPr>
          <w:p w:rsidR="00DD3F73" w:rsidRPr="00853377" w:rsidRDefault="00DD3F73" w:rsidP="00947D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Земельный пай сельскохозяйственного назначения</w:t>
            </w:r>
          </w:p>
        </w:tc>
        <w:tc>
          <w:tcPr>
            <w:tcW w:w="1080" w:type="dxa"/>
          </w:tcPr>
          <w:p w:rsidR="00DD3F73" w:rsidRPr="00007715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114000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F73" w:rsidRPr="00007715" w:rsidTr="00947DEE">
        <w:trPr>
          <w:trHeight w:val="268"/>
        </w:trPr>
        <w:tc>
          <w:tcPr>
            <w:tcW w:w="1728" w:type="dxa"/>
            <w:vMerge/>
          </w:tcPr>
          <w:p w:rsidR="00DD3F73" w:rsidRPr="00007715" w:rsidRDefault="00DD3F73" w:rsidP="00947D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007715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763D2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F73" w:rsidRPr="00007715" w:rsidTr="00947DEE">
        <w:trPr>
          <w:trHeight w:val="1043"/>
        </w:trPr>
        <w:tc>
          <w:tcPr>
            <w:tcW w:w="1728" w:type="dxa"/>
          </w:tcPr>
          <w:p w:rsidR="00DD3F73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DD3F73" w:rsidRPr="00007715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3F73" w:rsidRPr="00007715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4" w:type="dxa"/>
          </w:tcPr>
          <w:p w:rsidR="00DD3F73" w:rsidRPr="003763D2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523"/>
        </w:trPr>
        <w:tc>
          <w:tcPr>
            <w:tcW w:w="1728" w:type="dxa"/>
            <w:vAlign w:val="center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Тимукина Светлана Валерьевна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Специалист – главный бухгалтер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353 321,13</w:t>
            </w:r>
          </w:p>
        </w:tc>
        <w:tc>
          <w:tcPr>
            <w:tcW w:w="1620" w:type="dxa"/>
            <w:vAlign w:val="center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 xml:space="preserve">Квартира в индивидуальной собственности </w:t>
            </w:r>
          </w:p>
        </w:tc>
        <w:tc>
          <w:tcPr>
            <w:tcW w:w="108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DD3F73" w:rsidRPr="00007715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630384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1669"/>
        </w:trPr>
        <w:tc>
          <w:tcPr>
            <w:tcW w:w="1728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DD3F73" w:rsidRPr="00630384" w:rsidRDefault="00DD3F73" w:rsidP="00F525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630384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4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2295"/>
        </w:trPr>
        <w:tc>
          <w:tcPr>
            <w:tcW w:w="1728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Борисенко С</w:t>
            </w:r>
            <w:r>
              <w:rPr>
                <w:rFonts w:ascii="Times New Roman" w:hAnsi="Times New Roman"/>
                <w:sz w:val="20"/>
                <w:szCs w:val="20"/>
              </w:rPr>
              <w:t>ветлана Николаевна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Специалист по земельным и имущественным отношениям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208 949, 36</w:t>
            </w:r>
          </w:p>
        </w:tc>
        <w:tc>
          <w:tcPr>
            <w:tcW w:w="162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1121"/>
        </w:trPr>
        <w:tc>
          <w:tcPr>
            <w:tcW w:w="1728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DD3F73" w:rsidRPr="00630384" w:rsidRDefault="00DD3F73" w:rsidP="00F525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630384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457 785,29</w:t>
            </w:r>
          </w:p>
        </w:tc>
        <w:tc>
          <w:tcPr>
            <w:tcW w:w="162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Автомобиль Нива Шевроле</w:t>
            </w:r>
          </w:p>
        </w:tc>
        <w:tc>
          <w:tcPr>
            <w:tcW w:w="1326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657"/>
        </w:trPr>
        <w:tc>
          <w:tcPr>
            <w:tcW w:w="1728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DD3F73" w:rsidRPr="00630384" w:rsidRDefault="00DD3F73" w:rsidP="00F525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751"/>
        </w:trPr>
        <w:tc>
          <w:tcPr>
            <w:tcW w:w="1728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DD3F73" w:rsidRPr="00630384" w:rsidRDefault="00DD3F73" w:rsidP="00F525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853377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853377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2149"/>
        </w:trPr>
        <w:tc>
          <w:tcPr>
            <w:tcW w:w="1728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Люлякова Н</w:t>
            </w:r>
            <w:r>
              <w:rPr>
                <w:rFonts w:ascii="Times New Roman" w:hAnsi="Times New Roman"/>
                <w:sz w:val="20"/>
                <w:szCs w:val="20"/>
              </w:rPr>
              <w:t>аталья Анатольевна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121 194, 80</w:t>
            </w:r>
          </w:p>
        </w:tc>
        <w:tc>
          <w:tcPr>
            <w:tcW w:w="162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Квартира в общей 1/5 долевой собс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твенности </w:t>
            </w:r>
          </w:p>
        </w:tc>
        <w:tc>
          <w:tcPr>
            <w:tcW w:w="108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Pr="00630384">
              <w:rPr>
                <w:rFonts w:ascii="Times New Roman" w:hAnsi="Times New Roman"/>
                <w:sz w:val="20"/>
                <w:szCs w:val="20"/>
                <w:lang w:val="en-US"/>
              </w:rPr>
              <w:t>Nissan March</w:t>
            </w:r>
          </w:p>
        </w:tc>
        <w:tc>
          <w:tcPr>
            <w:tcW w:w="1326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38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914"/>
        </w:trPr>
        <w:tc>
          <w:tcPr>
            <w:tcW w:w="1728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DD3F73" w:rsidRPr="00630384" w:rsidRDefault="00DD3F73" w:rsidP="00F525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630384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413 027,50</w:t>
            </w:r>
          </w:p>
        </w:tc>
        <w:tc>
          <w:tcPr>
            <w:tcW w:w="162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630384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1382"/>
        </w:trPr>
        <w:tc>
          <w:tcPr>
            <w:tcW w:w="1728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DD3F73" w:rsidRPr="00E7525F" w:rsidRDefault="00DD3F73" w:rsidP="00F525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E7525F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E7525F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4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D3F73" w:rsidRPr="00853377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1121"/>
        </w:trPr>
        <w:tc>
          <w:tcPr>
            <w:tcW w:w="1728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DD3F73" w:rsidRPr="00E7525F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E7525F" w:rsidRDefault="00DD3F73" w:rsidP="00947D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E7525F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4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D3F73" w:rsidRPr="00E7525F" w:rsidRDefault="00DD3F73" w:rsidP="00947DE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297"/>
        </w:trPr>
        <w:tc>
          <w:tcPr>
            <w:tcW w:w="1728" w:type="dxa"/>
          </w:tcPr>
          <w:p w:rsidR="00DD3F73" w:rsidRPr="00E7525F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Мунш Ольга Вадимовна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Специалист-бухгалтер</w:t>
            </w:r>
          </w:p>
        </w:tc>
        <w:tc>
          <w:tcPr>
            <w:tcW w:w="1440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91 879,06</w:t>
            </w:r>
          </w:p>
        </w:tc>
        <w:tc>
          <w:tcPr>
            <w:tcW w:w="162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в долевой собственности</w:t>
            </w:r>
          </w:p>
        </w:tc>
        <w:tc>
          <w:tcPr>
            <w:tcW w:w="108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E7525F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329"/>
        </w:trPr>
        <w:tc>
          <w:tcPr>
            <w:tcW w:w="1728" w:type="dxa"/>
          </w:tcPr>
          <w:p w:rsidR="00DD3F73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DD3F73" w:rsidRPr="00E7525F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E7525F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141 148,78</w:t>
            </w:r>
          </w:p>
        </w:tc>
        <w:tc>
          <w:tcPr>
            <w:tcW w:w="162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в долевой собственности</w:t>
            </w:r>
          </w:p>
        </w:tc>
        <w:tc>
          <w:tcPr>
            <w:tcW w:w="108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Карина</w:t>
            </w:r>
          </w:p>
        </w:tc>
        <w:tc>
          <w:tcPr>
            <w:tcW w:w="1326" w:type="dxa"/>
          </w:tcPr>
          <w:p w:rsidR="00DD3F73" w:rsidRPr="00E7525F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281"/>
        </w:trPr>
        <w:tc>
          <w:tcPr>
            <w:tcW w:w="1728" w:type="dxa"/>
          </w:tcPr>
          <w:p w:rsidR="00DD3F73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 </w:t>
            </w:r>
          </w:p>
          <w:p w:rsidR="00DD3F73" w:rsidRPr="00E7525F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E7525F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3826,56</w:t>
            </w:r>
          </w:p>
        </w:tc>
        <w:tc>
          <w:tcPr>
            <w:tcW w:w="162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в долевой собственности</w:t>
            </w:r>
          </w:p>
        </w:tc>
        <w:tc>
          <w:tcPr>
            <w:tcW w:w="108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E7525F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F73" w:rsidRPr="00007715" w:rsidTr="00947DEE">
        <w:trPr>
          <w:trHeight w:val="198"/>
        </w:trPr>
        <w:tc>
          <w:tcPr>
            <w:tcW w:w="1728" w:type="dxa"/>
          </w:tcPr>
          <w:p w:rsidR="00DD3F73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Сын </w:t>
            </w:r>
          </w:p>
          <w:p w:rsidR="00DD3F73" w:rsidRPr="00E7525F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3F73" w:rsidRPr="00E7525F" w:rsidRDefault="00DD3F73" w:rsidP="00947DE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3826,56</w:t>
            </w:r>
          </w:p>
        </w:tc>
        <w:tc>
          <w:tcPr>
            <w:tcW w:w="162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DD3F73" w:rsidRPr="00E7525F" w:rsidRDefault="00DD3F73" w:rsidP="00947D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DD3F73" w:rsidRPr="00E7525F" w:rsidRDefault="00DD3F73" w:rsidP="00947DEE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D3F73" w:rsidRDefault="00DD3F73"/>
    <w:sectPr w:rsidR="00DD3F73" w:rsidSect="00E7525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73B"/>
    <w:rsid w:val="00000A85"/>
    <w:rsid w:val="00007715"/>
    <w:rsid w:val="00013DDF"/>
    <w:rsid w:val="000550CF"/>
    <w:rsid w:val="0013091A"/>
    <w:rsid w:val="001A3413"/>
    <w:rsid w:val="001D5647"/>
    <w:rsid w:val="002035E8"/>
    <w:rsid w:val="00265727"/>
    <w:rsid w:val="003763D2"/>
    <w:rsid w:val="003A0E28"/>
    <w:rsid w:val="003C2DD0"/>
    <w:rsid w:val="0041185D"/>
    <w:rsid w:val="00426F8C"/>
    <w:rsid w:val="0043649A"/>
    <w:rsid w:val="004C33B4"/>
    <w:rsid w:val="00516FF8"/>
    <w:rsid w:val="0052203A"/>
    <w:rsid w:val="0054006B"/>
    <w:rsid w:val="0055196A"/>
    <w:rsid w:val="00582A25"/>
    <w:rsid w:val="005A7E7A"/>
    <w:rsid w:val="00600405"/>
    <w:rsid w:val="00630384"/>
    <w:rsid w:val="00657C2A"/>
    <w:rsid w:val="00665759"/>
    <w:rsid w:val="006A066C"/>
    <w:rsid w:val="006C1307"/>
    <w:rsid w:val="006D1E33"/>
    <w:rsid w:val="00705FE5"/>
    <w:rsid w:val="00785FD0"/>
    <w:rsid w:val="007B7C28"/>
    <w:rsid w:val="007D00A8"/>
    <w:rsid w:val="007D154E"/>
    <w:rsid w:val="00805461"/>
    <w:rsid w:val="00853377"/>
    <w:rsid w:val="00876E10"/>
    <w:rsid w:val="008A2057"/>
    <w:rsid w:val="008F1535"/>
    <w:rsid w:val="00923081"/>
    <w:rsid w:val="00947DEE"/>
    <w:rsid w:val="00951371"/>
    <w:rsid w:val="009F54A7"/>
    <w:rsid w:val="00A13035"/>
    <w:rsid w:val="00A32D4B"/>
    <w:rsid w:val="00A42EE8"/>
    <w:rsid w:val="00A52E83"/>
    <w:rsid w:val="00AA57D3"/>
    <w:rsid w:val="00AE45D3"/>
    <w:rsid w:val="00B04759"/>
    <w:rsid w:val="00B46ACD"/>
    <w:rsid w:val="00B66BBE"/>
    <w:rsid w:val="00C33CEC"/>
    <w:rsid w:val="00C65D30"/>
    <w:rsid w:val="00CC1EB5"/>
    <w:rsid w:val="00CD44AC"/>
    <w:rsid w:val="00CD573B"/>
    <w:rsid w:val="00CE1571"/>
    <w:rsid w:val="00CE4BCE"/>
    <w:rsid w:val="00CE4E0D"/>
    <w:rsid w:val="00D61263"/>
    <w:rsid w:val="00D613B5"/>
    <w:rsid w:val="00DA7CF3"/>
    <w:rsid w:val="00DD3F73"/>
    <w:rsid w:val="00DF0CD1"/>
    <w:rsid w:val="00E04323"/>
    <w:rsid w:val="00E162F0"/>
    <w:rsid w:val="00E2423E"/>
    <w:rsid w:val="00E242CB"/>
    <w:rsid w:val="00E36CC3"/>
    <w:rsid w:val="00E40E64"/>
    <w:rsid w:val="00E7525F"/>
    <w:rsid w:val="00E77EBE"/>
    <w:rsid w:val="00F42924"/>
    <w:rsid w:val="00F5253B"/>
    <w:rsid w:val="00F57A90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377</Words>
  <Characters>2151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 </dc:title>
  <dc:subject/>
  <dc:creator>Пользователь</dc:creator>
  <cp:keywords/>
  <dc:description/>
  <cp:lastModifiedBy>Пользователь</cp:lastModifiedBy>
  <cp:revision>8</cp:revision>
  <cp:lastPrinted>2015-05-28T08:51:00Z</cp:lastPrinted>
  <dcterms:created xsi:type="dcterms:W3CDTF">2015-06-17T02:28:00Z</dcterms:created>
  <dcterms:modified xsi:type="dcterms:W3CDTF">2016-10-21T08:14:00Z</dcterms:modified>
</cp:coreProperties>
</file>