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0B" w:rsidRDefault="00944A0B" w:rsidP="003B7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4B7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44A0B" w:rsidRPr="002C4B7A" w:rsidRDefault="00944A0B" w:rsidP="003B7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КОЗИХИНСКОГО </w:t>
      </w:r>
      <w:r w:rsidRPr="002C4B7A">
        <w:rPr>
          <w:rFonts w:ascii="Times New Roman" w:hAnsi="Times New Roman"/>
          <w:sz w:val="28"/>
          <w:szCs w:val="28"/>
        </w:rPr>
        <w:t xml:space="preserve"> СЕЛЬСОВЕТА</w:t>
      </w:r>
    </w:p>
    <w:p w:rsidR="00944A0B" w:rsidRDefault="00944A0B" w:rsidP="003B7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944A0B" w:rsidRPr="002C4B7A" w:rsidRDefault="00944A0B" w:rsidP="003B7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A0B" w:rsidRPr="002C4B7A" w:rsidRDefault="00944A0B" w:rsidP="003B7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>ПОСТАНОВЛЕНИЕ</w:t>
      </w:r>
    </w:p>
    <w:p w:rsidR="00944A0B" w:rsidRPr="002C4B7A" w:rsidRDefault="00944A0B" w:rsidP="003B76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24 » мая  </w:t>
      </w:r>
      <w:r w:rsidRPr="002C4B7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</w:t>
      </w:r>
      <w:r w:rsidRPr="003C1A39">
        <w:rPr>
          <w:rFonts w:ascii="Times New Roman" w:hAnsi="Times New Roman"/>
          <w:sz w:val="28"/>
          <w:szCs w:val="28"/>
        </w:rPr>
        <w:t xml:space="preserve">.                                                                           № </w:t>
      </w:r>
      <w:r>
        <w:rPr>
          <w:rFonts w:ascii="Times New Roman" w:hAnsi="Times New Roman"/>
          <w:sz w:val="28"/>
          <w:szCs w:val="28"/>
        </w:rPr>
        <w:t>49</w:t>
      </w:r>
    </w:p>
    <w:p w:rsidR="00944A0B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 xml:space="preserve">              </w:t>
      </w:r>
    </w:p>
    <w:p w:rsidR="00944A0B" w:rsidRPr="002C4B7A" w:rsidRDefault="00944A0B" w:rsidP="003B7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проведение</w:t>
      </w:r>
      <w:r w:rsidRPr="002C4B7A">
        <w:rPr>
          <w:rFonts w:ascii="Times New Roman" w:hAnsi="Times New Roman"/>
          <w:sz w:val="28"/>
          <w:szCs w:val="28"/>
        </w:rPr>
        <w:t xml:space="preserve"> аукциона по продаже муниципального </w:t>
      </w:r>
      <w:r>
        <w:rPr>
          <w:rFonts w:ascii="Times New Roman" w:hAnsi="Times New Roman"/>
          <w:sz w:val="28"/>
          <w:szCs w:val="28"/>
        </w:rPr>
        <w:t>имущества</w:t>
      </w:r>
    </w:p>
    <w:p w:rsidR="00944A0B" w:rsidRPr="002C4B7A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 xml:space="preserve"> </w:t>
      </w:r>
    </w:p>
    <w:p w:rsidR="00944A0B" w:rsidRPr="00F677D4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 xml:space="preserve">В соответствии </w:t>
      </w:r>
      <w:r w:rsidRPr="00F677D4">
        <w:rPr>
          <w:rFonts w:ascii="Times New Roman" w:hAnsi="Times New Roman"/>
          <w:sz w:val="28"/>
          <w:szCs w:val="28"/>
        </w:rPr>
        <w:t>с Положением «О порядке приватизации муниц</w:t>
      </w:r>
      <w:r>
        <w:rPr>
          <w:rFonts w:ascii="Times New Roman" w:hAnsi="Times New Roman"/>
          <w:sz w:val="28"/>
          <w:szCs w:val="28"/>
        </w:rPr>
        <w:t>ипального имущества Козихинского</w:t>
      </w:r>
      <w:r w:rsidRPr="00F677D4">
        <w:rPr>
          <w:rFonts w:ascii="Times New Roman" w:hAnsi="Times New Roman"/>
          <w:sz w:val="28"/>
          <w:szCs w:val="28"/>
        </w:rPr>
        <w:t xml:space="preserve"> сельсовета  Ордынского района Новосибирской обл</w:t>
      </w:r>
      <w:r>
        <w:rPr>
          <w:rFonts w:ascii="Times New Roman" w:hAnsi="Times New Roman"/>
          <w:sz w:val="28"/>
          <w:szCs w:val="28"/>
        </w:rPr>
        <w:t>асти», утвержденного решением 33</w:t>
      </w:r>
      <w:r w:rsidRPr="00F677D4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sz w:val="28"/>
          <w:szCs w:val="28"/>
        </w:rPr>
        <w:t>пятого созыва  Козихинского</w:t>
      </w:r>
      <w:r w:rsidRPr="00F677D4">
        <w:rPr>
          <w:rFonts w:ascii="Times New Roman" w:hAnsi="Times New Roman"/>
          <w:sz w:val="28"/>
          <w:szCs w:val="28"/>
        </w:rPr>
        <w:t xml:space="preserve"> сельсовета Ордынского района 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F67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01 марта  2019 </w:t>
      </w:r>
      <w:r w:rsidRPr="00CB2552">
        <w:rPr>
          <w:rFonts w:ascii="Times New Roman" w:hAnsi="Times New Roman"/>
          <w:sz w:val="28"/>
          <w:szCs w:val="28"/>
        </w:rPr>
        <w:t>года № 33/2</w:t>
      </w:r>
      <w:r>
        <w:rPr>
          <w:rFonts w:ascii="Times New Roman" w:hAnsi="Times New Roman"/>
          <w:sz w:val="28"/>
          <w:szCs w:val="28"/>
        </w:rPr>
        <w:t>, руководствуясь Уставом Козихинского сельсовета Ордынского района Новосибирской области</w:t>
      </w:r>
    </w:p>
    <w:p w:rsidR="00944A0B" w:rsidRPr="002C4B7A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>ПОСТАНОВЛЯЮ:</w:t>
      </w:r>
    </w:p>
    <w:p w:rsidR="00944A0B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A0B" w:rsidRPr="002C4B7A" w:rsidRDefault="00944A0B" w:rsidP="00CB25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>1.  Провести аукцион по продаже муниципального имущества:</w:t>
      </w:r>
    </w:p>
    <w:p w:rsidR="00944A0B" w:rsidRPr="00CB2552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52">
        <w:rPr>
          <w:rFonts w:ascii="Times New Roman" w:hAnsi="Times New Roman"/>
          <w:sz w:val="28"/>
          <w:szCs w:val="28"/>
        </w:rPr>
        <w:t xml:space="preserve">         </w:t>
      </w:r>
      <w:r w:rsidRPr="00CB2552">
        <w:rPr>
          <w:rFonts w:ascii="Times New Roman" w:hAnsi="Times New Roman"/>
          <w:bCs/>
          <w:sz w:val="28"/>
          <w:szCs w:val="28"/>
        </w:rPr>
        <w:t>Автомобиль ВАЗ-21214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552">
        <w:rPr>
          <w:rFonts w:ascii="Times New Roman" w:hAnsi="Times New Roman"/>
          <w:sz w:val="28"/>
          <w:szCs w:val="28"/>
        </w:rPr>
        <w:t>идентификационный номер (</w:t>
      </w:r>
      <w:r w:rsidRPr="00CB2552">
        <w:rPr>
          <w:rFonts w:ascii="Times New Roman" w:hAnsi="Times New Roman"/>
          <w:sz w:val="28"/>
          <w:szCs w:val="28"/>
          <w:lang w:val="en-US"/>
        </w:rPr>
        <w:t>VIN</w:t>
      </w:r>
      <w:r w:rsidRPr="00CB2552">
        <w:rPr>
          <w:rFonts w:ascii="Times New Roman" w:hAnsi="Times New Roman"/>
          <w:sz w:val="28"/>
          <w:szCs w:val="28"/>
        </w:rPr>
        <w:t xml:space="preserve">) ХТА21214021632768, тип ТС ЛЕГКОВОЙ, </w:t>
      </w:r>
      <w:r w:rsidRPr="00CB2552">
        <w:rPr>
          <w:rFonts w:ascii="Times New Roman" w:hAnsi="Times New Roman"/>
          <w:bCs/>
          <w:sz w:val="28"/>
          <w:szCs w:val="28"/>
        </w:rPr>
        <w:t xml:space="preserve">2002 года выпуска, </w:t>
      </w:r>
      <w:r w:rsidRPr="00CB2552">
        <w:rPr>
          <w:rFonts w:ascii="Times New Roman" w:hAnsi="Times New Roman"/>
          <w:sz w:val="28"/>
          <w:szCs w:val="28"/>
        </w:rPr>
        <w:t xml:space="preserve">модель, № двигателя 21214, 6744548, кузов (кабина, прицеп) № 1632768, цвет кузова (кабины) – ТЕМНО-БОРДОВЫЙ, </w:t>
      </w:r>
      <w:r w:rsidRPr="00CB2552">
        <w:rPr>
          <w:rFonts w:ascii="Times New Roman" w:hAnsi="Times New Roman"/>
          <w:bCs/>
          <w:sz w:val="28"/>
          <w:szCs w:val="28"/>
        </w:rPr>
        <w:t>государственный регистрационный знак Р723АХ54</w:t>
      </w:r>
      <w:r w:rsidRPr="00CB2552">
        <w:rPr>
          <w:rFonts w:ascii="Times New Roman" w:hAnsi="Times New Roman"/>
          <w:sz w:val="28"/>
          <w:szCs w:val="28"/>
        </w:rPr>
        <w:t>;</w:t>
      </w:r>
    </w:p>
    <w:p w:rsidR="00944A0B" w:rsidRPr="002C4B7A" w:rsidRDefault="00944A0B" w:rsidP="00CB25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 xml:space="preserve">2.  Комиссии по </w:t>
      </w:r>
      <w:r>
        <w:rPr>
          <w:rFonts w:ascii="Times New Roman" w:hAnsi="Times New Roman"/>
          <w:sz w:val="28"/>
          <w:szCs w:val="28"/>
        </w:rPr>
        <w:t>приватизации</w:t>
      </w:r>
      <w:r w:rsidRPr="002C4B7A"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r>
        <w:rPr>
          <w:rFonts w:ascii="Times New Roman" w:hAnsi="Times New Roman"/>
          <w:sz w:val="28"/>
          <w:szCs w:val="28"/>
        </w:rPr>
        <w:t>Козихинского сельсовета Ордынского района Новосибирской области</w:t>
      </w:r>
      <w:r w:rsidRPr="002C4B7A">
        <w:rPr>
          <w:rFonts w:ascii="Times New Roman" w:hAnsi="Times New Roman"/>
          <w:sz w:val="28"/>
          <w:szCs w:val="28"/>
        </w:rPr>
        <w:t xml:space="preserve"> организовать проведение аукциона по продаже </w:t>
      </w:r>
      <w:r>
        <w:rPr>
          <w:rFonts w:ascii="Times New Roman" w:hAnsi="Times New Roman"/>
          <w:sz w:val="28"/>
          <w:szCs w:val="28"/>
        </w:rPr>
        <w:t xml:space="preserve"> имущества</w:t>
      </w:r>
      <w:r w:rsidRPr="002C4B7A">
        <w:rPr>
          <w:rFonts w:ascii="Times New Roman" w:hAnsi="Times New Roman"/>
          <w:sz w:val="28"/>
          <w:szCs w:val="28"/>
        </w:rPr>
        <w:t>.</w:t>
      </w:r>
    </w:p>
    <w:p w:rsidR="00944A0B" w:rsidRPr="002C4B7A" w:rsidRDefault="00944A0B" w:rsidP="00CB25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>3.  Информационное сообщение о проведении ау</w:t>
      </w:r>
      <w:r>
        <w:rPr>
          <w:rFonts w:ascii="Times New Roman" w:hAnsi="Times New Roman"/>
          <w:sz w:val="28"/>
          <w:szCs w:val="28"/>
        </w:rPr>
        <w:t xml:space="preserve">кциона опубликовать </w:t>
      </w:r>
      <w:r w:rsidRPr="002C4B7A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администрации Козихинского сельсовета «Пресс-Бюллетень», а такж</w:t>
      </w:r>
      <w:r w:rsidRPr="002C4B7A">
        <w:rPr>
          <w:rFonts w:ascii="Times New Roman" w:hAnsi="Times New Roman"/>
          <w:sz w:val="28"/>
          <w:szCs w:val="28"/>
        </w:rPr>
        <w:t xml:space="preserve">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Козихинского</w:t>
      </w:r>
      <w:r w:rsidRPr="002C4B7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Pr="002C4B7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44A0B" w:rsidRPr="002C4B7A" w:rsidRDefault="00944A0B" w:rsidP="00CB25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44A0B" w:rsidRPr="002C4B7A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A0B" w:rsidRPr="002C4B7A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A0B" w:rsidRPr="002C4B7A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A0B" w:rsidRPr="002C4B7A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A0B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C4B7A">
        <w:rPr>
          <w:rFonts w:ascii="Times New Roman" w:hAnsi="Times New Roman"/>
          <w:sz w:val="28"/>
          <w:szCs w:val="28"/>
        </w:rPr>
        <w:t xml:space="preserve"> </w:t>
      </w:r>
    </w:p>
    <w:p w:rsidR="00944A0B" w:rsidRPr="002C4B7A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Козихинского</w:t>
      </w:r>
      <w:r w:rsidRPr="002C4B7A">
        <w:rPr>
          <w:rFonts w:ascii="Times New Roman" w:hAnsi="Times New Roman"/>
          <w:sz w:val="28"/>
          <w:szCs w:val="28"/>
        </w:rPr>
        <w:t xml:space="preserve"> сельсовета</w:t>
      </w:r>
    </w:p>
    <w:p w:rsidR="00944A0B" w:rsidRPr="00577C06" w:rsidRDefault="00944A0B" w:rsidP="003B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B7A">
        <w:rPr>
          <w:rFonts w:ascii="Times New Roman" w:hAnsi="Times New Roman"/>
          <w:sz w:val="28"/>
          <w:szCs w:val="28"/>
        </w:rPr>
        <w:t>Ордынского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B7A">
        <w:rPr>
          <w:rFonts w:ascii="Times New Roman" w:hAnsi="Times New Roman"/>
          <w:sz w:val="28"/>
          <w:szCs w:val="28"/>
        </w:rPr>
        <w:t>Новосибирской област</w:t>
      </w:r>
      <w:r>
        <w:rPr>
          <w:rFonts w:ascii="Times New Roman" w:hAnsi="Times New Roman"/>
          <w:sz w:val="28"/>
          <w:szCs w:val="28"/>
        </w:rPr>
        <w:t>и                       В.В. Пехенько</w:t>
      </w:r>
    </w:p>
    <w:p w:rsidR="00944A0B" w:rsidRPr="002C4B7A" w:rsidRDefault="00944A0B" w:rsidP="003B7696">
      <w:pPr>
        <w:rPr>
          <w:sz w:val="28"/>
          <w:szCs w:val="28"/>
        </w:rPr>
      </w:pPr>
    </w:p>
    <w:p w:rsidR="00944A0B" w:rsidRPr="003B7696" w:rsidRDefault="00944A0B">
      <w:pPr>
        <w:rPr>
          <w:rFonts w:ascii="Times New Roman" w:hAnsi="Times New Roman"/>
          <w:sz w:val="28"/>
          <w:szCs w:val="28"/>
        </w:rPr>
      </w:pPr>
    </w:p>
    <w:sectPr w:rsidR="00944A0B" w:rsidRPr="003B7696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43CD"/>
    <w:multiLevelType w:val="hybridMultilevel"/>
    <w:tmpl w:val="13B0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696"/>
    <w:rsid w:val="000F6AE4"/>
    <w:rsid w:val="002C4B7A"/>
    <w:rsid w:val="002F46FC"/>
    <w:rsid w:val="003B7696"/>
    <w:rsid w:val="003C1A39"/>
    <w:rsid w:val="00431BC9"/>
    <w:rsid w:val="00467D92"/>
    <w:rsid w:val="00572450"/>
    <w:rsid w:val="00577C06"/>
    <w:rsid w:val="0058672D"/>
    <w:rsid w:val="0059627F"/>
    <w:rsid w:val="00647628"/>
    <w:rsid w:val="0067267A"/>
    <w:rsid w:val="00760F32"/>
    <w:rsid w:val="007D1A71"/>
    <w:rsid w:val="0083258B"/>
    <w:rsid w:val="00902622"/>
    <w:rsid w:val="00944A0B"/>
    <w:rsid w:val="009A1020"/>
    <w:rsid w:val="009A39D0"/>
    <w:rsid w:val="00A345E6"/>
    <w:rsid w:val="00AA09AF"/>
    <w:rsid w:val="00AC4FA8"/>
    <w:rsid w:val="00BC4439"/>
    <w:rsid w:val="00C27BDA"/>
    <w:rsid w:val="00C71B6F"/>
    <w:rsid w:val="00CA2464"/>
    <w:rsid w:val="00CB2552"/>
    <w:rsid w:val="00CD1ED5"/>
    <w:rsid w:val="00D145D8"/>
    <w:rsid w:val="00DC1CE4"/>
    <w:rsid w:val="00F4580D"/>
    <w:rsid w:val="00F6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9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B769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B7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247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15</cp:revision>
  <cp:lastPrinted>2019-05-27T17:22:00Z</cp:lastPrinted>
  <dcterms:created xsi:type="dcterms:W3CDTF">2018-10-01T09:04:00Z</dcterms:created>
  <dcterms:modified xsi:type="dcterms:W3CDTF">2019-05-27T17:23:00Z</dcterms:modified>
</cp:coreProperties>
</file>