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CA" w:rsidRPr="00CD573B" w:rsidRDefault="008204C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8204CA" w:rsidRPr="00CD573B" w:rsidRDefault="008204C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(лиц, замещающих муниципальные должности)</w:t>
      </w:r>
    </w:p>
    <w:p w:rsidR="008204CA" w:rsidRPr="00CD573B" w:rsidRDefault="008204CA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Козихинского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8204CA" w:rsidRPr="00CD573B" w:rsidRDefault="008204C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/>
          <w:sz w:val="28"/>
          <w:szCs w:val="28"/>
        </w:rPr>
        <w:t>6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6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0"/>
        <w:gridCol w:w="1620"/>
        <w:gridCol w:w="1080"/>
        <w:gridCol w:w="1440"/>
        <w:gridCol w:w="1800"/>
        <w:gridCol w:w="1326"/>
        <w:gridCol w:w="1014"/>
        <w:gridCol w:w="1440"/>
        <w:gridCol w:w="1708"/>
      </w:tblGrid>
      <w:tr w:rsidR="008204CA" w:rsidRPr="00007715" w:rsidTr="00947DEE">
        <w:trPr>
          <w:trHeight w:val="772"/>
        </w:trPr>
        <w:tc>
          <w:tcPr>
            <w:tcW w:w="1728" w:type="dxa"/>
            <w:vMerge w:val="restart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8204CA" w:rsidRPr="00853377" w:rsidRDefault="008204CA" w:rsidP="00947DEE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40" w:type="dxa"/>
            <w:gridSpan w:val="4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имущества, находящихся в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708" w:type="dxa"/>
            <w:vMerge w:val="restart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7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04CA" w:rsidRPr="00007715" w:rsidTr="00947DEE">
        <w:trPr>
          <w:trHeight w:val="148"/>
        </w:trPr>
        <w:tc>
          <w:tcPr>
            <w:tcW w:w="1728" w:type="dxa"/>
            <w:vMerge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204CA" w:rsidRPr="00853377" w:rsidRDefault="008204CA" w:rsidP="00947DEE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8204CA" w:rsidRPr="00853377" w:rsidRDefault="008204CA" w:rsidP="00947DEE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326" w:type="dxa"/>
          </w:tcPr>
          <w:p w:rsidR="008204CA" w:rsidRPr="00853377" w:rsidRDefault="008204CA" w:rsidP="00947DEE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8" w:type="dxa"/>
            <w:vMerge/>
          </w:tcPr>
          <w:p w:rsidR="008204CA" w:rsidRPr="00853377" w:rsidRDefault="008204CA" w:rsidP="00947DEE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CA" w:rsidRPr="00007715" w:rsidTr="00E5166B">
        <w:trPr>
          <w:trHeight w:val="1151"/>
        </w:trPr>
        <w:tc>
          <w:tcPr>
            <w:tcW w:w="1728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Борисенко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Николаевна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по земельным и имущественным отношениям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182 786, 85</w:t>
            </w:r>
          </w:p>
        </w:tc>
        <w:tc>
          <w:tcPr>
            <w:tcW w:w="162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E5166B">
        <w:trPr>
          <w:trHeight w:val="1150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40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CA" w:rsidRPr="00007715" w:rsidTr="00E5166B">
        <w:trPr>
          <w:trHeight w:val="564"/>
        </w:trPr>
        <w:tc>
          <w:tcPr>
            <w:tcW w:w="1728" w:type="dxa"/>
            <w:vMerge w:val="restart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477 320</w:t>
            </w:r>
          </w:p>
        </w:tc>
        <w:tc>
          <w:tcPr>
            <w:tcW w:w="162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326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E5166B">
        <w:trPr>
          <w:trHeight w:val="563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40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CA" w:rsidRPr="00007715" w:rsidTr="00E5166B">
        <w:trPr>
          <w:trHeight w:val="462"/>
        </w:trPr>
        <w:tc>
          <w:tcPr>
            <w:tcW w:w="1728" w:type="dxa"/>
            <w:vMerge w:val="restart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E5166B">
        <w:trPr>
          <w:trHeight w:val="461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40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CA" w:rsidRPr="00007715" w:rsidTr="00E5166B">
        <w:trPr>
          <w:trHeight w:val="462"/>
        </w:trPr>
        <w:tc>
          <w:tcPr>
            <w:tcW w:w="1728" w:type="dxa"/>
            <w:vMerge w:val="restart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 w:val="restart"/>
          </w:tcPr>
          <w:p w:rsidR="008204CA" w:rsidRPr="00853377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E5166B">
        <w:trPr>
          <w:trHeight w:val="461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40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  <w:vMerge/>
          </w:tcPr>
          <w:p w:rsidR="008204CA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CA" w:rsidRPr="00007715" w:rsidTr="00E37809">
        <w:trPr>
          <w:trHeight w:val="1072"/>
        </w:trPr>
        <w:tc>
          <w:tcPr>
            <w:tcW w:w="1728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Люлякова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Анатольевна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62 574, 83</w:t>
            </w:r>
          </w:p>
        </w:tc>
        <w:tc>
          <w:tcPr>
            <w:tcW w:w="1620" w:type="dxa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Квартира в общей 1/5 долевой 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твенности </w:t>
            </w:r>
          </w:p>
        </w:tc>
        <w:tc>
          <w:tcPr>
            <w:tcW w:w="1080" w:type="dxa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630384">
              <w:rPr>
                <w:rFonts w:ascii="Times New Roman" w:hAnsi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326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14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3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204CA" w:rsidRPr="00007715" w:rsidTr="00E37809">
        <w:trPr>
          <w:trHeight w:val="759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в индивидуальной собственности</w:t>
            </w:r>
          </w:p>
        </w:tc>
        <w:tc>
          <w:tcPr>
            <w:tcW w:w="1080" w:type="dxa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1195, 0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04CA" w:rsidRPr="00007715" w:rsidTr="00E37809">
        <w:trPr>
          <w:trHeight w:val="759"/>
        </w:trPr>
        <w:tc>
          <w:tcPr>
            <w:tcW w:w="1728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в индивидуальной собственности</w:t>
            </w:r>
          </w:p>
        </w:tc>
        <w:tc>
          <w:tcPr>
            <w:tcW w:w="108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440" w:type="dxa"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04CA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04CA" w:rsidRPr="00007715" w:rsidTr="00947DEE">
        <w:trPr>
          <w:trHeight w:val="914"/>
        </w:trPr>
        <w:tc>
          <w:tcPr>
            <w:tcW w:w="1728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630384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507 865,17</w:t>
            </w:r>
          </w:p>
        </w:tc>
        <w:tc>
          <w:tcPr>
            <w:tcW w:w="162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204CA" w:rsidRPr="00630384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1382"/>
        </w:trPr>
        <w:tc>
          <w:tcPr>
            <w:tcW w:w="1728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E7525F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204CA" w:rsidRPr="00853377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1121"/>
        </w:trPr>
        <w:tc>
          <w:tcPr>
            <w:tcW w:w="1728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E7525F" w:rsidRDefault="008204CA" w:rsidP="005059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204CA" w:rsidRPr="00E7525F" w:rsidRDefault="008204CA" w:rsidP="0050595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297"/>
        </w:trPr>
        <w:tc>
          <w:tcPr>
            <w:tcW w:w="1728" w:type="dxa"/>
          </w:tcPr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Мунш Ольга Вадимовна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Специалист-бухгалтер</w:t>
            </w:r>
          </w:p>
        </w:tc>
        <w:tc>
          <w:tcPr>
            <w:tcW w:w="144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142928,89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329"/>
        </w:trPr>
        <w:tc>
          <w:tcPr>
            <w:tcW w:w="1728" w:type="dxa"/>
          </w:tcPr>
          <w:p w:rsidR="008204CA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313 556, 08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Карина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281"/>
        </w:trPr>
        <w:tc>
          <w:tcPr>
            <w:tcW w:w="1728" w:type="dxa"/>
          </w:tcPr>
          <w:p w:rsidR="008204CA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</w:p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3828,00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04CA" w:rsidRPr="00007715" w:rsidTr="00947DEE">
        <w:trPr>
          <w:trHeight w:val="198"/>
        </w:trPr>
        <w:tc>
          <w:tcPr>
            <w:tcW w:w="1728" w:type="dxa"/>
          </w:tcPr>
          <w:p w:rsidR="008204CA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Сын </w:t>
            </w:r>
          </w:p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204CA" w:rsidRPr="00E7525F" w:rsidRDefault="008204CA" w:rsidP="0050595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3828,00</w:t>
            </w:r>
          </w:p>
        </w:tc>
        <w:tc>
          <w:tcPr>
            <w:tcW w:w="162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8204CA" w:rsidRPr="00E7525F" w:rsidRDefault="008204CA" w:rsidP="00505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:rsidR="008204CA" w:rsidRPr="00E7525F" w:rsidRDefault="008204CA" w:rsidP="00505952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204CA" w:rsidRDefault="008204CA"/>
    <w:sectPr w:rsidR="008204CA" w:rsidSect="00E752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07715"/>
    <w:rsid w:val="00013DDF"/>
    <w:rsid w:val="000550CF"/>
    <w:rsid w:val="0013091A"/>
    <w:rsid w:val="001A3413"/>
    <w:rsid w:val="001D5647"/>
    <w:rsid w:val="002035E8"/>
    <w:rsid w:val="00265727"/>
    <w:rsid w:val="003763D2"/>
    <w:rsid w:val="003A0E28"/>
    <w:rsid w:val="003C0C1C"/>
    <w:rsid w:val="003C2DD0"/>
    <w:rsid w:val="0041185D"/>
    <w:rsid w:val="00426F8C"/>
    <w:rsid w:val="0043649A"/>
    <w:rsid w:val="004C33B4"/>
    <w:rsid w:val="004F6E98"/>
    <w:rsid w:val="00505952"/>
    <w:rsid w:val="00516FF8"/>
    <w:rsid w:val="0052203A"/>
    <w:rsid w:val="0054006B"/>
    <w:rsid w:val="0055196A"/>
    <w:rsid w:val="00582A25"/>
    <w:rsid w:val="005A7E7A"/>
    <w:rsid w:val="00600405"/>
    <w:rsid w:val="00630384"/>
    <w:rsid w:val="00640F27"/>
    <w:rsid w:val="00657C2A"/>
    <w:rsid w:val="00665759"/>
    <w:rsid w:val="006A066C"/>
    <w:rsid w:val="006C1307"/>
    <w:rsid w:val="006D1E33"/>
    <w:rsid w:val="00705FE5"/>
    <w:rsid w:val="00761850"/>
    <w:rsid w:val="00785FD0"/>
    <w:rsid w:val="007B7C28"/>
    <w:rsid w:val="007D00A8"/>
    <w:rsid w:val="007D154E"/>
    <w:rsid w:val="00805461"/>
    <w:rsid w:val="008204CA"/>
    <w:rsid w:val="00853377"/>
    <w:rsid w:val="00876E10"/>
    <w:rsid w:val="008A2057"/>
    <w:rsid w:val="008F1535"/>
    <w:rsid w:val="00923081"/>
    <w:rsid w:val="00947DEE"/>
    <w:rsid w:val="00951371"/>
    <w:rsid w:val="009F54A7"/>
    <w:rsid w:val="00A01D38"/>
    <w:rsid w:val="00A13035"/>
    <w:rsid w:val="00A32D4B"/>
    <w:rsid w:val="00A42EE8"/>
    <w:rsid w:val="00A52E83"/>
    <w:rsid w:val="00AA57D3"/>
    <w:rsid w:val="00AE45D3"/>
    <w:rsid w:val="00B04759"/>
    <w:rsid w:val="00B13C57"/>
    <w:rsid w:val="00B46ACD"/>
    <w:rsid w:val="00B66BBE"/>
    <w:rsid w:val="00C33CEC"/>
    <w:rsid w:val="00C65D30"/>
    <w:rsid w:val="00CC1EB5"/>
    <w:rsid w:val="00CD44AC"/>
    <w:rsid w:val="00CD573B"/>
    <w:rsid w:val="00CE1571"/>
    <w:rsid w:val="00CE4BCE"/>
    <w:rsid w:val="00CE4E0D"/>
    <w:rsid w:val="00D61263"/>
    <w:rsid w:val="00D613B5"/>
    <w:rsid w:val="00DA7CF3"/>
    <w:rsid w:val="00DB258B"/>
    <w:rsid w:val="00DD3F73"/>
    <w:rsid w:val="00DF0CD1"/>
    <w:rsid w:val="00E04323"/>
    <w:rsid w:val="00E162F0"/>
    <w:rsid w:val="00E2423E"/>
    <w:rsid w:val="00E242CB"/>
    <w:rsid w:val="00E36CC3"/>
    <w:rsid w:val="00E37809"/>
    <w:rsid w:val="00E40E64"/>
    <w:rsid w:val="00E5166B"/>
    <w:rsid w:val="00E7525F"/>
    <w:rsid w:val="00E77EBE"/>
    <w:rsid w:val="00F42924"/>
    <w:rsid w:val="00F5253B"/>
    <w:rsid w:val="00F57A90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3</Pages>
  <Words>301</Words>
  <Characters>1720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</dc:title>
  <dc:subject/>
  <dc:creator>Пользователь</dc:creator>
  <cp:keywords/>
  <dc:description/>
  <cp:lastModifiedBy>Я</cp:lastModifiedBy>
  <cp:revision>3</cp:revision>
  <cp:lastPrinted>2015-05-28T08:51:00Z</cp:lastPrinted>
  <dcterms:created xsi:type="dcterms:W3CDTF">2017-06-23T08:58:00Z</dcterms:created>
  <dcterms:modified xsi:type="dcterms:W3CDTF">2017-06-28T09:43:00Z</dcterms:modified>
</cp:coreProperties>
</file>