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FE" w:rsidRDefault="007C09FE" w:rsidP="00963DA5">
      <w:pPr>
        <w:spacing w:after="0" w:line="240" w:lineRule="auto"/>
        <w:ind w:left="142" w:hanging="142"/>
        <w:jc w:val="center"/>
        <w:rPr>
          <w:rFonts w:ascii="Times New Roman" w:hAnsi="Times New Roman"/>
          <w:bCs/>
          <w:sz w:val="28"/>
          <w:szCs w:val="28"/>
        </w:rPr>
      </w:pPr>
      <w:r w:rsidRPr="00213E70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7C09FE" w:rsidRDefault="007C09FE" w:rsidP="00963DA5">
      <w:pPr>
        <w:spacing w:after="0" w:line="240" w:lineRule="auto"/>
        <w:ind w:left="142" w:hanging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КОЗИХИНСКОГО СЕЛЬСОВЕТА</w:t>
      </w:r>
    </w:p>
    <w:p w:rsidR="007C09FE" w:rsidRDefault="007C09FE" w:rsidP="00963DA5">
      <w:pPr>
        <w:spacing w:after="0" w:line="240" w:lineRule="auto"/>
        <w:ind w:left="142" w:hanging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ОРДЫНСКОГО РАЙОНА НОВОСИБИРСКОЙ ОБЛАСТИ</w:t>
      </w:r>
    </w:p>
    <w:p w:rsidR="007C09FE" w:rsidRPr="00213E70" w:rsidRDefault="007C09FE" w:rsidP="00213E70">
      <w:pPr>
        <w:spacing w:after="0" w:line="240" w:lineRule="auto"/>
        <w:ind w:left="142" w:hanging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ШНСТОГО СОЗЫВА</w:t>
      </w:r>
      <w:r w:rsidRPr="002D4388">
        <w:rPr>
          <w:rFonts w:ascii="Times New Roman" w:hAnsi="Times New Roman"/>
          <w:b/>
          <w:sz w:val="28"/>
          <w:szCs w:val="28"/>
        </w:rPr>
        <w:t xml:space="preserve"> </w:t>
      </w:r>
    </w:p>
    <w:p w:rsidR="007C09FE" w:rsidRPr="002D4388" w:rsidRDefault="007C09FE" w:rsidP="00FB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8">
        <w:rPr>
          <w:rFonts w:ascii="Times New Roman" w:hAnsi="Times New Roman"/>
          <w:b/>
          <w:sz w:val="28"/>
          <w:szCs w:val="28"/>
        </w:rPr>
        <w:t>РЕШЕНИЕ</w:t>
      </w:r>
    </w:p>
    <w:p w:rsidR="007C09FE" w:rsidRDefault="007C09FE" w:rsidP="00FB4D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(9 - сессии)</w:t>
      </w:r>
    </w:p>
    <w:tbl>
      <w:tblPr>
        <w:tblW w:w="11198" w:type="dxa"/>
        <w:tblInd w:w="-142" w:type="dxa"/>
        <w:tblLook w:val="00A0"/>
      </w:tblPr>
      <w:tblGrid>
        <w:gridCol w:w="4750"/>
        <w:gridCol w:w="2791"/>
        <w:gridCol w:w="3657"/>
      </w:tblGrid>
      <w:tr w:rsidR="007C09FE" w:rsidRPr="002A2839" w:rsidTr="00213E70">
        <w:tc>
          <w:tcPr>
            <w:tcW w:w="4750" w:type="dxa"/>
          </w:tcPr>
          <w:p w:rsidR="007C09FE" w:rsidRPr="00213E70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E7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13E7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  2021</w:t>
            </w:r>
            <w:r w:rsidRPr="00213E7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before="160" w:after="0" w:line="240" w:lineRule="auto"/>
              <w:ind w:left="30" w:right="-243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 xml:space="preserve">          О назначении опроса граждан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A2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1" w:type="dxa"/>
          </w:tcPr>
          <w:p w:rsidR="007C09FE" w:rsidRPr="00DA2E6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E69">
              <w:rPr>
                <w:rFonts w:ascii="Times New Roman" w:hAnsi="Times New Roman"/>
                <w:sz w:val="28"/>
                <w:szCs w:val="28"/>
              </w:rPr>
              <w:t>с. Козиха</w:t>
            </w:r>
          </w:p>
        </w:tc>
        <w:tc>
          <w:tcPr>
            <w:tcW w:w="3657" w:type="dxa"/>
          </w:tcPr>
          <w:p w:rsidR="007C09FE" w:rsidRPr="00213E70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E70">
              <w:rPr>
                <w:rFonts w:ascii="Times New Roman" w:hAnsi="Times New Roman"/>
                <w:sz w:val="28"/>
                <w:szCs w:val="28"/>
              </w:rPr>
              <w:t xml:space="preserve">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9/4</w:t>
            </w:r>
          </w:p>
        </w:tc>
      </w:tr>
    </w:tbl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Pr="00DA2E69" w:rsidRDefault="007C09FE" w:rsidP="00213E7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7A53">
        <w:rPr>
          <w:rFonts w:ascii="Times New Roman" w:hAnsi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C17A5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06.10.2003 №</w:t>
      </w:r>
      <w:r w:rsidRPr="00C17A53">
        <w:rPr>
          <w:rFonts w:ascii="Times New Roman" w:hAnsi="Times New Roman"/>
          <w:sz w:val="28"/>
          <w:szCs w:val="28"/>
        </w:rPr>
        <w:t xml:space="preserve"> 131-ФЗ (ред. от 01.</w:t>
      </w:r>
      <w:r>
        <w:rPr>
          <w:rFonts w:ascii="Times New Roman" w:hAnsi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 Совет депутатов Козихинского </w:t>
      </w:r>
      <w:r w:rsidRPr="00DA2E69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</w:p>
    <w:p w:rsidR="007C09FE" w:rsidRPr="002D4388" w:rsidRDefault="007C09FE" w:rsidP="00C17A5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C09FE" w:rsidRDefault="007C09FE" w:rsidP="00213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C09FE" w:rsidRDefault="007C09FE" w:rsidP="00213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Провести опрос граждан на территории Козихинского </w:t>
      </w:r>
      <w:r w:rsidRPr="0041370F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 w:rsidRPr="00213E70">
        <w:rPr>
          <w:rFonts w:ascii="Times New Roman" w:hAnsi="Times New Roman"/>
          <w:sz w:val="28"/>
          <w:szCs w:val="28"/>
        </w:rPr>
        <w:t xml:space="preserve"> с целью выявления мнения населения по </w:t>
      </w:r>
      <w:r>
        <w:rPr>
          <w:rFonts w:ascii="Times New Roman" w:hAnsi="Times New Roman"/>
          <w:sz w:val="28"/>
          <w:szCs w:val="28"/>
        </w:rPr>
        <w:t>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C09FE" w:rsidRDefault="007C09FE" w:rsidP="002D4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388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Установить:</w:t>
      </w:r>
    </w:p>
    <w:p w:rsidR="007C09FE" w:rsidRPr="00D0163D" w:rsidRDefault="007C09FE" w:rsidP="002D4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сентября 2021</w:t>
      </w:r>
      <w:r w:rsidRPr="004137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11 сентября 2021</w:t>
      </w:r>
      <w:r w:rsidRPr="0041370F">
        <w:rPr>
          <w:rFonts w:ascii="Times New Roman" w:hAnsi="Times New Roman"/>
          <w:sz w:val="28"/>
          <w:szCs w:val="28"/>
        </w:rPr>
        <w:t xml:space="preserve"> года.</w:t>
      </w:r>
    </w:p>
    <w:p w:rsidR="007C09FE" w:rsidRPr="002D4388" w:rsidRDefault="007C09FE" w:rsidP="002D43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Срок проведения опроса граждан – </w:t>
      </w:r>
      <w:r w:rsidRPr="0041370F">
        <w:rPr>
          <w:rFonts w:ascii="Times New Roman" w:hAnsi="Times New Roman"/>
          <w:sz w:val="28"/>
          <w:szCs w:val="28"/>
        </w:rPr>
        <w:t>10 дней.</w:t>
      </w:r>
    </w:p>
    <w:p w:rsidR="007C09FE" w:rsidRPr="0041370F" w:rsidRDefault="007C09FE" w:rsidP="00387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/>
          <w:sz w:val="28"/>
          <w:szCs w:val="28"/>
        </w:rPr>
        <w:t xml:space="preserve">: </w:t>
      </w:r>
      <w:r w:rsidRPr="0041370F">
        <w:rPr>
          <w:rFonts w:ascii="Times New Roman" w:hAnsi="Times New Roman"/>
          <w:sz w:val="28"/>
          <w:szCs w:val="28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7C09FE" w:rsidRPr="0041370F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70F">
        <w:rPr>
          <w:rFonts w:ascii="Times New Roman" w:hAnsi="Times New Roman"/>
          <w:sz w:val="28"/>
          <w:szCs w:val="28"/>
        </w:rPr>
        <w:t>2.4. Формы опросного листа согласно Приложению №1 и опросного листа голосования соглас</w:t>
      </w:r>
      <w:r>
        <w:rPr>
          <w:rFonts w:ascii="Times New Roman" w:hAnsi="Times New Roman"/>
          <w:sz w:val="28"/>
          <w:szCs w:val="28"/>
        </w:rPr>
        <w:t>но Приложению №2.</w:t>
      </w:r>
    </w:p>
    <w:p w:rsidR="007C09FE" w:rsidRPr="0041370F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70F">
        <w:rPr>
          <w:rFonts w:ascii="Times New Roman" w:hAnsi="Times New Roman"/>
          <w:sz w:val="28"/>
          <w:szCs w:val="28"/>
        </w:rPr>
        <w:t>2.5. Методику проведен</w:t>
      </w:r>
      <w:r>
        <w:rPr>
          <w:rFonts w:ascii="Times New Roman" w:hAnsi="Times New Roman"/>
          <w:sz w:val="28"/>
          <w:szCs w:val="28"/>
        </w:rPr>
        <w:t>ия опроса граждан (Приложение №3</w:t>
      </w:r>
      <w:r w:rsidRPr="0041370F">
        <w:rPr>
          <w:rFonts w:ascii="Times New Roman" w:hAnsi="Times New Roman"/>
          <w:sz w:val="28"/>
          <w:szCs w:val="28"/>
        </w:rPr>
        <w:t xml:space="preserve">). </w:t>
      </w:r>
    </w:p>
    <w:p w:rsidR="007C09FE" w:rsidRPr="0041370F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70F">
        <w:rPr>
          <w:rFonts w:ascii="Times New Roman" w:hAnsi="Times New Roman"/>
          <w:sz w:val="28"/>
          <w:szCs w:val="28"/>
        </w:rPr>
        <w:t>3. Утвердить состав комиссии по проведению опрос</w:t>
      </w:r>
      <w:r>
        <w:rPr>
          <w:rFonts w:ascii="Times New Roman" w:hAnsi="Times New Roman"/>
          <w:sz w:val="28"/>
          <w:szCs w:val="28"/>
        </w:rPr>
        <w:t>а граждан согласно Приложению №4</w:t>
      </w:r>
      <w:r w:rsidRPr="0041370F">
        <w:rPr>
          <w:rFonts w:ascii="Times New Roman" w:hAnsi="Times New Roman"/>
          <w:sz w:val="28"/>
          <w:szCs w:val="28"/>
        </w:rPr>
        <w:t>.</w:t>
      </w:r>
    </w:p>
    <w:p w:rsidR="007C09FE" w:rsidRPr="0041370F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 w:rsidRPr="0041370F">
        <w:rPr>
          <w:rFonts w:ascii="Times New Roman" w:hAnsi="Times New Roman"/>
          <w:sz w:val="28"/>
          <w:szCs w:val="28"/>
        </w:rPr>
        <w:t>3.1 Назначить проведение первого заседания комиссии по пр</w:t>
      </w:r>
      <w:r>
        <w:rPr>
          <w:rFonts w:ascii="Times New Roman" w:hAnsi="Times New Roman"/>
          <w:sz w:val="28"/>
          <w:szCs w:val="28"/>
        </w:rPr>
        <w:t>оведению опроса граждан на 25.08.2021</w:t>
      </w:r>
      <w:r w:rsidRPr="0041370F">
        <w:rPr>
          <w:rFonts w:ascii="Times New Roman" w:hAnsi="Times New Roman"/>
          <w:sz w:val="28"/>
          <w:szCs w:val="28"/>
        </w:rPr>
        <w:t xml:space="preserve"> г.</w:t>
      </w:r>
      <w:r w:rsidRPr="0041370F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11</w:t>
      </w:r>
      <w:r w:rsidRPr="0041370F">
        <w:rPr>
          <w:rFonts w:ascii="Times New Roman" w:hAnsi="Times New Roman"/>
          <w:sz w:val="28"/>
          <w:szCs w:val="28"/>
        </w:rPr>
        <w:t>:00 по адресу: с. Козиха, ул. Центральная, д. 9.</w:t>
      </w:r>
    </w:p>
    <w:p w:rsidR="007C09FE" w:rsidRPr="001352BF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2B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/>
          <w:sz w:val="28"/>
          <w:szCs w:val="28"/>
        </w:rPr>
        <w:t xml:space="preserve"> участвующих в опросе</w:t>
      </w:r>
      <w:r w:rsidRPr="00213E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количестве 10</w:t>
      </w:r>
      <w:r w:rsidRPr="0041370F">
        <w:rPr>
          <w:rFonts w:ascii="Times New Roman" w:hAnsi="Times New Roman"/>
          <w:sz w:val="28"/>
          <w:szCs w:val="28"/>
        </w:rPr>
        <w:t>0 человек.</w:t>
      </w:r>
    </w:p>
    <w:p w:rsidR="007C09FE" w:rsidRPr="001352BF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52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/>
          <w:sz w:val="28"/>
          <w:szCs w:val="28"/>
        </w:rPr>
        <w:t xml:space="preserve">Администрации </w:t>
      </w:r>
      <w:r w:rsidRPr="0041370F">
        <w:rPr>
          <w:rFonts w:ascii="Times New Roman" w:hAnsi="Times New Roman"/>
          <w:sz w:val="28"/>
          <w:szCs w:val="28"/>
        </w:rPr>
        <w:t>Козихинского сельсовета Ордынского района Новосибирской области</w:t>
      </w:r>
      <w:r w:rsidRPr="00213E70">
        <w:rPr>
          <w:rFonts w:ascii="Times New Roman" w:hAnsi="Times New Roman"/>
          <w:sz w:val="28"/>
          <w:szCs w:val="28"/>
        </w:rPr>
        <w:t xml:space="preserve"> </w:t>
      </w:r>
      <w:r w:rsidRPr="001352BF">
        <w:rPr>
          <w:rFonts w:ascii="Times New Roman" w:hAnsi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1352BF">
        <w:t xml:space="preserve"> </w:t>
      </w:r>
      <w:r w:rsidRPr="001352BF">
        <w:rPr>
          <w:rFonts w:ascii="Times New Roman" w:hAnsi="Times New Roman"/>
          <w:sz w:val="28"/>
          <w:szCs w:val="28"/>
        </w:rPr>
        <w:t xml:space="preserve">не менее, чем </w:t>
      </w:r>
      <w:r>
        <w:rPr>
          <w:rFonts w:ascii="Times New Roman" w:hAnsi="Times New Roman"/>
          <w:sz w:val="28"/>
          <w:szCs w:val="28"/>
        </w:rPr>
        <w:t>за 5 дней до проведения опроса</w:t>
      </w:r>
      <w:r w:rsidRPr="001352BF">
        <w:rPr>
          <w:rFonts w:ascii="Times New Roman" w:hAnsi="Times New Roman"/>
          <w:sz w:val="28"/>
          <w:szCs w:val="28"/>
        </w:rPr>
        <w:t>.</w:t>
      </w:r>
    </w:p>
    <w:p w:rsidR="007C09FE" w:rsidRDefault="007C09FE" w:rsidP="00B31FC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</w:p>
    <w:p w:rsidR="007C09FE" w:rsidRDefault="007C09FE" w:rsidP="00135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9FE" w:rsidRDefault="007C09FE" w:rsidP="00135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B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C09FE" w:rsidRDefault="007C09FE" w:rsidP="00135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Козихинского сельсовета</w:t>
      </w:r>
    </w:p>
    <w:p w:rsidR="007C09FE" w:rsidRDefault="007C09FE" w:rsidP="0075311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       О.Г. Борзецова</w:t>
      </w:r>
    </w:p>
    <w:p w:rsidR="007C09FE" w:rsidRDefault="007C09FE" w:rsidP="00753111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1352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10490" w:type="dxa"/>
        <w:tblLook w:val="00A0"/>
      </w:tblPr>
      <w:tblGrid>
        <w:gridCol w:w="5098"/>
        <w:gridCol w:w="5392"/>
      </w:tblGrid>
      <w:tr w:rsidR="007C09FE" w:rsidRPr="002A2839" w:rsidTr="002A2839">
        <w:tc>
          <w:tcPr>
            <w:tcW w:w="5098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C09FE" w:rsidRPr="00213E70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3E70">
              <w:rPr>
                <w:rFonts w:ascii="Times New Roman" w:hAnsi="Times New Roman"/>
                <w:sz w:val="18"/>
                <w:szCs w:val="18"/>
              </w:rPr>
              <w:t>Козихинского сельсовета</w:t>
            </w:r>
          </w:p>
          <w:p w:rsidR="007C09FE" w:rsidRPr="00213E70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3E70">
              <w:rPr>
                <w:rFonts w:ascii="Times New Roman" w:hAnsi="Times New Roman"/>
                <w:sz w:val="18"/>
                <w:szCs w:val="18"/>
              </w:rPr>
              <w:t xml:space="preserve">Ордынского  района </w:t>
            </w:r>
          </w:p>
          <w:p w:rsidR="007C09FE" w:rsidRPr="00213E70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13E70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C09FE" w:rsidRPr="002A2839" w:rsidRDefault="007C09FE" w:rsidP="00213E7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от 24.08.2021</w:t>
            </w:r>
            <w:r w:rsidRPr="002A2839">
              <w:rPr>
                <w:rFonts w:ascii="Times New Roman" w:hAnsi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/>
                <w:sz w:val="18"/>
                <w:szCs w:val="18"/>
              </w:rPr>
              <w:t>9/4</w:t>
            </w:r>
          </w:p>
        </w:tc>
      </w:tr>
    </w:tbl>
    <w:p w:rsidR="007C09FE" w:rsidRDefault="007C09FE" w:rsidP="006C61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D57">
        <w:rPr>
          <w:rFonts w:ascii="Times New Roman" w:hAnsi="Times New Roman"/>
          <w:b/>
          <w:sz w:val="28"/>
          <w:szCs w:val="28"/>
        </w:rPr>
        <w:t>Опросный лист</w:t>
      </w:r>
    </w:p>
    <w:p w:rsidR="007C09FE" w:rsidRDefault="007C09FE" w:rsidP="006C61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опроса «_____» ________________ 2021 г.</w:t>
      </w:r>
      <w:r>
        <w:rPr>
          <w:rFonts w:ascii="Times New Roman" w:hAnsi="Times New Roman"/>
          <w:sz w:val="28"/>
          <w:szCs w:val="28"/>
        </w:rPr>
        <w:tab/>
      </w:r>
    </w:p>
    <w:p w:rsidR="007C09FE" w:rsidRPr="00A130DD" w:rsidRDefault="007C09FE" w:rsidP="006C61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0A0"/>
      </w:tblPr>
      <w:tblGrid>
        <w:gridCol w:w="9918"/>
      </w:tblGrid>
      <w:tr w:rsidR="007C09FE" w:rsidRPr="002A2839" w:rsidTr="002F3C71">
        <w:trPr>
          <w:trHeight w:val="93"/>
        </w:trPr>
        <w:tc>
          <w:tcPr>
            <w:tcW w:w="9918" w:type="dxa"/>
          </w:tcPr>
          <w:p w:rsidR="007C09FE" w:rsidRPr="002A2839" w:rsidRDefault="007C09FE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FE" w:rsidRDefault="007C09FE" w:rsidP="005B0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общественного мнения населения Козихинского сельсовета Ордынского района 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C09FE" w:rsidRDefault="007C09FE" w:rsidP="006C61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09FE" w:rsidRPr="00BF157F" w:rsidRDefault="007C09FE" w:rsidP="006C6151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157F">
        <w:rPr>
          <w:rFonts w:ascii="Times New Roman" w:hAnsi="Times New Roman"/>
          <w:sz w:val="28"/>
          <w:szCs w:val="28"/>
          <w:u w:val="single"/>
        </w:rPr>
        <w:t>1. Общая информация об участнике опроса</w:t>
      </w:r>
    </w:p>
    <w:p w:rsidR="007C09FE" w:rsidRDefault="007C09FE" w:rsidP="006C615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130DD">
        <w:rPr>
          <w:rFonts w:ascii="Times New Roman" w:hAnsi="Times New Roman"/>
          <w:sz w:val="28"/>
          <w:szCs w:val="28"/>
          <w:u w:val="single"/>
        </w:rPr>
        <w:t>Укажите Ваш пол</w:t>
      </w:r>
    </w:p>
    <w:p w:rsidR="007C09FE" w:rsidRPr="00A130DD" w:rsidRDefault="007C09FE" w:rsidP="006C61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3" o:spid="_x0000_s1026" style="position:absolute;margin-left:484.5pt;margin-top:.7pt;width:23.25pt;height:19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noProof/>
          <w:lang w:eastAsia="ru-RU"/>
        </w:rPr>
        <w:pict>
          <v:rect id="Прямоугольник 14" o:spid="_x0000_s1027" style="position:absolute;margin-left:68.25pt;margin-top:.7pt;width:23.25pt;height:19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/>
          <w:sz w:val="28"/>
          <w:szCs w:val="28"/>
        </w:rPr>
        <w:t>м</w:t>
      </w:r>
      <w:r w:rsidRPr="00A130DD">
        <w:rPr>
          <w:rFonts w:ascii="Times New Roman" w:hAnsi="Times New Roman"/>
          <w:sz w:val="28"/>
          <w:szCs w:val="28"/>
        </w:rPr>
        <w:t>ужской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7C09FE" w:rsidRDefault="007C09FE" w:rsidP="006C615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C09FE" w:rsidRDefault="007C09FE" w:rsidP="006C6151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41F1F">
        <w:rPr>
          <w:rFonts w:ascii="Times New Roman" w:hAnsi="Times New Roman"/>
          <w:sz w:val="28"/>
          <w:szCs w:val="28"/>
          <w:u w:val="single"/>
        </w:rPr>
        <w:t>Укажите Ваш социальный статус</w:t>
      </w:r>
    </w:p>
    <w:p w:rsidR="007C09FE" w:rsidRDefault="007C09FE" w:rsidP="006C61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5" o:spid="_x0000_s1028" style="position:absolute;margin-left:364.5pt;margin-top:.7pt;width:23.25pt;height:19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noProof/>
          <w:lang w:eastAsia="ru-RU"/>
        </w:rPr>
        <w:pict>
          <v:rect id="Прямоугольник 16" o:spid="_x0000_s1029" style="position:absolute;margin-left:228pt;margin-top:.7pt;width:23.25pt;height:1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noProof/>
          <w:lang w:eastAsia="ru-RU"/>
        </w:rPr>
        <w:pict>
          <v:rect id="Прямоугольник 17" o:spid="_x0000_s1030" style="position:absolute;margin-left:97.5pt;margin-top:.7pt;width:23.25pt;height:19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noProof/>
          <w:lang w:eastAsia="ru-RU"/>
        </w:rPr>
        <w:pict>
          <v:rect id="Прямоугольник 18" o:spid="_x0000_s1031" style="position:absolute;margin-left:486.2pt;margin-top:.7pt;width:23.25pt;height:19.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/>
          <w:sz w:val="28"/>
          <w:szCs w:val="28"/>
        </w:rPr>
        <w:t>р</w:t>
      </w:r>
      <w:r w:rsidRPr="00E41F1F">
        <w:rPr>
          <w:rFonts w:ascii="Times New Roman" w:hAnsi="Times New Roman"/>
          <w:sz w:val="28"/>
          <w:szCs w:val="28"/>
        </w:rPr>
        <w:t>аботающий</w:t>
      </w:r>
      <w:r>
        <w:rPr>
          <w:rFonts w:ascii="Times New Roman" w:hAnsi="Times New Roman"/>
          <w:sz w:val="28"/>
          <w:szCs w:val="28"/>
        </w:rPr>
        <w:t xml:space="preserve">                   пенсионер                    </w:t>
      </w:r>
      <w:r w:rsidRPr="0044622E">
        <w:rPr>
          <w:rFonts w:ascii="Times New Roman" w:hAnsi="Times New Roman"/>
          <w:sz w:val="28"/>
          <w:szCs w:val="28"/>
        </w:rPr>
        <w:t xml:space="preserve">учащийся </w:t>
      </w:r>
      <w:r>
        <w:rPr>
          <w:rFonts w:ascii="Times New Roman" w:hAnsi="Times New Roman"/>
          <w:sz w:val="28"/>
          <w:szCs w:val="28"/>
        </w:rPr>
        <w:t xml:space="preserve">                            иное</w:t>
      </w:r>
      <w:r w:rsidRPr="00E41F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C09FE" w:rsidRPr="00E41F1F" w:rsidRDefault="007C09FE" w:rsidP="006C61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7C09FE" w:rsidRPr="00BF157F" w:rsidRDefault="007C09FE" w:rsidP="006C6151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/>
          <w:sz w:val="28"/>
          <w:szCs w:val="28"/>
          <w:u w:val="single"/>
        </w:rPr>
        <w:t xml:space="preserve"> для изучения общественного мнения</w:t>
      </w:r>
    </w:p>
    <w:p w:rsidR="007C09FE" w:rsidRPr="000B13C8" w:rsidRDefault="007C09FE" w:rsidP="006C615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C52">
        <w:rPr>
          <w:rFonts w:ascii="Times New Roman" w:hAnsi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315"/>
        <w:gridCol w:w="1843"/>
        <w:gridCol w:w="1701"/>
      </w:tblGrid>
      <w:tr w:rsidR="007C09FE" w:rsidRPr="002A2839" w:rsidTr="002A2839">
        <w:trPr>
          <w:trHeight w:val="654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7C09FE" w:rsidRPr="002A2839" w:rsidTr="002A2839">
        <w:trPr>
          <w:trHeight w:val="559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19" o:spid="_x0000_s1032" style="position:absolute;left:0;text-align:left;margin-left:27.8pt;margin-top:3.4pt;width:23.25pt;height:19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0" o:spid="_x0000_s1033" style="position:absolute;left:0;text-align:left;margin-left:24.15pt;margin-top:3.4pt;width:23.25pt;height:19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7C09FE" w:rsidRPr="002A2839" w:rsidTr="002A2839">
        <w:trPr>
          <w:trHeight w:val="616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1" o:spid="_x0000_s1034" style="position:absolute;left:0;text-align:left;margin-left:27.8pt;margin-top:3.45pt;width:23.25pt;height:19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2" o:spid="_x0000_s1035" style="position:absolute;left:0;text-align:left;margin-left:24.15pt;margin-top:3.45pt;width:23.25pt;height:19.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7C09FE" w:rsidRPr="002A2839" w:rsidTr="002A2839">
        <w:trPr>
          <w:trHeight w:val="683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3" o:spid="_x0000_s1036" style="position:absolute;left:0;text-align:left;margin-left:27.8pt;margin-top:5.9pt;width:23.25pt;height:19.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4" o:spid="_x0000_s1037" style="position:absolute;left:0;text-align:left;margin-left:24.9pt;margin-top:4.4pt;width:23.25pt;height:19.5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7C09FE" w:rsidRPr="002A2839" w:rsidTr="002A2839">
        <w:trPr>
          <w:trHeight w:val="514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7C09FE" w:rsidRDefault="007C09FE" w:rsidP="006C6151">
      <w:pPr>
        <w:spacing w:after="0"/>
        <w:contextualSpacing/>
      </w:pPr>
    </w:p>
    <w:p w:rsidR="007C09FE" w:rsidRDefault="007C09FE" w:rsidP="006C6151">
      <w:pPr>
        <w:spacing w:after="0"/>
        <w:ind w:right="-142"/>
        <w:contextualSpacing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_______________________ (_______________________)</w:t>
      </w:r>
    </w:p>
    <w:p w:rsidR="007C09FE" w:rsidRDefault="007C09FE" w:rsidP="006C615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7C09FE" w:rsidRDefault="007C09FE" w:rsidP="006C615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C09FE" w:rsidRPr="002C3C1C" w:rsidRDefault="007C09FE" w:rsidP="006C6151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2C3C1C">
        <w:rPr>
          <w:rFonts w:ascii="Times New Roman" w:hAnsi="Times New Roman"/>
          <w:sz w:val="18"/>
          <w:szCs w:val="18"/>
        </w:rPr>
        <w:t>1. Поставьте любой знак в пу</w:t>
      </w:r>
      <w:r>
        <w:rPr>
          <w:rFonts w:ascii="Times New Roman" w:hAnsi="Times New Roman"/>
          <w:sz w:val="18"/>
          <w:szCs w:val="18"/>
        </w:rPr>
        <w:t>стом квадрате справа от вопроса</w:t>
      </w:r>
    </w:p>
    <w:p w:rsidR="007C09FE" w:rsidRPr="002C3C1C" w:rsidRDefault="007C09FE" w:rsidP="006C6151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2C3C1C">
        <w:rPr>
          <w:rFonts w:ascii="Times New Roman" w:hAnsi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7C09FE" w:rsidRPr="005441F0" w:rsidRDefault="007C09FE" w:rsidP="005441F0">
      <w:pPr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Заполнение</w:t>
      </w:r>
      <w:r w:rsidRPr="002C3C1C">
        <w:rPr>
          <w:rFonts w:ascii="Times New Roman" w:hAnsi="Times New Roman"/>
          <w:sz w:val="18"/>
          <w:szCs w:val="18"/>
        </w:rPr>
        <w:t xml:space="preserve"> части 1 в Опросном листе является добровольным </w:t>
      </w:r>
    </w:p>
    <w:p w:rsidR="007C09FE" w:rsidRDefault="007C09FE" w:rsidP="004F7F86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tbl>
      <w:tblPr>
        <w:tblW w:w="10608" w:type="dxa"/>
        <w:tblLook w:val="00A0"/>
      </w:tblPr>
      <w:tblGrid>
        <w:gridCol w:w="5098"/>
        <w:gridCol w:w="5510"/>
      </w:tblGrid>
      <w:tr w:rsidR="007C09FE" w:rsidRPr="002A2839" w:rsidTr="00753111">
        <w:tc>
          <w:tcPr>
            <w:tcW w:w="5098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0" w:type="dxa"/>
          </w:tcPr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C09FE" w:rsidRPr="00D0163D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163D">
              <w:rPr>
                <w:rFonts w:ascii="Times New Roman" w:hAnsi="Times New Roman"/>
                <w:sz w:val="18"/>
                <w:szCs w:val="18"/>
              </w:rPr>
              <w:t>Козихинского сельсовета</w:t>
            </w:r>
          </w:p>
          <w:p w:rsidR="007C09FE" w:rsidRPr="00D0163D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0163D">
              <w:rPr>
                <w:rFonts w:ascii="Times New Roman" w:hAnsi="Times New Roman"/>
                <w:sz w:val="18"/>
                <w:szCs w:val="18"/>
              </w:rPr>
              <w:t xml:space="preserve">Ордынского  района 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 w:rsidRPr="00D0163D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24.08.2021 г. № 9/4</w:t>
            </w:r>
          </w:p>
        </w:tc>
      </w:tr>
    </w:tbl>
    <w:p w:rsidR="007C09FE" w:rsidRDefault="007C09FE" w:rsidP="002C3C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9" o:spid="_x0000_s1038" style="position:absolute;left:0;text-align:left;flip:x;z-index:251663872;visibility:visible;mso-position-horizontal-relative:margin;mso-position-vertical-relative:text" from="3.95pt,-.9pt" to="513.2pt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" strokecolor="#a5a5a5" strokeweight="1.5pt">
            <v:stroke joinstyle="miter"/>
            <w10:wrap anchorx="margin"/>
          </v:line>
        </w:pict>
      </w:r>
      <w:r w:rsidRPr="00DB2D57">
        <w:rPr>
          <w:rFonts w:ascii="Times New Roman" w:hAnsi="Times New Roman"/>
          <w:b/>
          <w:sz w:val="28"/>
          <w:szCs w:val="28"/>
        </w:rPr>
        <w:t>Опросный лист</w:t>
      </w:r>
    </w:p>
    <w:p w:rsidR="007C09FE" w:rsidRDefault="007C09FE" w:rsidP="002C3C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опроса </w:t>
      </w:r>
      <w:r>
        <w:rPr>
          <w:rFonts w:ascii="Times New Roman" w:hAnsi="Times New Roman"/>
          <w:color w:val="3366FF"/>
          <w:sz w:val="28"/>
          <w:szCs w:val="28"/>
          <w:u w:val="single"/>
        </w:rPr>
        <w:t xml:space="preserve">«   »              </w:t>
      </w:r>
      <w:r w:rsidRPr="005B0AE0">
        <w:rPr>
          <w:rFonts w:ascii="Times New Roman" w:hAnsi="Times New Roman"/>
          <w:color w:val="3366FF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color w:val="3366FF"/>
          <w:sz w:val="28"/>
          <w:szCs w:val="28"/>
          <w:u w:val="single"/>
        </w:rPr>
        <w:t xml:space="preserve">       </w:t>
      </w:r>
      <w:r w:rsidRPr="005B0AE0">
        <w:rPr>
          <w:rFonts w:ascii="Times New Roman" w:hAnsi="Times New Roman"/>
          <w:color w:val="3366FF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</w:p>
    <w:p w:rsidR="007C09FE" w:rsidRPr="00DD0239" w:rsidRDefault="007C09FE" w:rsidP="005B0AE0">
      <w:pPr>
        <w:spacing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39" type="#_x0000_t202" style="position:absolute;left:0;text-align:left;margin-left:53.65pt;margin-top:70.25pt;width:448.8pt;height:346.05pt;rotation:-3647712fd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" filled="f" stroked="f">
            <v:textbox>
              <w:txbxContent>
                <w:p w:rsidR="007C09FE" w:rsidRPr="002A2839" w:rsidRDefault="007C09FE" w:rsidP="00DD0239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C09FE" w:rsidRPr="002A2839" w:rsidRDefault="007C09FE" w:rsidP="00DD0239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C09FE" w:rsidRPr="002A2839" w:rsidRDefault="007C09FE" w:rsidP="00DD0239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stral" w:hAnsi="Mistral"/>
                      <w:b/>
                      <w:color w:val="E7E6E6"/>
                      <w:spacing w:val="10"/>
                      <w:sz w:val="200"/>
                      <w:szCs w:val="200"/>
                    </w:rPr>
                  </w:pPr>
                  <w:r w:rsidRPr="002A2839">
                    <w:rPr>
                      <w:rFonts w:ascii="Mistral" w:hAnsi="Mistral" w:cs="Cambria"/>
                      <w:b/>
                      <w:color w:val="E7E6E6"/>
                      <w:spacing w:val="10"/>
                      <w:sz w:val="200"/>
                      <w:szCs w:val="200"/>
                    </w:rPr>
                    <w:t>Образец</w:t>
                  </w:r>
                </w:p>
                <w:p w:rsidR="007C09FE" w:rsidRDefault="007C09FE"/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26" o:spid="_x0000_s1040" style="position:absolute;left:0;text-align:left;flip:y;z-index:251650560;visibility:visible" from="277.7pt,29.95pt" to="509.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" strokecolor="#5b9bd5" strokeweight=".5pt">
            <v:stroke joinstyle="miter"/>
          </v:line>
        </w:pict>
      </w:r>
      <w:r>
        <w:rPr>
          <w:rFonts w:ascii="Times New Roman" w:hAnsi="Times New Roman"/>
          <w:sz w:val="28"/>
          <w:szCs w:val="28"/>
        </w:rPr>
        <w:t xml:space="preserve">Место проведения опроса </w:t>
      </w:r>
      <w:r>
        <w:rPr>
          <w:rFonts w:ascii="Times New Roman" w:hAnsi="Times New Roman"/>
          <w:color w:val="0070C0"/>
          <w:sz w:val="28"/>
          <w:szCs w:val="28"/>
          <w:u w:val="single"/>
        </w:rPr>
        <w:t>МК</w:t>
      </w:r>
      <w:r w:rsidRPr="0062100C">
        <w:rPr>
          <w:rFonts w:ascii="Times New Roman" w:hAnsi="Times New Roman"/>
          <w:color w:val="0070C0"/>
          <w:sz w:val="28"/>
          <w:szCs w:val="28"/>
          <w:u w:val="single"/>
        </w:rPr>
        <w:t xml:space="preserve">ОУ </w:t>
      </w:r>
      <w:r>
        <w:rPr>
          <w:rFonts w:ascii="Times New Roman" w:hAnsi="Times New Roman"/>
          <w:color w:val="0070C0"/>
          <w:sz w:val="28"/>
          <w:szCs w:val="28"/>
          <w:u w:val="single"/>
        </w:rPr>
        <w:t xml:space="preserve"> Козихинская СОШ  с. Козиха Козихинского сельсовета Ордынского</w:t>
      </w:r>
      <w:r w:rsidRPr="0062100C">
        <w:rPr>
          <w:rFonts w:ascii="Times New Roman" w:hAnsi="Times New Roman"/>
          <w:color w:val="0070C0"/>
          <w:sz w:val="28"/>
          <w:szCs w:val="28"/>
          <w:u w:val="single"/>
        </w:rPr>
        <w:t xml:space="preserve"> района Новосибирской области</w:t>
      </w:r>
    </w:p>
    <w:tbl>
      <w:tblPr>
        <w:tblW w:w="9918" w:type="dxa"/>
        <w:tblLook w:val="00A0"/>
      </w:tblPr>
      <w:tblGrid>
        <w:gridCol w:w="9918"/>
      </w:tblGrid>
      <w:tr w:rsidR="007C09FE" w:rsidRPr="002A2839" w:rsidTr="00D542A3">
        <w:trPr>
          <w:trHeight w:val="93"/>
        </w:trPr>
        <w:tc>
          <w:tcPr>
            <w:tcW w:w="9918" w:type="dxa"/>
          </w:tcPr>
          <w:p w:rsidR="007C09FE" w:rsidRPr="002A2839" w:rsidRDefault="007C09FE" w:rsidP="00D54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9FE" w:rsidRPr="005441F0" w:rsidRDefault="007C09FE" w:rsidP="002C3C1C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</w:t>
      </w:r>
      <w:r>
        <w:rPr>
          <w:rFonts w:ascii="Times New Roman" w:hAnsi="Times New Roman"/>
          <w:color w:val="0070C0"/>
          <w:sz w:val="28"/>
          <w:szCs w:val="28"/>
          <w:u w:val="single"/>
        </w:rPr>
        <w:t>с. Козиха Козихинского сельсовета Ордынского</w:t>
      </w:r>
      <w:r w:rsidRPr="0062100C">
        <w:rPr>
          <w:rFonts w:ascii="Times New Roman" w:hAnsi="Times New Roman"/>
          <w:color w:val="0070C0"/>
          <w:sz w:val="28"/>
          <w:szCs w:val="28"/>
          <w:u w:val="single"/>
        </w:rPr>
        <w:t xml:space="preserve"> района Новосибирской области</w:t>
      </w:r>
      <w:r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C09FE" w:rsidRPr="006C6151" w:rsidRDefault="007C09FE" w:rsidP="002C3C1C">
      <w:pPr>
        <w:spacing w:line="240" w:lineRule="auto"/>
        <w:jc w:val="both"/>
        <w:rPr>
          <w:rFonts w:ascii="Times New Roman" w:hAnsi="Times New Roman"/>
        </w:rPr>
      </w:pPr>
    </w:p>
    <w:p w:rsidR="007C09FE" w:rsidRPr="00BF157F" w:rsidRDefault="007C09FE" w:rsidP="002C3C1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157F">
        <w:rPr>
          <w:rFonts w:ascii="Times New Roman" w:hAnsi="Times New Roman"/>
          <w:sz w:val="28"/>
          <w:szCs w:val="28"/>
          <w:u w:val="single"/>
        </w:rPr>
        <w:t>1. Общая информация об участнике опроса</w:t>
      </w:r>
    </w:p>
    <w:p w:rsidR="007C09FE" w:rsidRDefault="007C09FE" w:rsidP="002C3C1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130DD">
        <w:rPr>
          <w:rFonts w:ascii="Times New Roman" w:hAnsi="Times New Roman"/>
          <w:sz w:val="28"/>
          <w:szCs w:val="28"/>
          <w:u w:val="single"/>
        </w:rPr>
        <w:t>Укажите Ваш пол</w:t>
      </w:r>
    </w:p>
    <w:p w:rsidR="007C09FE" w:rsidRPr="00A130DD" w:rsidRDefault="007C09FE" w:rsidP="002C3C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1" o:spid="_x0000_s1041" style="position:absolute;margin-left:484.5pt;margin-top:.7pt;width:23.25pt;height:19.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" filled="f" strokecolor="#262626" strokeweight="1pt"/>
        </w:pict>
      </w:r>
      <w:r>
        <w:rPr>
          <w:noProof/>
          <w:lang w:eastAsia="ru-RU"/>
        </w:rPr>
        <w:pict>
          <v:rect id="Прямоугольник 1" o:spid="_x0000_s1042" style="position:absolute;margin-left:68.25pt;margin-top:.7pt;width:23.25pt;height:19.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" filled="f" strokecolor="#262626" strokeweight="1pt">
            <v:textbox>
              <w:txbxContent>
                <w:p w:rsidR="007C09FE" w:rsidRPr="0062100C" w:rsidRDefault="007C09FE" w:rsidP="0062100C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Pr="00DD0239">
        <w:rPr>
          <w:rFonts w:ascii="Times New Roman" w:hAnsi="Times New Roman"/>
          <w:color w:val="2E74B5"/>
          <w:sz w:val="28"/>
          <w:szCs w:val="28"/>
          <w:u w:val="single"/>
        </w:rPr>
        <w:t>мужской</w:t>
      </w:r>
      <w:r w:rsidRPr="00DD0239">
        <w:rPr>
          <w:rFonts w:ascii="Times New Roman" w:hAnsi="Times New Roman"/>
          <w:color w:val="2E74B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женский</w:t>
      </w:r>
    </w:p>
    <w:p w:rsidR="007C09FE" w:rsidRPr="006C6151" w:rsidRDefault="007C09FE" w:rsidP="002C3C1C">
      <w:pPr>
        <w:spacing w:line="240" w:lineRule="auto"/>
        <w:rPr>
          <w:rFonts w:ascii="Times New Roman" w:hAnsi="Times New Roman"/>
          <w:u w:val="single"/>
        </w:rPr>
      </w:pPr>
    </w:p>
    <w:p w:rsidR="007C09FE" w:rsidRDefault="007C09FE" w:rsidP="002C3C1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E41F1F">
        <w:rPr>
          <w:rFonts w:ascii="Times New Roman" w:hAnsi="Times New Roman"/>
          <w:sz w:val="28"/>
          <w:szCs w:val="28"/>
          <w:u w:val="single"/>
        </w:rPr>
        <w:t>Укажите Ваш социальный статус</w:t>
      </w:r>
    </w:p>
    <w:p w:rsidR="007C09FE" w:rsidRDefault="007C09FE" w:rsidP="002C3C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0" o:spid="_x0000_s1043" style="position:absolute;margin-left:364.5pt;margin-top:.7pt;width:23.25pt;height:19.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al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8TY2pb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noProof/>
          <w:lang w:eastAsia="ru-RU"/>
        </w:rPr>
        <w:pict>
          <v:rect id="Прямоугольник 4" o:spid="_x0000_s1044" style="position:absolute;margin-left:228pt;margin-top:.7pt;width:23.25pt;height:19.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A16lhmsQIAACQ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noProof/>
          <w:lang w:eastAsia="ru-RU"/>
        </w:rPr>
        <w:pict>
          <v:rect id="Прямоугольник 3" o:spid="_x0000_s1045" style="position:absolute;margin-left:97.5pt;margin-top:.7pt;width:23.25pt;height:19.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" filled="f" strokecolor="#262626" strokeweight="1pt">
            <v:textbox>
              <w:txbxContent>
                <w:p w:rsidR="007C09FE" w:rsidRPr="0062100C" w:rsidRDefault="007C09FE" w:rsidP="0062100C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 w:rsidRPr="0062100C"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7" o:spid="_x0000_s1046" style="position:absolute;margin-left:486.2pt;margin-top:.7pt;width:23.25pt;height:19.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DXmyvrECAAAk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Pr="00DD0239">
        <w:rPr>
          <w:rFonts w:ascii="Times New Roman" w:hAnsi="Times New Roman"/>
          <w:color w:val="2E74B5"/>
          <w:sz w:val="28"/>
          <w:szCs w:val="28"/>
          <w:u w:val="single"/>
        </w:rPr>
        <w:t>работающий</w:t>
      </w:r>
      <w:r>
        <w:rPr>
          <w:rFonts w:ascii="Times New Roman" w:hAnsi="Times New Roman"/>
          <w:sz w:val="28"/>
          <w:szCs w:val="28"/>
        </w:rPr>
        <w:t xml:space="preserve">                   пенсионер                    </w:t>
      </w:r>
      <w:r w:rsidRPr="0044622E">
        <w:rPr>
          <w:rFonts w:ascii="Times New Roman" w:hAnsi="Times New Roman"/>
          <w:sz w:val="28"/>
          <w:szCs w:val="28"/>
        </w:rPr>
        <w:t xml:space="preserve">учащийся </w:t>
      </w:r>
      <w:r>
        <w:rPr>
          <w:rFonts w:ascii="Times New Roman" w:hAnsi="Times New Roman"/>
          <w:sz w:val="28"/>
          <w:szCs w:val="28"/>
        </w:rPr>
        <w:t xml:space="preserve">                            иное</w:t>
      </w:r>
      <w:r w:rsidRPr="00E41F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C09FE" w:rsidRPr="00E41F1F" w:rsidRDefault="007C09FE" w:rsidP="002C3C1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7C09FE" w:rsidRPr="00BF157F" w:rsidRDefault="007C09FE" w:rsidP="002C3C1C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/>
          <w:sz w:val="28"/>
          <w:szCs w:val="28"/>
          <w:u w:val="single"/>
        </w:rPr>
        <w:t xml:space="preserve"> для изучения общественного мнения</w:t>
      </w:r>
    </w:p>
    <w:p w:rsidR="007C09FE" w:rsidRPr="005B0AE0" w:rsidRDefault="007C09FE" w:rsidP="002C3C1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0AE0">
        <w:rPr>
          <w:rFonts w:ascii="Times New Roman" w:hAnsi="Times New Roman"/>
          <w:sz w:val="28"/>
          <w:szCs w:val="28"/>
          <w:u w:val="single"/>
        </w:rPr>
        <w:t>Выбор проекта или типологии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315"/>
        <w:gridCol w:w="1843"/>
        <w:gridCol w:w="1701"/>
      </w:tblGrid>
      <w:tr w:rsidR="007C09FE" w:rsidRPr="002A2839" w:rsidTr="002A2839">
        <w:trPr>
          <w:trHeight w:val="654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7C09FE" w:rsidRPr="002A2839" w:rsidTr="002A2839">
        <w:trPr>
          <w:trHeight w:val="559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Ограждение кладбища с. Козиха Козихинского сельсовета Ордынского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района Новосибирской области</w:t>
            </w: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" o:spid="_x0000_s1047" style="position:absolute;left:0;text-align:left;margin-left:28.55pt;margin-top:7.15pt;width:23.25pt;height:19.5pt;z-index:251644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wMsQIAACQ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" filled="f" strokecolor="#262626" strokeweight="1pt"/>
              </w:pic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tabs>
                <w:tab w:val="center" w:pos="742"/>
              </w:tabs>
              <w:spacing w:after="0" w:line="46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rect id="Прямоугольник 5" o:spid="_x0000_s1048" style="position:absolute;left:0;text-align:left;margin-left:25.2pt;margin-top:6.1pt;width:22.5pt;height:20.25pt;z-index:251645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" filled="f" strokecolor="#262626" strokeweight="1pt"/>
              </w:pict>
            </w:r>
            <w:r w:rsidRPr="002A2839">
              <w:rPr>
                <w:rFonts w:ascii="Times New Roman" w:hAnsi="Times New Roman"/>
                <w:sz w:val="28"/>
                <w:szCs w:val="28"/>
              </w:rPr>
              <w:tab/>
            </w:r>
            <w:r w:rsidRPr="002A2839"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</w:tr>
      <w:tr w:rsidR="007C09FE" w:rsidRPr="002A2839" w:rsidTr="002A2839">
        <w:trPr>
          <w:trHeight w:val="616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</w:pPr>
            <w:r w:rsidRPr="002A2839"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Благоустройство ц</w:t>
            </w: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ентральной площади с. Козиха Козихинского сельсовета Ордынского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района Новосибирской области</w:t>
            </w: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6" o:spid="_x0000_s1049" style="position:absolute;left:0;text-align:left;margin-left:27.8pt;margin-top:3.45pt;width:23.25pt;height:19.5pt;z-index:251646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OX36/axAgAAJA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tabs>
                <w:tab w:val="center" w:pos="742"/>
              </w:tabs>
              <w:spacing w:after="0"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pict>
                <v:rect id="Прямоугольник 8" o:spid="_x0000_s1050" style="position:absolute;left:0;text-align:left;margin-left:24.15pt;margin-top:3.45pt;width:23.25pt;height:19.5pt;z-index:251647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CzsAIAACQ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" filled="f" strokecolor="#262626" strokeweight="1pt"/>
              </w:pict>
            </w:r>
            <w:r w:rsidRPr="002A2839">
              <w:rPr>
                <w:rFonts w:ascii="Times New Roman" w:hAnsi="Times New Roman"/>
                <w:sz w:val="28"/>
                <w:szCs w:val="28"/>
              </w:rPr>
              <w:tab/>
            </w:r>
            <w:r w:rsidRPr="002A2839"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</w:tr>
      <w:tr w:rsidR="007C09FE" w:rsidRPr="002A2839" w:rsidTr="002A2839">
        <w:trPr>
          <w:trHeight w:val="683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631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</w:pPr>
            <w:r w:rsidRPr="002A2839"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Создание универсальной спортивной площ</w:t>
            </w: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адки на территории с. Козиха Козихинского сельсовета Ордынского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района Новосибирской области</w:t>
            </w:r>
          </w:p>
        </w:tc>
        <w:tc>
          <w:tcPr>
            <w:tcW w:w="1843" w:type="dxa"/>
          </w:tcPr>
          <w:p w:rsidR="007C09FE" w:rsidRPr="002A2839" w:rsidRDefault="007C09FE" w:rsidP="002A2839">
            <w:pPr>
              <w:spacing w:after="0" w:line="1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9" o:spid="_x0000_s1051" style="position:absolute;left:0;text-align:left;margin-left:29.3pt;margin-top:5.9pt;width:23.25pt;height:19.5pt;z-index:251648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" filled="f" strokecolor="#262626" strokeweight="1pt"/>
              </w:pict>
            </w: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2839"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12" o:spid="_x0000_s1052" style="position:absolute;left:0;text-align:left;margin-left:24.9pt;margin-top:4.4pt;width:23.25pt;height:19.5pt;z-index:251649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P7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RopnCjNrP6/frT+2P9m79of3S3rXf1x/bn+3X9huBExBrrB/i4pW9dBvJ&#10;4xjbX1ZOxX80RpYJ5dU9ymIZCIeydzDo7Q0o4TD1+nu7gzSF4uGydT68FEaReBhRhyEmbNnizAck&#10;hOvWJebS5rSWMg1SatLETv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" filled="f" strokecolor="#262626" strokeweight="1pt"/>
              </w:pict>
            </w:r>
          </w:p>
        </w:tc>
      </w:tr>
      <w:tr w:rsidR="007C09FE" w:rsidRPr="002A2839" w:rsidTr="002A2839">
        <w:trPr>
          <w:trHeight w:val="514"/>
        </w:trPr>
        <w:tc>
          <w:tcPr>
            <w:tcW w:w="484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7C09FE" w:rsidRPr="002A2839" w:rsidRDefault="007C09FE" w:rsidP="002A2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7C09FE" w:rsidRDefault="007C09FE" w:rsidP="006C6151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7C09FE" w:rsidRDefault="007C09FE" w:rsidP="005441F0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6C6151">
        <w:rPr>
          <w:rFonts w:ascii="Bad Script" w:hAnsi="Bad Script"/>
          <w:b/>
          <w:color w:val="0070C0"/>
          <w:sz w:val="24"/>
          <w:szCs w:val="24"/>
        </w:rPr>
        <w:t>А Сергеев</w:t>
      </w:r>
      <w:r w:rsidRPr="006C6151"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Bad Script" w:hAnsi="Bad Script"/>
          <w:color w:val="0070C0"/>
          <w:sz w:val="24"/>
          <w:szCs w:val="24"/>
          <w:u w:val="single"/>
        </w:rPr>
        <w:t>Сергеев Алексей Андреевич</w:t>
      </w:r>
      <w:r w:rsidRPr="006C6151">
        <w:rPr>
          <w:rFonts w:ascii="Bad Script" w:hAnsi="Bad Script"/>
          <w:color w:val="0070C0"/>
          <w:sz w:val="24"/>
          <w:szCs w:val="24"/>
          <w:u w:val="single"/>
        </w:rPr>
        <w:t>.</w:t>
      </w:r>
      <w:r w:rsidRPr="006C6151">
        <w:rPr>
          <w:rFonts w:ascii="Bad Script" w:hAnsi="Bad Script"/>
          <w:sz w:val="24"/>
          <w:szCs w:val="24"/>
        </w:rPr>
        <w:t>)</w:t>
      </w:r>
    </w:p>
    <w:p w:rsidR="007C09FE" w:rsidRDefault="007C09FE" w:rsidP="005441F0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:rsidR="007C09FE" w:rsidRPr="005441F0" w:rsidRDefault="007C09FE" w:rsidP="005441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Pr="005441F0">
        <w:rPr>
          <w:rFonts w:ascii="Times New Roman" w:hAnsi="Times New Roman"/>
        </w:rPr>
        <w:t>Поставьте любой знак в пустом квадрате справа от вопроса</w:t>
      </w:r>
    </w:p>
    <w:p w:rsidR="007C09FE" w:rsidRPr="005441F0" w:rsidRDefault="007C09FE" w:rsidP="005441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Pr="005441F0">
        <w:rPr>
          <w:rFonts w:ascii="Times New Roman" w:hAnsi="Times New Roman"/>
        </w:rPr>
        <w:t>Опросный лист, не заверенный подписью, считается недействительным</w:t>
      </w: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Pr="005441F0">
        <w:rPr>
          <w:rFonts w:ascii="Times New Roman" w:hAnsi="Times New Roman"/>
        </w:rPr>
        <w:t>Заполнение части 1 в Опросном листе является добровольным</w:t>
      </w:r>
    </w:p>
    <w:tbl>
      <w:tblPr>
        <w:tblW w:w="10490" w:type="dxa"/>
        <w:tblLook w:val="00A0"/>
      </w:tblPr>
      <w:tblGrid>
        <w:gridCol w:w="10490"/>
      </w:tblGrid>
      <w:tr w:rsidR="007C09FE" w:rsidRPr="00B942C2" w:rsidTr="002A2839">
        <w:tc>
          <w:tcPr>
            <w:tcW w:w="5392" w:type="dxa"/>
          </w:tcPr>
          <w:p w:rsidR="007C09FE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>Козихинского сельсовета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 xml:space="preserve">Ордынского района 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C09FE" w:rsidRPr="00B942C2" w:rsidRDefault="007C09FE" w:rsidP="00B942C2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от 24.08.2021 г. № 9/4</w:t>
            </w:r>
          </w:p>
        </w:tc>
      </w:tr>
    </w:tbl>
    <w:p w:rsidR="007C09FE" w:rsidRDefault="007C09FE" w:rsidP="00A11CC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C09FE" w:rsidRPr="00FC5354" w:rsidRDefault="007C09FE" w:rsidP="00A11C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/>
      </w:tblPr>
      <w:tblGrid>
        <w:gridCol w:w="9918"/>
      </w:tblGrid>
      <w:tr w:rsidR="007C09FE" w:rsidRPr="002A2839" w:rsidTr="002F3C71">
        <w:trPr>
          <w:trHeight w:val="83"/>
        </w:trPr>
        <w:tc>
          <w:tcPr>
            <w:tcW w:w="9918" w:type="dxa"/>
          </w:tcPr>
          <w:p w:rsidR="007C09FE" w:rsidRPr="002A2839" w:rsidRDefault="007C09FE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FE" w:rsidRPr="002A2839" w:rsidTr="002F3C71">
        <w:trPr>
          <w:trHeight w:val="142"/>
        </w:trPr>
        <w:tc>
          <w:tcPr>
            <w:tcW w:w="9918" w:type="dxa"/>
          </w:tcPr>
          <w:p w:rsidR="007C09FE" w:rsidRPr="002A2839" w:rsidRDefault="007C09FE" w:rsidP="004C2512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Козихинский  сельсовет Ордынского</w:t>
            </w:r>
            <w:r w:rsidRPr="002A2839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7C09FE" w:rsidRPr="002A2839" w:rsidRDefault="007C09FE" w:rsidP="002F3C71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09FE" w:rsidRPr="0006621C" w:rsidRDefault="007C09FE" w:rsidP="00A11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__________________</w:t>
      </w:r>
    </w:p>
    <w:p w:rsidR="007C09FE" w:rsidRPr="0006621C" w:rsidRDefault="007C09FE" w:rsidP="00A11C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_________________</w:t>
      </w:r>
    </w:p>
    <w:p w:rsidR="007C09FE" w:rsidRDefault="007C09FE" w:rsidP="00A11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________________________________________________________</w:t>
      </w:r>
    </w:p>
    <w:p w:rsidR="007C09FE" w:rsidRPr="0006621C" w:rsidRDefault="007C09FE" w:rsidP="00A11CCA">
      <w:pPr>
        <w:rPr>
          <w:rFonts w:ascii="Times New Roman" w:hAnsi="Times New Roman"/>
          <w:color w:val="2E74B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</w:t>
      </w:r>
    </w:p>
    <w:p w:rsidR="007C09FE" w:rsidRDefault="007C09FE" w:rsidP="00A11C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опроса:</w:t>
      </w:r>
    </w:p>
    <w:p w:rsidR="007C09FE" w:rsidRDefault="007C09FE" w:rsidP="00A11CCA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7C09FE" w:rsidRDefault="007C09FE" w:rsidP="00A11CCA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_______________________________________________________________________ </w:t>
      </w:r>
    </w:p>
    <w:p w:rsidR="007C09FE" w:rsidRPr="00051678" w:rsidRDefault="007C09FE" w:rsidP="00A11CCA">
      <w:pPr>
        <w:spacing w:after="0" w:line="240" w:lineRule="auto"/>
        <w:ind w:right="-142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_______________________________________________________________________</w:t>
      </w:r>
      <w:r w:rsidRPr="00051678"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</w:p>
    <w:p w:rsidR="007C09FE" w:rsidRDefault="007C09FE" w:rsidP="00A11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_______________________________________________________________________</w:t>
      </w:r>
    </w:p>
    <w:p w:rsidR="007C09FE" w:rsidRPr="0006621C" w:rsidRDefault="007C09FE" w:rsidP="00A11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9FE" w:rsidRDefault="007C09FE" w:rsidP="00A11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номер</w:t>
      </w:r>
      <w:r w:rsidRPr="00C83793">
        <w:rPr>
          <w:rFonts w:ascii="Times New Roman" w:hAnsi="Times New Roman"/>
          <w:sz w:val="28"/>
          <w:szCs w:val="28"/>
        </w:rPr>
        <w:t xml:space="preserve"> предлагаемого варианта ответа </w:t>
      </w:r>
    </w:p>
    <w:p w:rsidR="007C09FE" w:rsidRPr="0079586F" w:rsidRDefault="007C09FE" w:rsidP="00A11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942"/>
        <w:gridCol w:w="1837"/>
        <w:gridCol w:w="1607"/>
      </w:tblGrid>
      <w:tr w:rsidR="007C09FE" w:rsidRPr="002A2839" w:rsidTr="002A2839">
        <w:trPr>
          <w:trHeight w:val="676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09FE" w:rsidRPr="002A2839" w:rsidTr="002A2839">
        <w:trPr>
          <w:trHeight w:val="828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942" w:type="dxa"/>
          </w:tcPr>
          <w:p w:rsidR="007C09FE" w:rsidRPr="002A2839" w:rsidRDefault="007C09FE" w:rsidP="002A2839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36" o:spid="_x0000_s1053" style="position:absolute;margin-left:30.2pt;margin-top:4.25pt;width:29.25pt;height:21.75pt;z-index:251674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</w:pict>
            </w:r>
            <w:r w:rsidRPr="002A28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</w:tr>
      <w:tr w:rsidR="007C09FE" w:rsidRPr="002A2839" w:rsidTr="002A2839">
        <w:trPr>
          <w:trHeight w:val="554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942" w:type="dxa"/>
          </w:tcPr>
          <w:p w:rsidR="007C09FE" w:rsidRPr="002A2839" w:rsidRDefault="007C09FE" w:rsidP="002A2839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37" o:spid="_x0000_s1054" style="position:absolute;margin-left:29.9pt;margin-top:3.15pt;width:29.25pt;height:21.75pt;z-index:251675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</w:pict>
            </w: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9FE" w:rsidRPr="002A2839" w:rsidTr="002A2839">
        <w:trPr>
          <w:trHeight w:val="477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38" o:spid="_x0000_s1055" style="position:absolute;margin-left:30.65pt;margin-top:9.65pt;width:29.25pt;height:21.75pt;z-index:2516761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</w:pict>
            </w: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9FE" w:rsidRPr="002A2839" w:rsidTr="002A2839">
        <w:trPr>
          <w:trHeight w:val="477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39" o:spid="_x0000_s1056" style="position:absolute;left:0;text-align:left;margin-left:32.15pt;margin-top:7.65pt;width:29.25pt;height:21.75pt;z-index:251677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09FE" w:rsidRPr="002A2839" w:rsidTr="002A2839">
        <w:trPr>
          <w:trHeight w:val="477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9FE" w:rsidRPr="0064788C" w:rsidRDefault="007C09FE" w:rsidP="00A11CCA">
      <w:pPr>
        <w:rPr>
          <w:rFonts w:ascii="Times New Roman" w:hAnsi="Times New Roman"/>
          <w:sz w:val="28"/>
          <w:szCs w:val="28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5441F0">
      <w:pPr>
        <w:spacing w:after="0" w:line="240" w:lineRule="auto"/>
        <w:rPr>
          <w:rFonts w:ascii="Times New Roman" w:hAnsi="Times New Roman"/>
        </w:rPr>
      </w:pPr>
    </w:p>
    <w:tbl>
      <w:tblPr>
        <w:tblW w:w="10490" w:type="dxa"/>
        <w:tblLook w:val="00A0"/>
      </w:tblPr>
      <w:tblGrid>
        <w:gridCol w:w="10490"/>
      </w:tblGrid>
      <w:tr w:rsidR="007C09FE" w:rsidRPr="002A2839" w:rsidTr="002A2839">
        <w:tc>
          <w:tcPr>
            <w:tcW w:w="10490" w:type="dxa"/>
          </w:tcPr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>Козихинского сельсовета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 xml:space="preserve">Ордынского района </w:t>
            </w:r>
          </w:p>
          <w:p w:rsidR="007C09FE" w:rsidRPr="00B942C2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42C2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24.08.2021 г. № 9/4</w:t>
            </w:r>
          </w:p>
        </w:tc>
      </w:tr>
    </w:tbl>
    <w:p w:rsidR="007C09FE" w:rsidRDefault="007C09FE" w:rsidP="00E5285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1" o:spid="_x0000_s1057" style="position:absolute;left:0;text-align:left;flip:x;z-index:251672064;visibility:visible;mso-position-horizontal-relative:margin;mso-position-vertical-relative:text" from="0,-.05pt" to="509.25pt,6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" strokecolor="#a6a6a6" strokeweight="1.5pt">
            <v:stroke joinstyle="miter"/>
            <w10:wrap anchorx="margin"/>
          </v:line>
        </w:pict>
      </w:r>
    </w:p>
    <w:p w:rsidR="007C09FE" w:rsidRPr="00FC5354" w:rsidRDefault="007C09FE" w:rsidP="00E52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/>
      </w:tblPr>
      <w:tblGrid>
        <w:gridCol w:w="9918"/>
      </w:tblGrid>
      <w:tr w:rsidR="007C09FE" w:rsidRPr="002A2839" w:rsidTr="002F3C71">
        <w:trPr>
          <w:trHeight w:val="83"/>
        </w:trPr>
        <w:tc>
          <w:tcPr>
            <w:tcW w:w="9918" w:type="dxa"/>
          </w:tcPr>
          <w:p w:rsidR="007C09FE" w:rsidRPr="002A2839" w:rsidRDefault="007C09FE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FE" w:rsidRPr="002A2839" w:rsidTr="002F3C71">
        <w:trPr>
          <w:trHeight w:val="142"/>
        </w:trPr>
        <w:tc>
          <w:tcPr>
            <w:tcW w:w="9918" w:type="dxa"/>
          </w:tcPr>
          <w:p w:rsidR="007C09FE" w:rsidRPr="002A2839" w:rsidRDefault="007C09FE" w:rsidP="004C2512">
            <w:pPr>
              <w:spacing w:after="0" w:line="240" w:lineRule="auto"/>
              <w:ind w:right="-508" w:hanging="105"/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Козихинский сельсовет Ордынского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района Новосибирской области </w:t>
            </w:r>
          </w:p>
          <w:p w:rsidR="007C09FE" w:rsidRPr="002A2839" w:rsidRDefault="007C09FE" w:rsidP="002F3C71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C09FE" w:rsidRPr="00E33242" w:rsidRDefault="007C09FE" w:rsidP="00E5285D">
      <w:pPr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10.09.2021</w:t>
      </w:r>
    </w:p>
    <w:p w:rsidR="007C09FE" w:rsidRDefault="007C09FE" w:rsidP="00E5285D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Надпись 32" o:spid="_x0000_s1058" type="#_x0000_t202" style="position:absolute;left:0;text-align:left;margin-left:-45pt;margin-top:9.9pt;width:448.8pt;height:346.05pt;rotation:-3690801fd;z-index:-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" filled="f" stroked="f">
            <v:textbox>
              <w:txbxContent>
                <w:p w:rsidR="007C09FE" w:rsidRPr="002A2839" w:rsidRDefault="007C09FE" w:rsidP="00E5285D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C09FE" w:rsidRPr="002A2839" w:rsidRDefault="007C09FE" w:rsidP="00E5285D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C09FE" w:rsidRPr="002A2839" w:rsidRDefault="007C09FE" w:rsidP="00E5285D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stral" w:hAnsi="Mistral"/>
                      <w:b/>
                      <w:color w:val="E7E6E6"/>
                      <w:spacing w:val="10"/>
                      <w:sz w:val="200"/>
                      <w:szCs w:val="200"/>
                    </w:rPr>
                  </w:pPr>
                  <w:r w:rsidRPr="002A2839">
                    <w:rPr>
                      <w:rFonts w:ascii="Mistral" w:hAnsi="Mistral" w:cs="Cambria"/>
                      <w:b/>
                      <w:color w:val="E7E6E6"/>
                      <w:spacing w:val="10"/>
                      <w:sz w:val="200"/>
                      <w:szCs w:val="200"/>
                    </w:rPr>
                    <w:t>Образец</w:t>
                  </w:r>
                </w:p>
                <w:p w:rsidR="007C09FE" w:rsidRDefault="007C09FE" w:rsidP="00E5285D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12</w:t>
      </w:r>
      <w:r w:rsidRPr="00E33242">
        <w:rPr>
          <w:rFonts w:ascii="Times New Roman" w:hAnsi="Times New Roman"/>
          <w:color w:val="2E74B5"/>
          <w:sz w:val="28"/>
          <w:szCs w:val="28"/>
          <w:u w:val="single"/>
        </w:rPr>
        <w:t>:00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– 13:10</w:t>
      </w:r>
    </w:p>
    <w:p w:rsidR="007C09FE" w:rsidRPr="00051678" w:rsidRDefault="007C09FE" w:rsidP="00E5285D">
      <w:pPr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051678">
        <w:rPr>
          <w:rFonts w:ascii="Times New Roman" w:hAnsi="Times New Roman"/>
          <w:color w:val="2E74B5"/>
          <w:sz w:val="28"/>
          <w:szCs w:val="28"/>
          <w:u w:val="single"/>
        </w:rPr>
        <w:t>Сел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ьский Дом Культуры с. Козиха Козихинского сельсовета Ордынского</w:t>
      </w:r>
      <w:r w:rsidRPr="00051678">
        <w:rPr>
          <w:rFonts w:ascii="Times New Roman" w:hAnsi="Times New Roman"/>
          <w:color w:val="2E74B5"/>
          <w:sz w:val="28"/>
          <w:szCs w:val="28"/>
          <w:u w:val="single"/>
        </w:rPr>
        <w:t xml:space="preserve"> района Новосибирской области </w:t>
      </w:r>
    </w:p>
    <w:p w:rsidR="007C09FE" w:rsidRDefault="007C09FE" w:rsidP="00E52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опроса:</w:t>
      </w:r>
    </w:p>
    <w:p w:rsidR="007C09FE" w:rsidRDefault="007C09FE" w:rsidP="00E5285D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7C09FE" w:rsidRPr="00B942C2" w:rsidRDefault="007C09FE" w:rsidP="00B942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42C2">
        <w:rPr>
          <w:rFonts w:ascii="Times New Roman" w:hAnsi="Times New Roman"/>
          <w:sz w:val="28"/>
          <w:szCs w:val="28"/>
        </w:rPr>
        <w:t>1. Ограждение</w:t>
      </w:r>
      <w:r w:rsidRPr="00B942C2">
        <w:rPr>
          <w:rFonts w:ascii="Times New Roman" w:hAnsi="Times New Roman"/>
          <w:sz w:val="28"/>
          <w:szCs w:val="28"/>
          <w:u w:val="single"/>
        </w:rPr>
        <w:t xml:space="preserve"> кладбища с. Козиха Козихинского сельсовета Ордынского района Новосибирской области;</w:t>
      </w:r>
    </w:p>
    <w:p w:rsidR="007C09FE" w:rsidRPr="00B942C2" w:rsidRDefault="007C09FE" w:rsidP="00B942C2">
      <w:pPr>
        <w:tabs>
          <w:tab w:val="left" w:pos="24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2C2">
        <w:rPr>
          <w:rFonts w:ascii="Times New Roman" w:hAnsi="Times New Roman"/>
          <w:sz w:val="28"/>
          <w:szCs w:val="28"/>
        </w:rPr>
        <w:tab/>
      </w:r>
    </w:p>
    <w:p w:rsidR="007C09FE" w:rsidRPr="00B942C2" w:rsidRDefault="007C09FE" w:rsidP="00E5285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42C2">
        <w:rPr>
          <w:rFonts w:ascii="Times New Roman" w:hAnsi="Times New Roman"/>
          <w:sz w:val="28"/>
          <w:szCs w:val="28"/>
        </w:rPr>
        <w:t>2. </w:t>
      </w:r>
      <w:r w:rsidRPr="00B942C2">
        <w:rPr>
          <w:rFonts w:ascii="Times New Roman" w:hAnsi="Times New Roman"/>
          <w:sz w:val="28"/>
          <w:szCs w:val="28"/>
          <w:u w:val="single"/>
        </w:rPr>
        <w:t>Благоустройство ц</w:t>
      </w:r>
      <w:r>
        <w:rPr>
          <w:rFonts w:ascii="Times New Roman" w:hAnsi="Times New Roman"/>
          <w:sz w:val="28"/>
          <w:szCs w:val="28"/>
          <w:u w:val="single"/>
        </w:rPr>
        <w:t>ентральной площади с. Козиха Козихинского сельсовета Ордынского</w:t>
      </w:r>
      <w:r w:rsidRPr="00B942C2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области;</w:t>
      </w:r>
    </w:p>
    <w:p w:rsidR="007C09FE" w:rsidRPr="00B942C2" w:rsidRDefault="007C09FE" w:rsidP="00E5285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09FE" w:rsidRPr="00B942C2" w:rsidRDefault="007C09FE" w:rsidP="00B942C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942C2">
        <w:rPr>
          <w:rFonts w:ascii="Times New Roman" w:hAnsi="Times New Roman"/>
          <w:sz w:val="28"/>
          <w:szCs w:val="28"/>
        </w:rPr>
        <w:t xml:space="preserve">3. </w:t>
      </w:r>
      <w:r w:rsidRPr="00B942C2">
        <w:rPr>
          <w:rFonts w:ascii="Times New Roman" w:hAnsi="Times New Roman"/>
          <w:sz w:val="28"/>
          <w:szCs w:val="28"/>
          <w:u w:val="single"/>
        </w:rPr>
        <w:t xml:space="preserve">Создание универсальной спортивной площадки на территории с. </w:t>
      </w:r>
      <w:r>
        <w:rPr>
          <w:rFonts w:ascii="Times New Roman" w:hAnsi="Times New Roman"/>
          <w:sz w:val="28"/>
          <w:szCs w:val="28"/>
          <w:u w:val="single"/>
        </w:rPr>
        <w:t xml:space="preserve">Козиха Козихинского сельсовета Ордынского </w:t>
      </w:r>
      <w:r w:rsidRPr="00B942C2">
        <w:rPr>
          <w:rFonts w:ascii="Times New Roman" w:hAnsi="Times New Roman"/>
          <w:sz w:val="28"/>
          <w:szCs w:val="28"/>
          <w:u w:val="single"/>
        </w:rPr>
        <w:t xml:space="preserve"> района Новосибирской области</w:t>
      </w:r>
    </w:p>
    <w:p w:rsidR="007C09FE" w:rsidRPr="00051678" w:rsidRDefault="007C09FE" w:rsidP="00E5285D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</w:p>
    <w:p w:rsidR="007C09FE" w:rsidRDefault="007C09FE" w:rsidP="00E52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9FE" w:rsidRDefault="007C09FE" w:rsidP="00E52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номер</w:t>
      </w:r>
      <w:r w:rsidRPr="00C83793">
        <w:rPr>
          <w:rFonts w:ascii="Times New Roman" w:hAnsi="Times New Roman"/>
          <w:sz w:val="28"/>
          <w:szCs w:val="28"/>
        </w:rPr>
        <w:t xml:space="preserve"> предлагаемого варианта ответа </w:t>
      </w:r>
    </w:p>
    <w:p w:rsidR="007C09FE" w:rsidRPr="0079586F" w:rsidRDefault="007C09FE" w:rsidP="00E52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942"/>
        <w:gridCol w:w="1837"/>
        <w:gridCol w:w="1607"/>
      </w:tblGrid>
      <w:tr w:rsidR="007C09FE" w:rsidRPr="002A2839" w:rsidTr="002A2839">
        <w:trPr>
          <w:trHeight w:val="676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C09FE" w:rsidRPr="002A2839" w:rsidTr="002A2839">
        <w:trPr>
          <w:trHeight w:val="828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Попова Светлана Сергеевна, учитель</w:t>
            </w:r>
          </w:p>
        </w:tc>
        <w:tc>
          <w:tcPr>
            <w:tcW w:w="1942" w:type="dxa"/>
          </w:tcPr>
          <w:p w:rsidR="007C09FE" w:rsidRPr="002A2839" w:rsidRDefault="007C09FE" w:rsidP="002A2839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5" o:spid="_x0000_s1059" style="position:absolute;margin-left:30.2pt;margin-top:4.25pt;width:29.25pt;height:21.75pt;z-index:25166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" filled="f" strokecolor="#262626" strokeweight="1pt"/>
              </w:pict>
            </w:r>
            <w:r w:rsidRPr="002A2839">
              <w:rPr>
                <w:rFonts w:ascii="Times New Roman" w:hAnsi="Times New Roman"/>
                <w:sz w:val="28"/>
                <w:szCs w:val="28"/>
              </w:rPr>
              <w:tab/>
            </w: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0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Попова</w:t>
            </w: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10.09.2021</w:t>
            </w:r>
          </w:p>
        </w:tc>
      </w:tr>
      <w:tr w:rsidR="007C09FE" w:rsidRPr="002A2839" w:rsidTr="002A2839">
        <w:trPr>
          <w:trHeight w:val="554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 xml:space="preserve">Снегирев Александр Сергеевич, водитель </w:t>
            </w:r>
          </w:p>
        </w:tc>
        <w:tc>
          <w:tcPr>
            <w:tcW w:w="1942" w:type="dxa"/>
          </w:tcPr>
          <w:p w:rsidR="007C09FE" w:rsidRPr="002A2839" w:rsidRDefault="007C09FE" w:rsidP="002A2839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7" o:spid="_x0000_s1060" style="position:absolute;margin-left:29.9pt;margin-top:3.15pt;width:29.25pt;height:21.75pt;z-index:251668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jQ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5qPKN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" filled="f" strokecolor="#262626" strokeweight="1pt"/>
              </w:pict>
            </w: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ab/>
              <w:t>2</w: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6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Снегирев</w:t>
            </w: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10.09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>21</w:t>
            </w:r>
          </w:p>
        </w:tc>
      </w:tr>
      <w:tr w:rsidR="007C09FE" w:rsidRPr="002A2839" w:rsidTr="002A2839">
        <w:trPr>
          <w:trHeight w:val="477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Герц Иван Иосифович, пенсионер</w:t>
            </w: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30" o:spid="_x0000_s1061" style="position:absolute;margin-left:30.65pt;margin-top:9.65pt;width:29.25pt;height:21.75pt;z-index:251670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Esw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" filled="f" strokecolor="#262626" strokeweight="1pt"/>
              </w:pict>
            </w:r>
          </w:p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Герц</w:t>
            </w: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10.09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>21</w:t>
            </w:r>
          </w:p>
        </w:tc>
      </w:tr>
      <w:tr w:rsidR="007C09FE" w:rsidRPr="002A2839" w:rsidTr="002A2839">
        <w:trPr>
          <w:trHeight w:val="477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Сальникова Зинаида Петровна, домохозяйка</w:t>
            </w: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6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Прямоугольник 28" o:spid="_x0000_s1062" style="position:absolute;left:0;text-align:left;margin-left:31.4pt;margin-top:8.4pt;width:29.25pt;height:21.75pt;z-index:251671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C/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" filled="f" strokecolor="#262626" strokeweight="1pt"/>
              </w:pict>
            </w: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</w:rPr>
            </w:pPr>
            <w:r w:rsidRPr="002A2839">
              <w:rPr>
                <w:rFonts w:ascii="Miama Nueva" w:hAnsi="Miama Nueva"/>
                <w:color w:val="2E74B5"/>
                <w:sz w:val="28"/>
                <w:szCs w:val="28"/>
              </w:rPr>
              <w:t>Сальникова</w:t>
            </w: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10.09</w:t>
            </w:r>
            <w:r w:rsidRPr="002A2839">
              <w:rPr>
                <w:rFonts w:ascii="Times New Roman" w:hAnsi="Times New Roman"/>
                <w:color w:val="2E74B5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color w:val="2E74B5"/>
                <w:sz w:val="28"/>
                <w:szCs w:val="28"/>
              </w:rPr>
              <w:t>21</w:t>
            </w:r>
          </w:p>
        </w:tc>
      </w:tr>
      <w:tr w:rsidR="007C09FE" w:rsidRPr="002A2839" w:rsidTr="002A2839">
        <w:trPr>
          <w:trHeight w:val="477"/>
        </w:trPr>
        <w:tc>
          <w:tcPr>
            <w:tcW w:w="562" w:type="dxa"/>
          </w:tcPr>
          <w:p w:rsidR="007C09FE" w:rsidRPr="002A2839" w:rsidRDefault="007C09FE" w:rsidP="002A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7C09FE" w:rsidRPr="002A2839" w:rsidRDefault="007C09FE" w:rsidP="002A2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09FE" w:rsidRPr="005441F0" w:rsidRDefault="007C09FE" w:rsidP="005441F0">
      <w:pPr>
        <w:spacing w:after="0" w:line="240" w:lineRule="auto"/>
        <w:rPr>
          <w:rFonts w:ascii="Times New Roman" w:hAnsi="Times New Roman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805" w:type="dxa"/>
        <w:jc w:val="center"/>
        <w:tblLook w:val="00A0"/>
      </w:tblPr>
      <w:tblGrid>
        <w:gridCol w:w="9805"/>
      </w:tblGrid>
      <w:tr w:rsidR="007C09FE" w:rsidRPr="002A2936" w:rsidTr="002A2936">
        <w:trPr>
          <w:trHeight w:val="2237"/>
          <w:jc w:val="center"/>
        </w:trPr>
        <w:tc>
          <w:tcPr>
            <w:tcW w:w="9805" w:type="dxa"/>
          </w:tcPr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36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36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36">
              <w:rPr>
                <w:rFonts w:ascii="Times New Roman" w:hAnsi="Times New Roman"/>
                <w:sz w:val="18"/>
                <w:szCs w:val="18"/>
              </w:rPr>
              <w:t>Козихинского сельсовета</w:t>
            </w: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36">
              <w:rPr>
                <w:rFonts w:ascii="Times New Roman" w:hAnsi="Times New Roman"/>
                <w:sz w:val="18"/>
                <w:szCs w:val="18"/>
              </w:rPr>
              <w:t xml:space="preserve">Ордынского  района </w:t>
            </w: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936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C09FE" w:rsidRPr="002A2936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24.08.2021 г. № 9/4</w:t>
            </w:r>
          </w:p>
        </w:tc>
      </w:tr>
    </w:tbl>
    <w:p w:rsidR="007C09FE" w:rsidRDefault="007C09FE" w:rsidP="006C61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Pr="00206F81" w:rsidRDefault="007C09FE" w:rsidP="006C6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81"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7C09FE" w:rsidRPr="002D038D" w:rsidRDefault="007C09FE" w:rsidP="006C615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D038D">
        <w:rPr>
          <w:rFonts w:ascii="Times New Roman" w:hAnsi="Times New Roman"/>
          <w:sz w:val="28"/>
          <w:szCs w:val="2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7C09FE" w:rsidRDefault="007C09FE" w:rsidP="006C6151">
      <w:pPr>
        <w:spacing w:after="0" w:line="240" w:lineRule="auto"/>
        <w:jc w:val="center"/>
        <w:rPr>
          <w:rFonts w:ascii="Times New Roman" w:hAnsi="Times New Roman"/>
          <w:i/>
          <w:color w:val="2E74B5"/>
          <w:sz w:val="28"/>
          <w:szCs w:val="28"/>
          <w:u w:val="single"/>
        </w:rPr>
      </w:pPr>
    </w:p>
    <w:p w:rsidR="007C09FE" w:rsidRPr="00A97AD7" w:rsidRDefault="007C09FE" w:rsidP="002A2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1F0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7C09FE" w:rsidRDefault="007C09FE" w:rsidP="006C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Настоящая м</w:t>
      </w:r>
      <w:r w:rsidRPr="00C83793">
        <w:rPr>
          <w:rFonts w:ascii="Times New Roman" w:hAnsi="Times New Roman"/>
          <w:sz w:val="28"/>
          <w:szCs w:val="28"/>
        </w:rPr>
        <w:t>ето</w:t>
      </w:r>
      <w:r>
        <w:rPr>
          <w:rFonts w:ascii="Times New Roman" w:hAnsi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/>
          <w:sz w:val="28"/>
          <w:szCs w:val="28"/>
        </w:rPr>
        <w:t>,</w:t>
      </w:r>
      <w:r w:rsidRPr="00BC5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2D038D">
        <w:rPr>
          <w:rFonts w:ascii="Times New Roman" w:hAnsi="Times New Roman"/>
          <w:sz w:val="28"/>
          <w:szCs w:val="28"/>
          <w:u w:val="single"/>
        </w:rPr>
        <w:t>Козихинского сельсовета Ордынского района Новосибирской области</w:t>
      </w:r>
      <w:r w:rsidRPr="00BC55C2">
        <w:rPr>
          <w:rFonts w:ascii="Times New Roman" w:hAnsi="Times New Roman"/>
          <w:color w:val="2E74B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7C09FE" w:rsidRDefault="007C09FE" w:rsidP="006C6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Опрос граждан проводится: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1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 по вопросам местного значения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области;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1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для определения возможных социально значимых проектов</w:t>
      </w:r>
      <w:r w:rsidRPr="003A6111">
        <w:rPr>
          <w:rFonts w:ascii="Times New Roman" w:hAnsi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/>
          <w:sz w:val="28"/>
          <w:szCs w:val="28"/>
        </w:rPr>
        <w:t xml:space="preserve"> проектов и выявления наиболее приоритетных</w:t>
      </w:r>
      <w:r w:rsidRPr="003A6111">
        <w:rPr>
          <w:rFonts w:ascii="Times New Roman" w:hAnsi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C83793">
        <w:rPr>
          <w:rFonts w:ascii="Times New Roman" w:hAnsi="Times New Roman"/>
          <w:sz w:val="28"/>
          <w:szCs w:val="28"/>
        </w:rPr>
        <w:t>Организат</w:t>
      </w:r>
      <w:r>
        <w:rPr>
          <w:rFonts w:ascii="Times New Roman" w:hAnsi="Times New Roman"/>
          <w:sz w:val="28"/>
          <w:szCs w:val="28"/>
        </w:rPr>
        <w:t>ором проведения опроса граждан является</w:t>
      </w:r>
      <w:r w:rsidRPr="002D038D">
        <w:rPr>
          <w:rFonts w:ascii="Times New Roman" w:hAnsi="Times New Roman"/>
          <w:sz w:val="28"/>
          <w:szCs w:val="28"/>
        </w:rPr>
        <w:t xml:space="preserve"> администрация 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1.4. </w:t>
      </w:r>
      <w:r w:rsidRPr="00C83793">
        <w:rPr>
          <w:rFonts w:ascii="Times New Roman" w:hAnsi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C83793">
        <w:rPr>
          <w:rFonts w:ascii="Times New Roman" w:hAnsi="Times New Roman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C09FE" w:rsidRPr="00C83793" w:rsidRDefault="007C09FE" w:rsidP="002D0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9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/>
          <w:sz w:val="28"/>
          <w:szCs w:val="28"/>
        </w:rPr>
        <w:t>: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1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C83793">
        <w:rPr>
          <w:rFonts w:ascii="Times New Roman" w:hAnsi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/>
          <w:sz w:val="28"/>
          <w:szCs w:val="28"/>
        </w:rPr>
        <w:t>опроса граждан</w:t>
      </w:r>
      <w:r w:rsidRPr="00C83793">
        <w:rPr>
          <w:rFonts w:ascii="Times New Roman" w:hAnsi="Times New Roman"/>
          <w:sz w:val="28"/>
          <w:szCs w:val="28"/>
        </w:rPr>
        <w:t>;</w:t>
      </w:r>
    </w:p>
    <w:p w:rsidR="007C09FE" w:rsidRPr="00C83793" w:rsidRDefault="007C09FE" w:rsidP="00667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1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устанавливает дату и время проведения опроса граждан;</w:t>
      </w:r>
    </w:p>
    <w:p w:rsidR="007C09FE" w:rsidRPr="00C83793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1B7">
        <w:rPr>
          <w:rFonts w:ascii="Times New Roman" w:hAnsi="Times New Roman"/>
          <w:sz w:val="28"/>
          <w:szCs w:val="28"/>
        </w:rPr>
        <w:t>–</w:t>
      </w:r>
      <w:r>
        <w:t> </w:t>
      </w:r>
      <w:r w:rsidRPr="00C83793">
        <w:rPr>
          <w:rFonts w:ascii="Times New Roman" w:hAnsi="Times New Roman"/>
          <w:sz w:val="28"/>
          <w:szCs w:val="28"/>
        </w:rPr>
        <w:t xml:space="preserve">проводит </w:t>
      </w:r>
      <w:r>
        <w:rPr>
          <w:rFonts w:ascii="Times New Roman" w:hAnsi="Times New Roman"/>
          <w:sz w:val="28"/>
          <w:szCs w:val="28"/>
        </w:rPr>
        <w:t>опрос граждан</w:t>
      </w:r>
      <w:r w:rsidRPr="00C83793">
        <w:rPr>
          <w:rFonts w:ascii="Times New Roman" w:hAnsi="Times New Roman"/>
          <w:sz w:val="28"/>
          <w:szCs w:val="28"/>
        </w:rPr>
        <w:t>;</w:t>
      </w:r>
    </w:p>
    <w:p w:rsidR="007C09FE" w:rsidRPr="00C83793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1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C83793">
        <w:rPr>
          <w:rFonts w:ascii="Times New Roman" w:hAnsi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/>
          <w:sz w:val="28"/>
          <w:szCs w:val="28"/>
        </w:rPr>
        <w:t>опроса граждан</w:t>
      </w:r>
      <w:r w:rsidRPr="00C83793">
        <w:rPr>
          <w:rFonts w:ascii="Times New Roman" w:hAnsi="Times New Roman"/>
          <w:sz w:val="28"/>
          <w:szCs w:val="28"/>
        </w:rPr>
        <w:t>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1B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C83793">
        <w:rPr>
          <w:rFonts w:ascii="Times New Roman" w:hAnsi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Опрос граждан проводится на всей территории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В опросе граждан имеют право участвовать </w:t>
      </w:r>
      <w:r w:rsidRPr="002D038D">
        <w:rPr>
          <w:rFonts w:ascii="Times New Roman" w:hAnsi="Times New Roman"/>
          <w:sz w:val="28"/>
          <w:szCs w:val="28"/>
        </w:rPr>
        <w:t>жители 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области, обладающие из</w:t>
      </w:r>
      <w:r>
        <w:rPr>
          <w:rFonts w:ascii="Times New Roman" w:hAnsi="Times New Roman"/>
          <w:sz w:val="28"/>
          <w:szCs w:val="28"/>
        </w:rPr>
        <w:t>бирательным правом и постоянно проживающие в границах территории, на которой проводится опрос.</w:t>
      </w:r>
    </w:p>
    <w:p w:rsidR="007C09FE" w:rsidRPr="00C83793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Участие граждан</w:t>
      </w:r>
      <w:r w:rsidRPr="00C83793">
        <w:rPr>
          <w:rFonts w:ascii="Times New Roman" w:hAnsi="Times New Roman"/>
          <w:sz w:val="28"/>
          <w:szCs w:val="28"/>
        </w:rPr>
        <w:t xml:space="preserve"> в опросе </w:t>
      </w:r>
      <w:r>
        <w:rPr>
          <w:rFonts w:ascii="Times New Roman" w:hAnsi="Times New Roman"/>
          <w:sz w:val="28"/>
          <w:szCs w:val="28"/>
        </w:rPr>
        <w:t>является</w:t>
      </w:r>
      <w:r w:rsidRPr="00C83793">
        <w:rPr>
          <w:rFonts w:ascii="Times New Roman" w:hAnsi="Times New Roman"/>
          <w:sz w:val="28"/>
          <w:szCs w:val="28"/>
        </w:rPr>
        <w:t xml:space="preserve"> свободным и д</w:t>
      </w:r>
      <w:r>
        <w:rPr>
          <w:rFonts w:ascii="Times New Roman" w:hAnsi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7C09FE" w:rsidRPr="00C83793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C83793">
        <w:rPr>
          <w:rFonts w:ascii="Times New Roman" w:hAnsi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/>
          <w:sz w:val="28"/>
          <w:szCs w:val="28"/>
        </w:rPr>
        <w:t>результатов</w:t>
      </w:r>
      <w:r w:rsidRPr="00C83793">
        <w:rPr>
          <w:rFonts w:ascii="Times New Roman" w:hAnsi="Times New Roman"/>
          <w:sz w:val="28"/>
          <w:szCs w:val="28"/>
        </w:rPr>
        <w:t xml:space="preserve"> опроса </w:t>
      </w:r>
      <w:r>
        <w:rPr>
          <w:rFonts w:ascii="Times New Roman" w:hAnsi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C09FE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Мнение граждан, проживающих на территори</w:t>
      </w:r>
      <w:r w:rsidRPr="002D038D">
        <w:rPr>
          <w:rFonts w:ascii="Times New Roman" w:hAnsi="Times New Roman"/>
          <w:sz w:val="28"/>
          <w:szCs w:val="28"/>
        </w:rPr>
        <w:t>и 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области,</w:t>
      </w:r>
      <w:r w:rsidRPr="00667BF4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3C354E">
        <w:rPr>
          <w:rFonts w:ascii="Times New Roman" w:hAnsi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7C09FE" w:rsidRDefault="007C09FE" w:rsidP="00C86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7C09FE" w:rsidRPr="002A2936" w:rsidRDefault="007C09FE" w:rsidP="002A29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4592">
        <w:rPr>
          <w:rFonts w:ascii="Times New Roman" w:hAnsi="Times New Roman"/>
          <w:b/>
          <w:sz w:val="28"/>
          <w:szCs w:val="28"/>
        </w:rPr>
        <w:t>2. Порядок назначения опроса граждан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Опрос граждан</w:t>
      </w:r>
      <w:r w:rsidRPr="00C83793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методом: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анкетирования в течение установленного периода с обобщением полученных данных;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 поименного голосования в течении установленного периода с обобщением полученных данных 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37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 Анкетирование, поименное голосование</w:t>
      </w:r>
      <w:r w:rsidRPr="00340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/>
          <w:sz w:val="28"/>
          <w:szCs w:val="28"/>
        </w:rPr>
        <w:t xml:space="preserve"> по месту житель</w:t>
      </w:r>
      <w:r>
        <w:rPr>
          <w:rFonts w:ascii="Times New Roman" w:hAnsi="Times New Roman"/>
          <w:sz w:val="28"/>
          <w:szCs w:val="28"/>
        </w:rPr>
        <w:t>ства участников опроса.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Опрос граждан по вопросам местного значения проводится по инициативе Совета депутатов.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2.4. Решение о назначении опроса граждан принимается Советом депутатов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189">
        <w:rPr>
          <w:rFonts w:ascii="Times New Roman" w:hAnsi="Times New Roman"/>
          <w:sz w:val="28"/>
          <w:szCs w:val="28"/>
        </w:rPr>
        <w:t>В решении о назначении опроса граждан устанавливаются: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обоснование необходимости проведения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18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инициатор проведения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18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территория проведения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формулировка вопроса, выносимого </w:t>
      </w:r>
      <w:r w:rsidRPr="00D71189">
        <w:rPr>
          <w:rFonts w:ascii="Times New Roman" w:hAnsi="Times New Roman"/>
          <w:sz w:val="28"/>
          <w:szCs w:val="28"/>
        </w:rPr>
        <w:t>на опрос;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методика проведения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форма опросного листа;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состав комиссии по проведению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дата первого заседания комиссии и место нахождение комиссии.</w:t>
      </w:r>
    </w:p>
    <w:p w:rsidR="007C09FE" w:rsidRPr="00C86D9C" w:rsidRDefault="007C09FE" w:rsidP="00C86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2.5. Жители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быть проинформированы о принятии решения о проведении опроса граждан за 5 дней до начала опроса.</w:t>
      </w:r>
    </w:p>
    <w:p w:rsidR="007C09FE" w:rsidRDefault="007C09FE" w:rsidP="006751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Порядок проведения </w:t>
      </w:r>
      <w:r w:rsidRPr="0024334C">
        <w:rPr>
          <w:rFonts w:ascii="Times New Roman" w:hAnsi="Times New Roman"/>
          <w:b/>
          <w:sz w:val="28"/>
          <w:szCs w:val="28"/>
        </w:rPr>
        <w:t>опроса граждан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334C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 Подготовку проведения опроса осуществляет комиссия по проведению опроса (далее – Комиссия).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области, </w:t>
      </w:r>
      <w:r>
        <w:rPr>
          <w:rFonts w:ascii="Times New Roman" w:hAnsi="Times New Roman"/>
          <w:sz w:val="28"/>
          <w:szCs w:val="28"/>
        </w:rPr>
        <w:t>а также представители общественности территории, на которой проводится опрос.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Первое заседание Комиссии созывается не позднее </w:t>
      </w:r>
      <w:r w:rsidRPr="00C86D9C">
        <w:rPr>
          <w:rFonts w:ascii="Times New Roman" w:hAnsi="Times New Roman"/>
          <w:sz w:val="28"/>
          <w:szCs w:val="28"/>
          <w:u w:val="single"/>
        </w:rPr>
        <w:t>5</w:t>
      </w:r>
      <w:r w:rsidRPr="00C86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 после принятия решения о назначении опроса граждан.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Полномочия Комиссии:</w:t>
      </w:r>
    </w:p>
    <w:p w:rsidR="007C09FE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не позднее чем за 5 дней до даты опроса организует оповещение жителей о содержании решения Совета депутатов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 назначении опроса граждан, месте нахождения комиссии, пунктах опроса</w:t>
      </w:r>
      <w:r w:rsidRPr="00D71189">
        <w:rPr>
          <w:rFonts w:ascii="Times New Roman" w:hAnsi="Times New Roman"/>
          <w:sz w:val="28"/>
          <w:szCs w:val="28"/>
        </w:rPr>
        <w:t>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утверждает количество и местонахождение пунктов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оборудует пункты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устанавливает сроки и порядок проведения агитации заинтересованными лицами;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обеспечивает изготовление опросных листов;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обобщает данные с целью установления результатов опроса;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5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области.</w:t>
      </w:r>
    </w:p>
    <w:p w:rsidR="007C09FE" w:rsidRPr="000A2895" w:rsidRDefault="007C09FE" w:rsidP="002D0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793">
        <w:rPr>
          <w:rFonts w:ascii="Times New Roman" w:hAnsi="Times New Roman"/>
          <w:sz w:val="28"/>
          <w:szCs w:val="28"/>
        </w:rPr>
        <w:t>Участники о</w:t>
      </w:r>
      <w:r>
        <w:rPr>
          <w:rFonts w:ascii="Times New Roman" w:hAnsi="Times New Roman"/>
          <w:sz w:val="28"/>
          <w:szCs w:val="28"/>
        </w:rPr>
        <w:t>проса граждан ставят</w:t>
      </w:r>
      <w:r w:rsidRPr="00C83793">
        <w:rPr>
          <w:rFonts w:ascii="Times New Roman" w:hAnsi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7C09FE" w:rsidRDefault="007C09FE" w:rsidP="00597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</w:t>
      </w:r>
      <w:r w:rsidRPr="000A2895">
        <w:rPr>
          <w:rFonts w:ascii="Times New Roman" w:hAnsi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/>
          <w:sz w:val="28"/>
          <w:szCs w:val="28"/>
        </w:rPr>
        <w:t>проса граждан, даты и подписи. Данные об участнике опроса вносятся им самостоятельно и добровольно.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3.13. </w:t>
      </w:r>
      <w:r w:rsidRPr="000A2895">
        <w:rPr>
          <w:rFonts w:ascii="Times New Roman" w:hAnsi="Times New Roman"/>
          <w:sz w:val="28"/>
          <w:szCs w:val="28"/>
        </w:rPr>
        <w:t>Опросный</w:t>
      </w:r>
      <w:r>
        <w:rPr>
          <w:rFonts w:ascii="Times New Roman" w:hAnsi="Times New Roman"/>
          <w:sz w:val="28"/>
          <w:szCs w:val="28"/>
        </w:rPr>
        <w:t xml:space="preserve"> лист должен </w:t>
      </w:r>
      <w:r w:rsidRPr="000A2895">
        <w:rPr>
          <w:rFonts w:ascii="Times New Roman" w:hAnsi="Times New Roman"/>
          <w:sz w:val="28"/>
          <w:szCs w:val="28"/>
        </w:rPr>
        <w:t>содержать разъяснение о порядке его заполнения.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3.14. </w:t>
      </w:r>
      <w:r w:rsidRPr="00C83793">
        <w:rPr>
          <w:rFonts w:ascii="Times New Roman" w:hAnsi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/>
          <w:sz w:val="28"/>
          <w:szCs w:val="28"/>
        </w:rPr>
        <w:t>ение участников опроса граждан</w:t>
      </w:r>
      <w:r w:rsidRPr="00C83793">
        <w:rPr>
          <w:rFonts w:ascii="Times New Roman" w:hAnsi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/>
          <w:sz w:val="28"/>
          <w:szCs w:val="28"/>
        </w:rPr>
        <w:t>дведении итогов опроса</w:t>
      </w:r>
      <w:r w:rsidRPr="00C83793">
        <w:rPr>
          <w:rFonts w:ascii="Times New Roman" w:hAnsi="Times New Roman"/>
          <w:sz w:val="28"/>
          <w:szCs w:val="28"/>
        </w:rPr>
        <w:t>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3.15. </w:t>
      </w:r>
      <w:r w:rsidRPr="00DE020C">
        <w:rPr>
          <w:rFonts w:ascii="Times New Roman" w:hAnsi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7C09FE" w:rsidRPr="00DE020C" w:rsidRDefault="007C09FE" w:rsidP="00597E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3.16. </w:t>
      </w:r>
      <w:r w:rsidRPr="00DE020C">
        <w:rPr>
          <w:rFonts w:ascii="Times New Roman" w:hAnsi="Times New Roman"/>
          <w:sz w:val="28"/>
          <w:szCs w:val="28"/>
        </w:rPr>
        <w:t>При проведении опроса граждан путем поименного голосования:</w:t>
      </w:r>
    </w:p>
    <w:p w:rsidR="007C09FE" w:rsidRPr="00DE020C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DE020C">
        <w:rPr>
          <w:rFonts w:ascii="Times New Roman" w:hAnsi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/>
          <w:sz w:val="28"/>
          <w:szCs w:val="28"/>
        </w:rPr>
        <w:t>мого с вопросом, предлагаемым</w:t>
      </w:r>
      <w:r w:rsidRPr="00DE020C">
        <w:rPr>
          <w:rFonts w:ascii="Times New Roman" w:hAnsi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7C09FE" w:rsidRDefault="007C09FE" w:rsidP="00C86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20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DE020C">
        <w:rPr>
          <w:rFonts w:ascii="Times New Roman" w:hAnsi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/>
          <w:sz w:val="28"/>
          <w:szCs w:val="28"/>
        </w:rPr>
        <w:t>, ставит любой знак в квадрате под с</w:t>
      </w:r>
      <w:r>
        <w:rPr>
          <w:rFonts w:ascii="Times New Roman" w:hAnsi="Times New Roman"/>
          <w:sz w:val="28"/>
          <w:szCs w:val="28"/>
        </w:rPr>
        <w:t>ловом «за»</w:t>
      </w:r>
      <w:r w:rsidRPr="00DE020C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«против»</w:t>
      </w:r>
      <w:r w:rsidRPr="00DE020C">
        <w:rPr>
          <w:rFonts w:ascii="Times New Roman" w:hAnsi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/>
          <w:sz w:val="28"/>
          <w:szCs w:val="28"/>
        </w:rPr>
        <w:t xml:space="preserve"> и расписывается сам голосующий.</w:t>
      </w:r>
    </w:p>
    <w:p w:rsidR="007C09FE" w:rsidRDefault="007C09FE" w:rsidP="006751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126FDA">
        <w:rPr>
          <w:rFonts w:ascii="Times New Roman" w:hAnsi="Times New Roman"/>
          <w:b/>
          <w:sz w:val="28"/>
          <w:szCs w:val="28"/>
        </w:rPr>
        <w:t>Установление результатов опроса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7C09FE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как минимальная численность участников опроса.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общее число участников опроса</w:t>
      </w:r>
      <w:r w:rsidRPr="00B774DF">
        <w:rPr>
          <w:rFonts w:ascii="Times New Roman" w:hAnsi="Times New Roman"/>
          <w:sz w:val="28"/>
          <w:szCs w:val="28"/>
        </w:rPr>
        <w:t>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число граждан, принявших участие в опросе</w:t>
      </w:r>
      <w:r w:rsidRPr="00D71189">
        <w:rPr>
          <w:rFonts w:ascii="Times New Roman" w:hAnsi="Times New Roman"/>
          <w:sz w:val="28"/>
          <w:szCs w:val="28"/>
        </w:rPr>
        <w:t>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одно из следующих решений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признание опроса состоявшимся;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признание опроса несостоявшимся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5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число опросных листов, признанных недействительными;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FE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результаты опроса, представляющие собой мнение, выраженное большинством участников опроса (далее – результаты опроса).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t> </w:t>
      </w:r>
      <w:r w:rsidRPr="00564544">
        <w:rPr>
          <w:rFonts w:ascii="Times New Roman" w:hAnsi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/>
          <w:sz w:val="28"/>
          <w:szCs w:val="28"/>
        </w:rPr>
        <w:t>.</w:t>
      </w:r>
      <w:r w:rsidRPr="00564544">
        <w:rPr>
          <w:rFonts w:ascii="Times New Roman" w:hAnsi="Times New Roman"/>
          <w:sz w:val="28"/>
          <w:szCs w:val="28"/>
        </w:rPr>
        <w:t xml:space="preserve"> 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 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/>
          <w:sz w:val="28"/>
          <w:szCs w:val="28"/>
        </w:rPr>
        <w:t>вправе изложить в письменной форме особое мнение</w:t>
      </w:r>
      <w:r>
        <w:rPr>
          <w:rFonts w:ascii="Times New Roman" w:hAnsi="Times New Roman"/>
          <w:sz w:val="28"/>
          <w:szCs w:val="28"/>
        </w:rPr>
        <w:t>, которое</w:t>
      </w:r>
      <w:r w:rsidRPr="006751BF">
        <w:rPr>
          <w:rFonts w:ascii="Times New Roman" w:hAnsi="Times New Roman"/>
          <w:sz w:val="28"/>
          <w:szCs w:val="28"/>
        </w:rPr>
        <w:t xml:space="preserve"> прилагается к соответствующему протоколу.</w:t>
      </w:r>
    </w:p>
    <w:p w:rsidR="007C09FE" w:rsidRPr="002D038D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 xml:space="preserve">сельсовета Ордынского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и главе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C09FE" w:rsidRPr="00126FDA" w:rsidRDefault="007C09FE" w:rsidP="002D0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Вместе с экземпляром протокола главе </w:t>
      </w:r>
      <w:r w:rsidRPr="002D038D">
        <w:rPr>
          <w:rFonts w:ascii="Times New Roman" w:hAnsi="Times New Roman"/>
          <w:sz w:val="28"/>
          <w:szCs w:val="28"/>
        </w:rPr>
        <w:t>Козихинского</w:t>
      </w:r>
      <w:r w:rsidRPr="002D038D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2D038D">
        <w:rPr>
          <w:rFonts w:ascii="Times New Roman" w:hAnsi="Times New Roman"/>
          <w:sz w:val="28"/>
          <w:szCs w:val="28"/>
        </w:rPr>
        <w:t>сельсовета 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7C09FE" w:rsidRPr="00C86D9C" w:rsidRDefault="007C09FE" w:rsidP="00C86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4.8. </w:t>
      </w:r>
      <w:r w:rsidRPr="00C83793">
        <w:rPr>
          <w:rFonts w:ascii="Times New Roman" w:hAnsi="Times New Roman"/>
          <w:sz w:val="28"/>
          <w:szCs w:val="28"/>
        </w:rPr>
        <w:t>Организатор проведения опроса обеспечивает сохранность док</w:t>
      </w:r>
      <w:r>
        <w:rPr>
          <w:rFonts w:ascii="Times New Roman" w:hAnsi="Times New Roman"/>
          <w:sz w:val="28"/>
          <w:szCs w:val="28"/>
        </w:rPr>
        <w:t>ументации по проведению опроса граждан</w:t>
      </w:r>
      <w:r w:rsidRPr="00C83793">
        <w:rPr>
          <w:rFonts w:ascii="Times New Roman" w:hAnsi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/>
          <w:sz w:val="28"/>
          <w:szCs w:val="28"/>
        </w:rPr>
        <w:t>олненных опросных листов</w:t>
      </w:r>
      <w:r w:rsidRPr="00C83793">
        <w:rPr>
          <w:rFonts w:ascii="Times New Roman" w:hAnsi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/>
          <w:sz w:val="28"/>
          <w:szCs w:val="28"/>
        </w:rPr>
        <w:t>льтатов. Опросные листы</w:t>
      </w:r>
      <w:r w:rsidRPr="00C83793">
        <w:rPr>
          <w:rFonts w:ascii="Times New Roman" w:hAnsi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793">
        <w:rPr>
          <w:rFonts w:ascii="Times New Roman" w:hAnsi="Times New Roman"/>
          <w:sz w:val="28"/>
          <w:szCs w:val="28"/>
        </w:rPr>
        <w:t>в течение 12 месяцев, а затем уничтожаются.</w:t>
      </w:r>
    </w:p>
    <w:p w:rsidR="007C09FE" w:rsidRPr="0065593E" w:rsidRDefault="007C09FE" w:rsidP="006751B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5593E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09FE" w:rsidRDefault="007C09FE" w:rsidP="006C6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</w:t>
      </w:r>
      <w:r w:rsidRPr="0065593E">
        <w:rPr>
          <w:rFonts w:ascii="Times New Roman" w:hAnsi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/>
          <w:sz w:val="28"/>
          <w:szCs w:val="28"/>
        </w:rPr>
        <w:t>.</w:t>
      </w: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Look w:val="00A0"/>
      </w:tblPr>
      <w:tblGrid>
        <w:gridCol w:w="10491"/>
      </w:tblGrid>
      <w:tr w:rsidR="007C09FE" w:rsidRPr="002A2839" w:rsidTr="002A2839">
        <w:tc>
          <w:tcPr>
            <w:tcW w:w="10491" w:type="dxa"/>
          </w:tcPr>
          <w:p w:rsidR="007C09FE" w:rsidRPr="002A2839" w:rsidRDefault="007C09FE" w:rsidP="00C86D9C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  <w:p w:rsidR="007C09FE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7C09FE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2839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C09FE" w:rsidRPr="00D96A17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6A17">
              <w:rPr>
                <w:rFonts w:ascii="Times New Roman" w:hAnsi="Times New Roman"/>
                <w:sz w:val="18"/>
                <w:szCs w:val="18"/>
              </w:rPr>
              <w:t>Козихинского сельсовета</w:t>
            </w:r>
          </w:p>
          <w:p w:rsidR="007C09FE" w:rsidRPr="00D96A17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6A17">
              <w:rPr>
                <w:rFonts w:ascii="Times New Roman" w:hAnsi="Times New Roman"/>
                <w:sz w:val="18"/>
                <w:szCs w:val="18"/>
              </w:rPr>
              <w:t xml:space="preserve">Ордынского  района </w:t>
            </w:r>
          </w:p>
          <w:p w:rsidR="007C09FE" w:rsidRPr="00D96A17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96A17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C09FE" w:rsidRPr="002A2839" w:rsidRDefault="007C09FE" w:rsidP="002A2839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24.08.2021</w:t>
            </w:r>
            <w:r w:rsidRPr="002A2839">
              <w:rPr>
                <w:rFonts w:ascii="Times New Roman" w:hAnsi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/>
                <w:sz w:val="18"/>
                <w:szCs w:val="18"/>
              </w:rPr>
              <w:t>9/4</w:t>
            </w:r>
          </w:p>
        </w:tc>
      </w:tr>
    </w:tbl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34" o:spid="_x0000_s1063" style="position:absolute;flip:x;z-index:251665920;visibility:visible;mso-position-horizontal:left;mso-position-horizontal-relative:margin;mso-position-vertical-relative:text" from="0,.6pt" to="514.5pt,7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" stroked="f" strokecolor="#a6a6a6" strokeweight="1.5pt">
            <v:stroke joinstyle="miter"/>
            <w10:wrap anchorx="margin"/>
          </v:line>
        </w:pict>
      </w:r>
    </w:p>
    <w:p w:rsidR="007C09FE" w:rsidRPr="002C3C1C" w:rsidRDefault="007C09FE" w:rsidP="002C3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C1C">
        <w:rPr>
          <w:rFonts w:ascii="Times New Roman" w:hAnsi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7C09FE" w:rsidRPr="002C3C1C" w:rsidRDefault="007C09FE" w:rsidP="00FB4D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60" w:type="dxa"/>
        <w:tblInd w:w="-147" w:type="dxa"/>
        <w:tblLayout w:type="fixed"/>
        <w:tblLook w:val="00A0"/>
      </w:tblPr>
      <w:tblGrid>
        <w:gridCol w:w="3503"/>
        <w:gridCol w:w="291"/>
        <w:gridCol w:w="6566"/>
      </w:tblGrid>
      <w:tr w:rsidR="007C09FE" w:rsidRPr="002A2839" w:rsidTr="00753111">
        <w:trPr>
          <w:trHeight w:val="155"/>
        </w:trPr>
        <w:tc>
          <w:tcPr>
            <w:tcW w:w="3503" w:type="dxa"/>
          </w:tcPr>
          <w:p w:rsidR="007C09FE" w:rsidRPr="002A2839" w:rsidRDefault="007C09FE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Щербина Валентина Валерьевна</w:t>
            </w:r>
          </w:p>
        </w:tc>
        <w:tc>
          <w:tcPr>
            <w:tcW w:w="291" w:type="dxa"/>
          </w:tcPr>
          <w:p w:rsidR="007C09FE" w:rsidRPr="002A2839" w:rsidRDefault="007C09FE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66" w:type="dxa"/>
            <w:noWrap/>
          </w:tcPr>
          <w:p w:rsidR="007C09FE" w:rsidRPr="002A2839" w:rsidRDefault="007C09FE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специалист администрации Козихинского сельсовета Ордынского</w:t>
            </w:r>
            <w:r w:rsidRPr="002A283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района Новосибирской области, председатель комиссии </w:t>
            </w:r>
          </w:p>
          <w:p w:rsidR="007C09FE" w:rsidRPr="002A2839" w:rsidRDefault="007C09FE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7C09FE" w:rsidRPr="002A2839" w:rsidTr="00753111">
        <w:trPr>
          <w:trHeight w:val="16"/>
        </w:trPr>
        <w:tc>
          <w:tcPr>
            <w:tcW w:w="3503" w:type="dxa"/>
          </w:tcPr>
          <w:p w:rsidR="007C09FE" w:rsidRPr="002A2839" w:rsidRDefault="007C09FE" w:rsidP="00D542A3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noProof/>
                <w:lang w:eastAsia="ru-RU"/>
              </w:rPr>
              <w:pict>
                <v:shape id="Надпись 35" o:spid="_x0000_s1064" type="#_x0000_t202" style="position:absolute;margin-left:-54.9pt;margin-top:48.7pt;width:448.8pt;height:346.05pt;rotation:-3692796fd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" filled="f" stroked="f">
                  <v:fill o:detectmouseclick="t"/>
                  <v:textbox style="mso-next-textbox:#Надпись 35">
                    <w:txbxContent>
                      <w:p w:rsidR="007C09FE" w:rsidRPr="002A2839" w:rsidRDefault="007C09FE" w:rsidP="001A4D23">
                        <w:pPr>
                          <w:spacing w:after="100" w:afterAutospacing="1" w:line="240" w:lineRule="auto"/>
                          <w:contextualSpacing/>
                          <w:jc w:val="center"/>
                          <w:rPr>
                            <w:rFonts w:ascii="Miama Nueva" w:hAnsi="Miama Nueva"/>
                            <w:b/>
                            <w:color w:val="E7E6E6"/>
                            <w:spacing w:val="10"/>
                            <w:sz w:val="144"/>
                            <w:szCs w:val="144"/>
                          </w:rPr>
                        </w:pPr>
                      </w:p>
                      <w:p w:rsidR="007C09FE" w:rsidRPr="002A2839" w:rsidRDefault="007C09FE" w:rsidP="001A4D23">
                        <w:pPr>
                          <w:spacing w:after="100" w:afterAutospacing="1" w:line="240" w:lineRule="auto"/>
                          <w:contextualSpacing/>
                          <w:jc w:val="center"/>
                          <w:rPr>
                            <w:rFonts w:ascii="Miama Nueva" w:hAnsi="Miama Nueva"/>
                            <w:b/>
                            <w:color w:val="E7E6E6"/>
                            <w:spacing w:val="10"/>
                            <w:sz w:val="144"/>
                            <w:szCs w:val="144"/>
                          </w:rPr>
                        </w:pPr>
                      </w:p>
                      <w:p w:rsidR="007C09FE" w:rsidRDefault="007C09FE" w:rsidP="00D96A17">
                        <w:pPr>
                          <w:spacing w:after="100" w:afterAutospacing="1" w:line="240" w:lineRule="auto"/>
                          <w:contextualSpacing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sz w:val="28"/>
                <w:szCs w:val="26"/>
              </w:rPr>
              <w:t>Зяблицкий Сергей Васильевич</w:t>
            </w:r>
          </w:p>
        </w:tc>
        <w:tc>
          <w:tcPr>
            <w:tcW w:w="291" w:type="dxa"/>
          </w:tcPr>
          <w:p w:rsidR="007C09FE" w:rsidRPr="002A2839" w:rsidRDefault="007C09FE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66" w:type="dxa"/>
            <w:noWrap/>
          </w:tcPr>
          <w:p w:rsidR="007C09FE" w:rsidRPr="002A2839" w:rsidRDefault="007C09FE" w:rsidP="00DA2E69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839">
              <w:rPr>
                <w:rFonts w:ascii="Times New Roman" w:hAnsi="Times New Roman"/>
                <w:sz w:val="28"/>
                <w:szCs w:val="26"/>
              </w:rPr>
              <w:t>депу</w:t>
            </w:r>
            <w:r>
              <w:rPr>
                <w:rFonts w:ascii="Times New Roman" w:hAnsi="Times New Roman"/>
                <w:sz w:val="28"/>
                <w:szCs w:val="26"/>
              </w:rPr>
              <w:t>тат Совета депутатов Козихинского сельсовета Ордынского</w:t>
            </w:r>
            <w:r w:rsidRPr="002A2839">
              <w:rPr>
                <w:rFonts w:ascii="Times New Roman" w:hAnsi="Times New Roman"/>
                <w:sz w:val="28"/>
                <w:szCs w:val="26"/>
              </w:rPr>
              <w:t xml:space="preserve"> района Новосибирской области, секретарь комиссии</w:t>
            </w:r>
          </w:p>
        </w:tc>
      </w:tr>
      <w:tr w:rsidR="007C09FE" w:rsidRPr="002A2839" w:rsidTr="00753111">
        <w:trPr>
          <w:trHeight w:val="16"/>
        </w:trPr>
        <w:tc>
          <w:tcPr>
            <w:tcW w:w="3503" w:type="dxa"/>
          </w:tcPr>
          <w:p w:rsidR="007C09FE" w:rsidRPr="002A2839" w:rsidRDefault="007C09FE" w:rsidP="00753111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91" w:type="dxa"/>
          </w:tcPr>
          <w:p w:rsidR="007C09FE" w:rsidRPr="002A2839" w:rsidRDefault="007C09FE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6566" w:type="dxa"/>
            <w:noWrap/>
          </w:tcPr>
          <w:p w:rsidR="007C09FE" w:rsidRPr="002A2839" w:rsidRDefault="007C09FE" w:rsidP="00753111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0A0"/>
      </w:tblPr>
      <w:tblGrid>
        <w:gridCol w:w="3403"/>
        <w:gridCol w:w="283"/>
        <w:gridCol w:w="6379"/>
      </w:tblGrid>
      <w:tr w:rsidR="007C09FE" w:rsidRPr="002A2839" w:rsidTr="002F3C71">
        <w:trPr>
          <w:trHeight w:val="21"/>
        </w:trPr>
        <w:tc>
          <w:tcPr>
            <w:tcW w:w="3403" w:type="dxa"/>
          </w:tcPr>
          <w:p w:rsidR="007C09FE" w:rsidRPr="002A2839" w:rsidRDefault="007C09FE" w:rsidP="002F3C71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Холодова Ольга Ивановна</w:t>
            </w:r>
          </w:p>
          <w:p w:rsidR="007C09FE" w:rsidRPr="002A2839" w:rsidRDefault="007C09FE" w:rsidP="002F3C71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7C09FE" w:rsidRPr="002A2839" w:rsidRDefault="007C09FE" w:rsidP="002F3C71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A2839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7C09FE" w:rsidRPr="002A2839" w:rsidRDefault="007C09FE" w:rsidP="0022494D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A2839">
              <w:rPr>
                <w:rFonts w:ascii="Times New Roman" w:hAnsi="Times New Roman"/>
                <w:sz w:val="28"/>
                <w:szCs w:val="26"/>
              </w:rPr>
              <w:t>ди</w:t>
            </w:r>
            <w:r>
              <w:rPr>
                <w:rFonts w:ascii="Times New Roman" w:hAnsi="Times New Roman"/>
                <w:sz w:val="28"/>
                <w:szCs w:val="26"/>
              </w:rPr>
              <w:t>ректор Козихинской СОШ</w:t>
            </w:r>
          </w:p>
        </w:tc>
      </w:tr>
    </w:tbl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09FE" w:rsidRDefault="007C09FE" w:rsidP="00FB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09FE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stral">
    <w:altName w:val="Courier New"/>
    <w:panose1 w:val="00000000000000000000"/>
    <w:charset w:val="CC"/>
    <w:family w:val="script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d Scrip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1678"/>
    <w:rsid w:val="000524E9"/>
    <w:rsid w:val="0005323F"/>
    <w:rsid w:val="00054093"/>
    <w:rsid w:val="000549FB"/>
    <w:rsid w:val="00060AC1"/>
    <w:rsid w:val="00063C11"/>
    <w:rsid w:val="0006621C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13C8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27F74"/>
    <w:rsid w:val="00132B05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35AB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0D2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3E70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2839"/>
    <w:rsid w:val="002A2936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38D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3C71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78D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370F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2E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022"/>
    <w:rsid w:val="00511F1C"/>
    <w:rsid w:val="005127B7"/>
    <w:rsid w:val="005134A9"/>
    <w:rsid w:val="00516B9B"/>
    <w:rsid w:val="00516E82"/>
    <w:rsid w:val="0052253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5721"/>
    <w:rsid w:val="00596221"/>
    <w:rsid w:val="00597E5D"/>
    <w:rsid w:val="005A2174"/>
    <w:rsid w:val="005A2D28"/>
    <w:rsid w:val="005A3893"/>
    <w:rsid w:val="005B0AE0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4788C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5C52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3111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586F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09FE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8D8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DD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2C2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A6FCE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157F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6D9C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63D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33EA8"/>
    <w:rsid w:val="00D40EBA"/>
    <w:rsid w:val="00D44901"/>
    <w:rsid w:val="00D44906"/>
    <w:rsid w:val="00D51946"/>
    <w:rsid w:val="00D51F77"/>
    <w:rsid w:val="00D52966"/>
    <w:rsid w:val="00D52BF9"/>
    <w:rsid w:val="00D542A3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96A17"/>
    <w:rsid w:val="00DA0D71"/>
    <w:rsid w:val="00DA2E69"/>
    <w:rsid w:val="00DA7028"/>
    <w:rsid w:val="00DB085A"/>
    <w:rsid w:val="00DB198F"/>
    <w:rsid w:val="00DB2D57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242"/>
    <w:rsid w:val="00E339D3"/>
    <w:rsid w:val="00E3469C"/>
    <w:rsid w:val="00E346B0"/>
    <w:rsid w:val="00E362E0"/>
    <w:rsid w:val="00E412D0"/>
    <w:rsid w:val="00E41F1F"/>
    <w:rsid w:val="00E42638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C5354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4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4DB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FB4D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97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10</Pages>
  <Words>2939</Words>
  <Characters>16758</Characters>
  <Application>Microsoft Office Outlook</Application>
  <DocSecurity>0</DocSecurity>
  <Lines>0</Lines>
  <Paragraphs>0</Paragraphs>
  <ScaleCrop>false</ScaleCrop>
  <Company>ГКУ НСО РИЦ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Пользователь Windows</cp:lastModifiedBy>
  <cp:revision>16</cp:revision>
  <cp:lastPrinted>2021-08-26T04:02:00Z</cp:lastPrinted>
  <dcterms:created xsi:type="dcterms:W3CDTF">2019-09-19T03:17:00Z</dcterms:created>
  <dcterms:modified xsi:type="dcterms:W3CDTF">2021-08-26T04:03:00Z</dcterms:modified>
</cp:coreProperties>
</file>