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7" w:rsidRPr="000F010C" w:rsidRDefault="00B43DA7" w:rsidP="00B875F9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F010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Аналитическая справка по результатам анкетирования</w:t>
      </w:r>
    </w:p>
    <w:p w:rsidR="00B43DA7" w:rsidRPr="000F010C" w:rsidRDefault="00B43DA7" w:rsidP="00B875F9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0F010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жителей с. Козиха Ордынского района Новосибирской области.</w:t>
      </w:r>
    </w:p>
    <w:p w:rsidR="00B43DA7" w:rsidRPr="00947FB7" w:rsidRDefault="00B43DA7" w:rsidP="00B875F9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947FB7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Наименование анкеты</w:t>
      </w:r>
      <w:r w:rsidRPr="00947FB7">
        <w:rPr>
          <w:rFonts w:ascii="Times New Roman" w:hAnsi="Times New Roman"/>
          <w:sz w:val="24"/>
          <w:szCs w:val="24"/>
          <w:u w:val="single"/>
          <w:shd w:val="clear" w:color="auto" w:fill="FFFFFF"/>
        </w:rPr>
        <w:t>:</w:t>
      </w:r>
      <w:r w:rsidRPr="00947FB7">
        <w:rPr>
          <w:rFonts w:ascii="Times New Roman" w:hAnsi="Times New Roman"/>
          <w:sz w:val="24"/>
          <w:szCs w:val="24"/>
          <w:shd w:val="clear" w:color="auto" w:fill="FFFFFF"/>
        </w:rPr>
        <w:t xml:space="preserve"> по участию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B43DA7" w:rsidRPr="00947FB7" w:rsidRDefault="00B43DA7" w:rsidP="00B875F9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947FB7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Цель:</w:t>
      </w:r>
      <w:r w:rsidRPr="00947FB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947FB7">
        <w:rPr>
          <w:rFonts w:ascii="Times New Roman" w:hAnsi="Times New Roman"/>
          <w:sz w:val="24"/>
          <w:szCs w:val="24"/>
          <w:shd w:val="clear" w:color="auto" w:fill="FFFFFF"/>
        </w:rPr>
        <w:t>изучение и учет мнения жителей села Козиха при выборе направления,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B43DA7" w:rsidRPr="00947FB7" w:rsidRDefault="00B43DA7" w:rsidP="00B875F9">
      <w:pPr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947FB7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 xml:space="preserve">Количество выданных анкет:   </w:t>
      </w:r>
      <w:r w:rsidRPr="00947FB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100(сто) - </w:t>
      </w:r>
      <w:r w:rsidRPr="00947FB7">
        <w:rPr>
          <w:rFonts w:ascii="Times New Roman" w:hAnsi="Times New Roman"/>
          <w:sz w:val="24"/>
          <w:szCs w:val="24"/>
          <w:shd w:val="clear" w:color="auto" w:fill="FFFFFF"/>
        </w:rPr>
        <w:t xml:space="preserve"> 11% от общего количества жителей с. Козиха.</w:t>
      </w:r>
    </w:p>
    <w:p w:rsidR="00B43DA7" w:rsidRPr="00947FB7" w:rsidRDefault="00B43DA7" w:rsidP="00B875F9">
      <w:pPr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947FB7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 xml:space="preserve">Количество возвращенных анкет:  </w:t>
      </w:r>
      <w:r w:rsidRPr="00947FB7">
        <w:rPr>
          <w:rFonts w:ascii="Times New Roman" w:hAnsi="Times New Roman"/>
          <w:bCs/>
          <w:sz w:val="24"/>
          <w:szCs w:val="24"/>
          <w:shd w:val="clear" w:color="auto" w:fill="FFFFFF"/>
        </w:rPr>
        <w:t>80 (восемьдесят).</w:t>
      </w:r>
    </w:p>
    <w:p w:rsidR="00B43DA7" w:rsidRPr="000F010C" w:rsidRDefault="00B43DA7" w:rsidP="00D27DFC">
      <w:pPr>
        <w:pStyle w:val="default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F010C">
        <w:rPr>
          <w:sz w:val="28"/>
          <w:szCs w:val="28"/>
        </w:rPr>
        <w:t>Жителям  предлагалось выбрать те направления, реализация которых, по их мнению, должна быть учтена в первую очередь.</w:t>
      </w:r>
    </w:p>
    <w:p w:rsidR="00B43DA7" w:rsidRPr="000F010C" w:rsidRDefault="00B43DA7" w:rsidP="00D27DFC">
      <w:pPr>
        <w:pStyle w:val="default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F010C">
        <w:rPr>
          <w:sz w:val="28"/>
          <w:szCs w:val="28"/>
        </w:rPr>
        <w:t>Количественные результаты по ответам жителей представлены в таблице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2"/>
        <w:gridCol w:w="7037"/>
        <w:gridCol w:w="1392"/>
        <w:gridCol w:w="1417"/>
      </w:tblGrid>
      <w:tr w:rsidR="00B43DA7" w:rsidRPr="006B4C1B" w:rsidTr="006B4C1B">
        <w:trPr>
          <w:trHeight w:val="365"/>
        </w:trPr>
        <w:tc>
          <w:tcPr>
            <w:tcW w:w="10598" w:type="dxa"/>
            <w:gridSpan w:val="4"/>
          </w:tcPr>
          <w:p w:rsidR="00B43DA7" w:rsidRPr="006B4C1B" w:rsidRDefault="00B43DA7" w:rsidP="006B4C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B4C1B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П. 3.Какую из перечисленных проблем нашего села нужно решить Вы считаете нужно</w:t>
            </w:r>
          </w:p>
          <w:p w:rsidR="00B43DA7" w:rsidRPr="006B4C1B" w:rsidRDefault="00B43DA7" w:rsidP="006B4C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B4C1B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решить в первую очередь (нужно выбрать один вариант ответа):</w:t>
            </w:r>
          </w:p>
        </w:tc>
      </w:tr>
      <w:tr w:rsidR="00B43DA7" w:rsidRPr="006B4C1B" w:rsidTr="006B4C1B">
        <w:trPr>
          <w:trHeight w:val="815"/>
        </w:trPr>
        <w:tc>
          <w:tcPr>
            <w:tcW w:w="534" w:type="dxa"/>
          </w:tcPr>
          <w:p w:rsidR="00B43DA7" w:rsidRPr="006B4C1B" w:rsidRDefault="00B43DA7" w:rsidP="006B4C1B">
            <w:pPr>
              <w:pStyle w:val="default"/>
              <w:spacing w:before="0" w:beforeAutospacing="0" w:after="150" w:afterAutospacing="0"/>
              <w:jc w:val="center"/>
              <w:rPr>
                <w:b/>
                <w:sz w:val="22"/>
                <w:szCs w:val="22"/>
              </w:rPr>
            </w:pPr>
            <w:r w:rsidRPr="006B4C1B">
              <w:rPr>
                <w:b/>
                <w:sz w:val="22"/>
                <w:szCs w:val="22"/>
              </w:rPr>
              <w:t>№п/п</w:t>
            </w:r>
          </w:p>
        </w:tc>
        <w:tc>
          <w:tcPr>
            <w:tcW w:w="7327" w:type="dxa"/>
          </w:tcPr>
          <w:p w:rsidR="00B43DA7" w:rsidRPr="006B4C1B" w:rsidRDefault="00B43DA7" w:rsidP="006B4C1B">
            <w:pPr>
              <w:pStyle w:val="default"/>
              <w:spacing w:after="150"/>
              <w:jc w:val="center"/>
              <w:rPr>
                <w:b/>
                <w:sz w:val="22"/>
                <w:szCs w:val="22"/>
              </w:rPr>
            </w:pPr>
            <w:r w:rsidRPr="006B4C1B">
              <w:rPr>
                <w:b/>
                <w:sz w:val="22"/>
                <w:szCs w:val="22"/>
              </w:rPr>
              <w:t>Наименование направления</w:t>
            </w:r>
          </w:p>
        </w:tc>
        <w:tc>
          <w:tcPr>
            <w:tcW w:w="1320" w:type="dxa"/>
          </w:tcPr>
          <w:p w:rsidR="00B43DA7" w:rsidRPr="006B4C1B" w:rsidRDefault="00B43DA7" w:rsidP="006B4C1B">
            <w:pPr>
              <w:pStyle w:val="default"/>
              <w:spacing w:after="150"/>
              <w:jc w:val="center"/>
              <w:rPr>
                <w:b/>
                <w:sz w:val="22"/>
                <w:szCs w:val="22"/>
              </w:rPr>
            </w:pPr>
            <w:r w:rsidRPr="006B4C1B">
              <w:rPr>
                <w:b/>
                <w:sz w:val="22"/>
                <w:szCs w:val="22"/>
              </w:rPr>
              <w:t>Количество голосов, шт.</w:t>
            </w:r>
          </w:p>
        </w:tc>
        <w:tc>
          <w:tcPr>
            <w:tcW w:w="1417" w:type="dxa"/>
          </w:tcPr>
          <w:p w:rsidR="00B43DA7" w:rsidRPr="006B4C1B" w:rsidRDefault="00B43DA7" w:rsidP="006B4C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B4C1B">
              <w:rPr>
                <w:rFonts w:ascii="Times New Roman" w:hAnsi="Times New Roman"/>
                <w:b/>
                <w:lang w:eastAsia="ru-RU"/>
              </w:rPr>
              <w:t>Процентное отношение,</w:t>
            </w:r>
          </w:p>
          <w:p w:rsidR="00B43DA7" w:rsidRPr="006B4C1B" w:rsidRDefault="00B43DA7" w:rsidP="006B4C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B4C1B">
              <w:rPr>
                <w:rFonts w:ascii="Times New Roman" w:hAnsi="Times New Roman"/>
                <w:b/>
                <w:lang w:eastAsia="ru-RU"/>
              </w:rPr>
              <w:t>%</w:t>
            </w:r>
          </w:p>
        </w:tc>
      </w:tr>
      <w:tr w:rsidR="00B43DA7" w:rsidRPr="006B4C1B" w:rsidTr="006B4C1B">
        <w:tc>
          <w:tcPr>
            <w:tcW w:w="534" w:type="dxa"/>
          </w:tcPr>
          <w:p w:rsidR="00B43DA7" w:rsidRPr="006B4C1B" w:rsidRDefault="00B43DA7" w:rsidP="006B4C1B">
            <w:pPr>
              <w:pStyle w:val="default"/>
              <w:spacing w:before="0" w:beforeAutospacing="0" w:after="150" w:afterAutospacing="0"/>
              <w:rPr>
                <w:sz w:val="22"/>
                <w:szCs w:val="22"/>
              </w:rPr>
            </w:pPr>
            <w:r w:rsidRPr="006B4C1B">
              <w:rPr>
                <w:sz w:val="22"/>
                <w:szCs w:val="22"/>
              </w:rPr>
              <w:t>1</w:t>
            </w:r>
          </w:p>
        </w:tc>
        <w:tc>
          <w:tcPr>
            <w:tcW w:w="7327" w:type="dxa"/>
          </w:tcPr>
          <w:p w:rsidR="00B43DA7" w:rsidRPr="006B4C1B" w:rsidRDefault="00B43DA7" w:rsidP="006B4C1B">
            <w:pPr>
              <w:pStyle w:val="default"/>
              <w:spacing w:after="150"/>
              <w:rPr>
                <w:sz w:val="22"/>
                <w:szCs w:val="22"/>
              </w:rPr>
            </w:pPr>
            <w:r w:rsidRPr="006B4C1B">
              <w:rPr>
                <w:sz w:val="22"/>
                <w:szCs w:val="22"/>
              </w:rPr>
              <w:t>Организация в границах поселения электро, тепло - и водоснабжения, водоотведения, снабжения населения топливом</w:t>
            </w:r>
          </w:p>
        </w:tc>
        <w:tc>
          <w:tcPr>
            <w:tcW w:w="1320" w:type="dxa"/>
          </w:tcPr>
          <w:p w:rsidR="00B43DA7" w:rsidRPr="006B4C1B" w:rsidRDefault="00B43DA7" w:rsidP="006B4C1B">
            <w:pPr>
              <w:pStyle w:val="default"/>
              <w:spacing w:before="0" w:beforeAutospacing="0" w:after="150" w:afterAutospacing="0"/>
              <w:rPr>
                <w:sz w:val="22"/>
                <w:szCs w:val="22"/>
              </w:rPr>
            </w:pPr>
            <w:r w:rsidRPr="006B4C1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:rsidR="00B43DA7" w:rsidRPr="006B4C1B" w:rsidRDefault="00B43DA7" w:rsidP="006B4C1B">
            <w:pPr>
              <w:pStyle w:val="default"/>
              <w:spacing w:before="0" w:beforeAutospacing="0" w:after="150" w:afterAutospacing="0"/>
              <w:rPr>
                <w:sz w:val="22"/>
                <w:szCs w:val="22"/>
              </w:rPr>
            </w:pPr>
            <w:r w:rsidRPr="006B4C1B">
              <w:rPr>
                <w:sz w:val="22"/>
                <w:szCs w:val="22"/>
              </w:rPr>
              <w:t>0</w:t>
            </w:r>
          </w:p>
        </w:tc>
      </w:tr>
      <w:tr w:rsidR="00B43DA7" w:rsidRPr="006B4C1B" w:rsidTr="006B4C1B">
        <w:tc>
          <w:tcPr>
            <w:tcW w:w="534" w:type="dxa"/>
          </w:tcPr>
          <w:p w:rsidR="00B43DA7" w:rsidRPr="006B4C1B" w:rsidRDefault="00B43DA7" w:rsidP="006B4C1B">
            <w:pPr>
              <w:pStyle w:val="default"/>
              <w:spacing w:before="0" w:beforeAutospacing="0" w:after="150" w:afterAutospacing="0"/>
              <w:rPr>
                <w:sz w:val="22"/>
                <w:szCs w:val="22"/>
              </w:rPr>
            </w:pPr>
            <w:r w:rsidRPr="006B4C1B">
              <w:rPr>
                <w:sz w:val="22"/>
                <w:szCs w:val="22"/>
              </w:rPr>
              <w:t>2</w:t>
            </w:r>
          </w:p>
        </w:tc>
        <w:tc>
          <w:tcPr>
            <w:tcW w:w="7327" w:type="dxa"/>
          </w:tcPr>
          <w:p w:rsidR="00B43DA7" w:rsidRPr="006B4C1B" w:rsidRDefault="00B43DA7" w:rsidP="006B4C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B4C1B">
              <w:rPr>
                <w:rFonts w:ascii="Times New Roman" w:hAnsi="Times New Roman"/>
                <w:sz w:val="23"/>
                <w:szCs w:val="23"/>
                <w:lang w:eastAsia="ru-RU"/>
              </w:rPr>
              <w:t>Поддержание надлежащего технического состояния автомобильных дорог местного значения и сооружений на них</w:t>
            </w:r>
          </w:p>
        </w:tc>
        <w:tc>
          <w:tcPr>
            <w:tcW w:w="1320" w:type="dxa"/>
          </w:tcPr>
          <w:p w:rsidR="00B43DA7" w:rsidRPr="007A773D" w:rsidRDefault="00B43DA7" w:rsidP="006B4C1B">
            <w:pPr>
              <w:pStyle w:val="default"/>
              <w:spacing w:before="0" w:beforeAutospacing="0" w:after="150" w:afterAutospacing="0"/>
            </w:pPr>
            <w:r w:rsidRPr="007A773D">
              <w:t>5</w:t>
            </w:r>
          </w:p>
        </w:tc>
        <w:tc>
          <w:tcPr>
            <w:tcW w:w="1417" w:type="dxa"/>
          </w:tcPr>
          <w:p w:rsidR="00B43DA7" w:rsidRPr="006B4C1B" w:rsidRDefault="00B43DA7" w:rsidP="006B4C1B">
            <w:pPr>
              <w:pStyle w:val="default"/>
              <w:spacing w:before="0" w:beforeAutospacing="0" w:after="150" w:afterAutospacing="0"/>
              <w:rPr>
                <w:sz w:val="22"/>
                <w:szCs w:val="22"/>
              </w:rPr>
            </w:pPr>
            <w:r w:rsidRPr="006B4C1B">
              <w:rPr>
                <w:sz w:val="22"/>
                <w:szCs w:val="22"/>
              </w:rPr>
              <w:t>6,3</w:t>
            </w:r>
          </w:p>
        </w:tc>
      </w:tr>
      <w:tr w:rsidR="00B43DA7" w:rsidRPr="006B4C1B" w:rsidTr="006B4C1B">
        <w:tc>
          <w:tcPr>
            <w:tcW w:w="534" w:type="dxa"/>
          </w:tcPr>
          <w:p w:rsidR="00B43DA7" w:rsidRPr="006B4C1B" w:rsidRDefault="00B43DA7" w:rsidP="006B4C1B">
            <w:pPr>
              <w:pStyle w:val="default"/>
              <w:spacing w:before="0" w:beforeAutospacing="0" w:after="150" w:afterAutospacing="0"/>
              <w:rPr>
                <w:sz w:val="22"/>
                <w:szCs w:val="22"/>
              </w:rPr>
            </w:pPr>
            <w:r w:rsidRPr="006B4C1B">
              <w:rPr>
                <w:sz w:val="22"/>
                <w:szCs w:val="22"/>
              </w:rPr>
              <w:t>3</w:t>
            </w:r>
          </w:p>
        </w:tc>
        <w:tc>
          <w:tcPr>
            <w:tcW w:w="7327" w:type="dxa"/>
          </w:tcPr>
          <w:p w:rsidR="00B43DA7" w:rsidRPr="006B4C1B" w:rsidRDefault="00B43DA7" w:rsidP="006B4C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B4C1B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</w:t>
            </w:r>
          </w:p>
        </w:tc>
        <w:tc>
          <w:tcPr>
            <w:tcW w:w="1320" w:type="dxa"/>
          </w:tcPr>
          <w:p w:rsidR="00B43DA7" w:rsidRPr="007A773D" w:rsidRDefault="00B43DA7" w:rsidP="006B4C1B">
            <w:pPr>
              <w:pStyle w:val="default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1417" w:type="dxa"/>
          </w:tcPr>
          <w:p w:rsidR="00B43DA7" w:rsidRPr="006B4C1B" w:rsidRDefault="00B43DA7" w:rsidP="006B4C1B">
            <w:pPr>
              <w:pStyle w:val="default"/>
              <w:spacing w:before="0" w:beforeAutospacing="0" w:after="150" w:afterAutospacing="0"/>
              <w:rPr>
                <w:sz w:val="22"/>
                <w:szCs w:val="22"/>
              </w:rPr>
            </w:pPr>
            <w:r w:rsidRPr="006B4C1B">
              <w:rPr>
                <w:sz w:val="22"/>
                <w:szCs w:val="22"/>
              </w:rPr>
              <w:t>0</w:t>
            </w:r>
          </w:p>
        </w:tc>
      </w:tr>
      <w:tr w:rsidR="00B43DA7" w:rsidRPr="006B4C1B" w:rsidTr="006B4C1B">
        <w:tc>
          <w:tcPr>
            <w:tcW w:w="534" w:type="dxa"/>
          </w:tcPr>
          <w:p w:rsidR="00B43DA7" w:rsidRPr="006B4C1B" w:rsidRDefault="00B43DA7" w:rsidP="006B4C1B">
            <w:pPr>
              <w:pStyle w:val="default"/>
              <w:spacing w:before="0" w:beforeAutospacing="0" w:after="150" w:afterAutospacing="0"/>
              <w:rPr>
                <w:sz w:val="22"/>
                <w:szCs w:val="22"/>
              </w:rPr>
            </w:pPr>
            <w:r w:rsidRPr="006B4C1B">
              <w:rPr>
                <w:sz w:val="22"/>
                <w:szCs w:val="22"/>
              </w:rPr>
              <w:t>4</w:t>
            </w:r>
          </w:p>
        </w:tc>
        <w:tc>
          <w:tcPr>
            <w:tcW w:w="7327" w:type="dxa"/>
          </w:tcPr>
          <w:p w:rsidR="00B43DA7" w:rsidRPr="006B4C1B" w:rsidRDefault="00B43DA7" w:rsidP="006B4C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B4C1B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Обеспечение первичных мер пожарной безопасности в границах</w:t>
            </w:r>
          </w:p>
          <w:p w:rsidR="00B43DA7" w:rsidRPr="006B4C1B" w:rsidRDefault="00B43DA7" w:rsidP="006B4C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B4C1B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населенных пунктов поселения</w:t>
            </w:r>
          </w:p>
        </w:tc>
        <w:tc>
          <w:tcPr>
            <w:tcW w:w="1320" w:type="dxa"/>
          </w:tcPr>
          <w:p w:rsidR="00B43DA7" w:rsidRPr="007A773D" w:rsidRDefault="00B43DA7" w:rsidP="006B4C1B">
            <w:pPr>
              <w:pStyle w:val="default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1417" w:type="dxa"/>
          </w:tcPr>
          <w:p w:rsidR="00B43DA7" w:rsidRPr="006B4C1B" w:rsidRDefault="00B43DA7" w:rsidP="006B4C1B">
            <w:pPr>
              <w:pStyle w:val="default"/>
              <w:spacing w:before="0" w:beforeAutospacing="0" w:after="150" w:afterAutospacing="0"/>
              <w:rPr>
                <w:sz w:val="22"/>
                <w:szCs w:val="22"/>
              </w:rPr>
            </w:pPr>
            <w:r w:rsidRPr="006B4C1B">
              <w:rPr>
                <w:sz w:val="22"/>
                <w:szCs w:val="22"/>
              </w:rPr>
              <w:t>0</w:t>
            </w:r>
          </w:p>
        </w:tc>
      </w:tr>
      <w:tr w:rsidR="00B43DA7" w:rsidRPr="006B4C1B" w:rsidTr="006B4C1B">
        <w:tc>
          <w:tcPr>
            <w:tcW w:w="534" w:type="dxa"/>
          </w:tcPr>
          <w:p w:rsidR="00B43DA7" w:rsidRPr="006B4C1B" w:rsidRDefault="00B43DA7" w:rsidP="006B4C1B">
            <w:pPr>
              <w:pStyle w:val="default"/>
              <w:spacing w:before="0" w:beforeAutospacing="0" w:after="150" w:afterAutospacing="0"/>
              <w:rPr>
                <w:sz w:val="22"/>
                <w:szCs w:val="22"/>
              </w:rPr>
            </w:pPr>
            <w:r w:rsidRPr="006B4C1B">
              <w:rPr>
                <w:sz w:val="22"/>
                <w:szCs w:val="22"/>
              </w:rPr>
              <w:t>5</w:t>
            </w:r>
          </w:p>
        </w:tc>
        <w:tc>
          <w:tcPr>
            <w:tcW w:w="7327" w:type="dxa"/>
          </w:tcPr>
          <w:p w:rsidR="00B43DA7" w:rsidRPr="006B4C1B" w:rsidRDefault="00B43DA7" w:rsidP="006B4C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B4C1B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Создание условий для обеспечения жителей поселения услугами бытового обслуживания</w:t>
            </w:r>
          </w:p>
        </w:tc>
        <w:tc>
          <w:tcPr>
            <w:tcW w:w="1320" w:type="dxa"/>
          </w:tcPr>
          <w:p w:rsidR="00B43DA7" w:rsidRPr="007A773D" w:rsidRDefault="00B43DA7" w:rsidP="006B4C1B">
            <w:pPr>
              <w:pStyle w:val="default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1417" w:type="dxa"/>
          </w:tcPr>
          <w:p w:rsidR="00B43DA7" w:rsidRPr="006B4C1B" w:rsidRDefault="00B43DA7" w:rsidP="006B4C1B">
            <w:pPr>
              <w:pStyle w:val="default"/>
              <w:spacing w:before="0" w:beforeAutospacing="0" w:after="150" w:afterAutospacing="0"/>
              <w:rPr>
                <w:sz w:val="22"/>
                <w:szCs w:val="22"/>
              </w:rPr>
            </w:pPr>
            <w:r w:rsidRPr="006B4C1B">
              <w:rPr>
                <w:sz w:val="22"/>
                <w:szCs w:val="22"/>
              </w:rPr>
              <w:t>0</w:t>
            </w:r>
          </w:p>
        </w:tc>
      </w:tr>
      <w:tr w:rsidR="00B43DA7" w:rsidRPr="006B4C1B" w:rsidTr="006B4C1B">
        <w:tc>
          <w:tcPr>
            <w:tcW w:w="534" w:type="dxa"/>
          </w:tcPr>
          <w:p w:rsidR="00B43DA7" w:rsidRPr="006B4C1B" w:rsidRDefault="00B43DA7" w:rsidP="006B4C1B">
            <w:pPr>
              <w:pStyle w:val="default"/>
              <w:spacing w:before="0" w:beforeAutospacing="0" w:after="150" w:afterAutospacing="0"/>
              <w:rPr>
                <w:sz w:val="22"/>
                <w:szCs w:val="22"/>
              </w:rPr>
            </w:pPr>
            <w:r w:rsidRPr="006B4C1B">
              <w:rPr>
                <w:sz w:val="22"/>
                <w:szCs w:val="22"/>
              </w:rPr>
              <w:t>6</w:t>
            </w:r>
          </w:p>
        </w:tc>
        <w:tc>
          <w:tcPr>
            <w:tcW w:w="7327" w:type="dxa"/>
          </w:tcPr>
          <w:p w:rsidR="00B43DA7" w:rsidRPr="006B4C1B" w:rsidRDefault="00B43DA7" w:rsidP="006B4C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B4C1B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Создание условий для организации досуга и обеспечения</w:t>
            </w:r>
          </w:p>
          <w:p w:rsidR="00B43DA7" w:rsidRPr="006B4C1B" w:rsidRDefault="00B43DA7" w:rsidP="006B4C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B4C1B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жителей села услугами организаций культуры</w:t>
            </w:r>
          </w:p>
        </w:tc>
        <w:tc>
          <w:tcPr>
            <w:tcW w:w="1320" w:type="dxa"/>
          </w:tcPr>
          <w:p w:rsidR="00B43DA7" w:rsidRPr="007A773D" w:rsidRDefault="00B43DA7" w:rsidP="006B4C1B">
            <w:pPr>
              <w:pStyle w:val="default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1417" w:type="dxa"/>
          </w:tcPr>
          <w:p w:rsidR="00B43DA7" w:rsidRPr="006B4C1B" w:rsidRDefault="00B43DA7" w:rsidP="006B4C1B">
            <w:pPr>
              <w:pStyle w:val="default"/>
              <w:spacing w:before="0" w:beforeAutospacing="0" w:after="150" w:afterAutospacing="0"/>
              <w:rPr>
                <w:sz w:val="22"/>
                <w:szCs w:val="22"/>
              </w:rPr>
            </w:pPr>
            <w:r w:rsidRPr="006B4C1B">
              <w:rPr>
                <w:sz w:val="22"/>
                <w:szCs w:val="22"/>
              </w:rPr>
              <w:t>0</w:t>
            </w:r>
          </w:p>
        </w:tc>
      </w:tr>
      <w:tr w:rsidR="00B43DA7" w:rsidRPr="006B4C1B" w:rsidTr="006B4C1B">
        <w:tc>
          <w:tcPr>
            <w:tcW w:w="534" w:type="dxa"/>
          </w:tcPr>
          <w:p w:rsidR="00B43DA7" w:rsidRPr="006B4C1B" w:rsidRDefault="00B43DA7" w:rsidP="006B4C1B">
            <w:pPr>
              <w:pStyle w:val="default"/>
              <w:spacing w:before="0" w:beforeAutospacing="0" w:after="150" w:afterAutospacing="0"/>
              <w:rPr>
                <w:sz w:val="22"/>
                <w:szCs w:val="22"/>
              </w:rPr>
            </w:pPr>
            <w:r w:rsidRPr="006B4C1B">
              <w:rPr>
                <w:sz w:val="22"/>
                <w:szCs w:val="22"/>
              </w:rPr>
              <w:t>7</w:t>
            </w:r>
          </w:p>
        </w:tc>
        <w:tc>
          <w:tcPr>
            <w:tcW w:w="7327" w:type="dxa"/>
          </w:tcPr>
          <w:p w:rsidR="00B43DA7" w:rsidRPr="006B4C1B" w:rsidRDefault="00B43DA7" w:rsidP="006B4C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B4C1B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Организация библиотечного обслуживания населения, обеспечение сохранности библиотечных фондов</w:t>
            </w:r>
          </w:p>
        </w:tc>
        <w:tc>
          <w:tcPr>
            <w:tcW w:w="1320" w:type="dxa"/>
          </w:tcPr>
          <w:p w:rsidR="00B43DA7" w:rsidRPr="007A773D" w:rsidRDefault="00B43DA7" w:rsidP="006B4C1B">
            <w:pPr>
              <w:pStyle w:val="default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1417" w:type="dxa"/>
          </w:tcPr>
          <w:p w:rsidR="00B43DA7" w:rsidRPr="006B4C1B" w:rsidRDefault="00B43DA7" w:rsidP="006B4C1B">
            <w:pPr>
              <w:pStyle w:val="default"/>
              <w:spacing w:before="0" w:beforeAutospacing="0" w:after="150" w:afterAutospacing="0"/>
              <w:rPr>
                <w:sz w:val="22"/>
                <w:szCs w:val="22"/>
              </w:rPr>
            </w:pPr>
            <w:r w:rsidRPr="006B4C1B">
              <w:rPr>
                <w:sz w:val="22"/>
                <w:szCs w:val="22"/>
              </w:rPr>
              <w:t>0</w:t>
            </w:r>
          </w:p>
        </w:tc>
      </w:tr>
      <w:tr w:rsidR="00B43DA7" w:rsidRPr="006B4C1B" w:rsidTr="006B4C1B">
        <w:tc>
          <w:tcPr>
            <w:tcW w:w="534" w:type="dxa"/>
          </w:tcPr>
          <w:p w:rsidR="00B43DA7" w:rsidRPr="006B4C1B" w:rsidRDefault="00B43DA7" w:rsidP="006B4C1B">
            <w:pPr>
              <w:pStyle w:val="default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6B4C1B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327" w:type="dxa"/>
          </w:tcPr>
          <w:p w:rsidR="00B43DA7" w:rsidRPr="006B4C1B" w:rsidRDefault="00B43DA7" w:rsidP="006B4C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B4C1B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Обеспечение условий для развития на территории поселения</w:t>
            </w:r>
          </w:p>
          <w:p w:rsidR="00B43DA7" w:rsidRPr="006B4C1B" w:rsidRDefault="00B43DA7" w:rsidP="006B4C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B4C1B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физической культуры и массового спорта</w:t>
            </w:r>
          </w:p>
        </w:tc>
        <w:tc>
          <w:tcPr>
            <w:tcW w:w="1320" w:type="dxa"/>
          </w:tcPr>
          <w:p w:rsidR="00B43DA7" w:rsidRPr="007A773D" w:rsidRDefault="00B43DA7" w:rsidP="006B4C1B">
            <w:pPr>
              <w:pStyle w:val="default"/>
              <w:spacing w:before="0" w:beforeAutospacing="0" w:after="150" w:afterAutospacing="0"/>
            </w:pPr>
            <w:r w:rsidRPr="007A773D">
              <w:t>3</w:t>
            </w:r>
          </w:p>
        </w:tc>
        <w:tc>
          <w:tcPr>
            <w:tcW w:w="1417" w:type="dxa"/>
          </w:tcPr>
          <w:p w:rsidR="00B43DA7" w:rsidRPr="006B4C1B" w:rsidRDefault="00B43DA7" w:rsidP="006B4C1B">
            <w:pPr>
              <w:pStyle w:val="default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6B4C1B">
              <w:rPr>
                <w:rFonts w:ascii="Arial" w:hAnsi="Arial" w:cs="Arial"/>
                <w:sz w:val="22"/>
                <w:szCs w:val="22"/>
              </w:rPr>
              <w:t>3,7</w:t>
            </w:r>
          </w:p>
        </w:tc>
      </w:tr>
      <w:tr w:rsidR="00B43DA7" w:rsidRPr="006B4C1B" w:rsidTr="006B4C1B">
        <w:tc>
          <w:tcPr>
            <w:tcW w:w="534" w:type="dxa"/>
          </w:tcPr>
          <w:p w:rsidR="00B43DA7" w:rsidRPr="006B4C1B" w:rsidRDefault="00B43DA7" w:rsidP="006B4C1B">
            <w:pPr>
              <w:pStyle w:val="default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6B4C1B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327" w:type="dxa"/>
          </w:tcPr>
          <w:p w:rsidR="00B43DA7" w:rsidRPr="006B4C1B" w:rsidRDefault="00B43DA7" w:rsidP="006B4C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B4C1B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Создание условий и организация обустройства мест для массового отдыха жителей поселения, в том числе обеспечение свободного доступа к водным объектам общего пользования и их береговым полосам</w:t>
            </w:r>
          </w:p>
        </w:tc>
        <w:tc>
          <w:tcPr>
            <w:tcW w:w="1320" w:type="dxa"/>
          </w:tcPr>
          <w:p w:rsidR="00B43DA7" w:rsidRPr="007A773D" w:rsidRDefault="00B43DA7" w:rsidP="006B4C1B">
            <w:pPr>
              <w:pStyle w:val="default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1417" w:type="dxa"/>
          </w:tcPr>
          <w:p w:rsidR="00B43DA7" w:rsidRPr="006B4C1B" w:rsidRDefault="00B43DA7" w:rsidP="006B4C1B">
            <w:pPr>
              <w:pStyle w:val="default"/>
              <w:spacing w:before="0" w:beforeAutospacing="0" w:after="150" w:afterAutospacing="0"/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6B4C1B">
              <w:rPr>
                <w:rFonts w:ascii="Arial" w:hAnsi="Arial" w:cs="Arial"/>
                <w:color w:val="404040"/>
                <w:sz w:val="22"/>
                <w:szCs w:val="22"/>
              </w:rPr>
              <w:t>0</w:t>
            </w:r>
          </w:p>
        </w:tc>
      </w:tr>
      <w:tr w:rsidR="00B43DA7" w:rsidRPr="006B4C1B" w:rsidTr="006B4C1B">
        <w:tc>
          <w:tcPr>
            <w:tcW w:w="534" w:type="dxa"/>
          </w:tcPr>
          <w:p w:rsidR="00B43DA7" w:rsidRPr="006B4C1B" w:rsidRDefault="00B43DA7" w:rsidP="006B4C1B">
            <w:pPr>
              <w:pStyle w:val="default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6B4C1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327" w:type="dxa"/>
          </w:tcPr>
          <w:p w:rsidR="00B43DA7" w:rsidRPr="006B4C1B" w:rsidRDefault="00B43DA7" w:rsidP="006B4C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B4C1B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Организация благоустройства территории поселения, включая освещение улиц и озеленение территорий</w:t>
            </w:r>
          </w:p>
        </w:tc>
        <w:tc>
          <w:tcPr>
            <w:tcW w:w="1320" w:type="dxa"/>
          </w:tcPr>
          <w:p w:rsidR="00B43DA7" w:rsidRPr="007A773D" w:rsidRDefault="00B43DA7" w:rsidP="006B4C1B">
            <w:pPr>
              <w:pStyle w:val="default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1417" w:type="dxa"/>
          </w:tcPr>
          <w:p w:rsidR="00B43DA7" w:rsidRPr="006B4C1B" w:rsidRDefault="00B43DA7" w:rsidP="006B4C1B">
            <w:pPr>
              <w:pStyle w:val="default"/>
              <w:spacing w:before="0" w:beforeAutospacing="0" w:after="150" w:afterAutospacing="0"/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6B4C1B">
              <w:rPr>
                <w:rFonts w:ascii="Arial" w:hAnsi="Arial" w:cs="Arial"/>
                <w:color w:val="404040"/>
                <w:sz w:val="22"/>
                <w:szCs w:val="22"/>
              </w:rPr>
              <w:t>0</w:t>
            </w:r>
          </w:p>
        </w:tc>
      </w:tr>
      <w:tr w:rsidR="00B43DA7" w:rsidRPr="006B4C1B" w:rsidTr="006B4C1B">
        <w:tc>
          <w:tcPr>
            <w:tcW w:w="534" w:type="dxa"/>
          </w:tcPr>
          <w:p w:rsidR="00B43DA7" w:rsidRPr="006B4C1B" w:rsidRDefault="00B43DA7" w:rsidP="006B4C1B">
            <w:pPr>
              <w:pStyle w:val="default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6B4C1B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327" w:type="dxa"/>
          </w:tcPr>
          <w:p w:rsidR="00B43DA7" w:rsidRPr="006B4C1B" w:rsidRDefault="00B43DA7" w:rsidP="006B4C1B">
            <w:pPr>
              <w:pStyle w:val="default"/>
              <w:spacing w:before="0" w:beforeAutospacing="0" w:after="150" w:afterAutospacing="0"/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6B4C1B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Содержание мест захоронения</w:t>
            </w:r>
          </w:p>
        </w:tc>
        <w:tc>
          <w:tcPr>
            <w:tcW w:w="1320" w:type="dxa"/>
          </w:tcPr>
          <w:p w:rsidR="00B43DA7" w:rsidRPr="007A773D" w:rsidRDefault="00B43DA7" w:rsidP="006B4C1B">
            <w:pPr>
              <w:pStyle w:val="default"/>
              <w:spacing w:before="0" w:beforeAutospacing="0" w:after="150" w:afterAutospacing="0"/>
            </w:pPr>
            <w:r w:rsidRPr="007A773D">
              <w:t>72</w:t>
            </w:r>
          </w:p>
        </w:tc>
        <w:tc>
          <w:tcPr>
            <w:tcW w:w="1417" w:type="dxa"/>
          </w:tcPr>
          <w:p w:rsidR="00B43DA7" w:rsidRPr="006B4C1B" w:rsidRDefault="00B43DA7" w:rsidP="006B4C1B">
            <w:pPr>
              <w:pStyle w:val="default"/>
              <w:spacing w:before="0" w:beforeAutospacing="0" w:after="150" w:afterAutospacing="0"/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6B4C1B">
              <w:rPr>
                <w:rFonts w:ascii="Arial" w:hAnsi="Arial" w:cs="Arial"/>
                <w:color w:val="404040"/>
                <w:sz w:val="22"/>
                <w:szCs w:val="22"/>
              </w:rPr>
              <w:t>90</w:t>
            </w:r>
          </w:p>
        </w:tc>
      </w:tr>
      <w:tr w:rsidR="00B43DA7" w:rsidRPr="006B4C1B" w:rsidTr="006B4C1B">
        <w:tc>
          <w:tcPr>
            <w:tcW w:w="534" w:type="dxa"/>
          </w:tcPr>
          <w:p w:rsidR="00B43DA7" w:rsidRPr="006B4C1B" w:rsidRDefault="00B43DA7" w:rsidP="006B4C1B">
            <w:pPr>
              <w:pStyle w:val="default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6B4C1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7327" w:type="dxa"/>
          </w:tcPr>
          <w:p w:rsidR="00B43DA7" w:rsidRPr="006B4C1B" w:rsidRDefault="00B43DA7" w:rsidP="006B4C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B4C1B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Организация деятельности по сбору (в том числе раздельному сбору) и</w:t>
            </w:r>
          </w:p>
          <w:p w:rsidR="00B43DA7" w:rsidRPr="006B4C1B" w:rsidRDefault="00B43DA7" w:rsidP="006B4C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B4C1B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транспортированию твердых бытовых отходов</w:t>
            </w:r>
          </w:p>
        </w:tc>
        <w:tc>
          <w:tcPr>
            <w:tcW w:w="1320" w:type="dxa"/>
          </w:tcPr>
          <w:p w:rsidR="00B43DA7" w:rsidRPr="007A773D" w:rsidRDefault="00B43DA7" w:rsidP="006B4C1B">
            <w:pPr>
              <w:pStyle w:val="default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1417" w:type="dxa"/>
          </w:tcPr>
          <w:p w:rsidR="00B43DA7" w:rsidRPr="006B4C1B" w:rsidRDefault="00B43DA7" w:rsidP="006B4C1B">
            <w:pPr>
              <w:pStyle w:val="default"/>
              <w:spacing w:before="0" w:beforeAutospacing="0" w:after="150" w:afterAutospacing="0"/>
              <w:rPr>
                <w:rFonts w:ascii="Arial" w:hAnsi="Arial" w:cs="Arial"/>
                <w:color w:val="404040"/>
                <w:sz w:val="22"/>
                <w:szCs w:val="22"/>
              </w:rPr>
            </w:pPr>
            <w:r w:rsidRPr="006B4C1B">
              <w:rPr>
                <w:rFonts w:ascii="Arial" w:hAnsi="Arial" w:cs="Arial"/>
                <w:color w:val="404040"/>
                <w:sz w:val="22"/>
                <w:szCs w:val="22"/>
              </w:rPr>
              <w:t>0</w:t>
            </w:r>
          </w:p>
        </w:tc>
      </w:tr>
      <w:tr w:rsidR="00B43DA7" w:rsidRPr="006B4C1B" w:rsidTr="006B4C1B">
        <w:tc>
          <w:tcPr>
            <w:tcW w:w="534" w:type="dxa"/>
          </w:tcPr>
          <w:p w:rsidR="00B43DA7" w:rsidRPr="006B4C1B" w:rsidRDefault="00B43DA7" w:rsidP="006B4C1B">
            <w:pPr>
              <w:pStyle w:val="default"/>
              <w:spacing w:before="0" w:beforeAutospacing="0" w:after="150" w:afterAutospacing="0"/>
              <w:rPr>
                <w:b/>
                <w:color w:val="404040"/>
                <w:sz w:val="20"/>
                <w:szCs w:val="20"/>
              </w:rPr>
            </w:pPr>
            <w:r w:rsidRPr="006B4C1B">
              <w:rPr>
                <w:b/>
                <w:color w:val="404040"/>
                <w:sz w:val="20"/>
                <w:szCs w:val="20"/>
              </w:rPr>
              <w:t>13</w:t>
            </w:r>
          </w:p>
        </w:tc>
        <w:tc>
          <w:tcPr>
            <w:tcW w:w="7327" w:type="dxa"/>
          </w:tcPr>
          <w:p w:rsidR="00B43DA7" w:rsidRPr="006B4C1B" w:rsidRDefault="00B43DA7" w:rsidP="006B4C1B">
            <w:pPr>
              <w:pStyle w:val="default"/>
              <w:spacing w:before="0" w:beforeAutospacing="0" w:after="15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6B4C1B">
              <w:rPr>
                <w:b/>
                <w:sz w:val="20"/>
                <w:szCs w:val="20"/>
              </w:rPr>
              <w:t xml:space="preserve"> ИТОГО</w:t>
            </w:r>
          </w:p>
        </w:tc>
        <w:tc>
          <w:tcPr>
            <w:tcW w:w="1320" w:type="dxa"/>
          </w:tcPr>
          <w:p w:rsidR="00B43DA7" w:rsidRPr="006B4C1B" w:rsidRDefault="00B43DA7" w:rsidP="006B4C1B">
            <w:pPr>
              <w:pStyle w:val="default"/>
              <w:spacing w:before="0" w:beforeAutospacing="0" w:after="15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6B4C1B">
              <w:rPr>
                <w:rFonts w:ascii="Arial" w:hAnsi="Arial" w:cs="Arial"/>
                <w:b/>
                <w:sz w:val="22"/>
                <w:szCs w:val="22"/>
              </w:rPr>
              <w:t>80</w:t>
            </w:r>
          </w:p>
        </w:tc>
        <w:tc>
          <w:tcPr>
            <w:tcW w:w="1417" w:type="dxa"/>
          </w:tcPr>
          <w:p w:rsidR="00B43DA7" w:rsidRPr="006B4C1B" w:rsidRDefault="00B43DA7" w:rsidP="006B4C1B">
            <w:pPr>
              <w:pStyle w:val="default"/>
              <w:spacing w:before="0" w:beforeAutospacing="0" w:after="15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6B4C1B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</w:tr>
    </w:tbl>
    <w:p w:rsidR="00B43DA7" w:rsidRPr="00F67FE1" w:rsidRDefault="00B43DA7" w:rsidP="00D27DFC">
      <w:pPr>
        <w:pStyle w:val="default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404040"/>
          <w:sz w:val="22"/>
          <w:szCs w:val="22"/>
        </w:rPr>
      </w:pPr>
    </w:p>
    <w:p w:rsidR="00B43DA7" w:rsidRDefault="00B43DA7" w:rsidP="00D27DFC">
      <w:pPr>
        <w:pStyle w:val="default"/>
        <w:shd w:val="clear" w:color="auto" w:fill="FFFFFF"/>
        <w:spacing w:before="0" w:beforeAutospacing="0" w:after="150" w:afterAutospacing="0"/>
        <w:rPr>
          <w:rFonts w:ascii="Arial" w:hAnsi="Arial" w:cs="Arial"/>
          <w:color w:val="404040"/>
          <w:sz w:val="22"/>
          <w:szCs w:val="22"/>
        </w:rPr>
      </w:pPr>
      <w:r>
        <w:rPr>
          <w:rFonts w:ascii="Arial" w:hAnsi="Arial" w:cs="Arial"/>
          <w:color w:val="404040"/>
          <w:sz w:val="28"/>
          <w:szCs w:val="28"/>
        </w:rPr>
        <w:t> 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5"/>
        <w:gridCol w:w="6938"/>
        <w:gridCol w:w="1417"/>
        <w:gridCol w:w="1418"/>
      </w:tblGrid>
      <w:tr w:rsidR="00B43DA7" w:rsidRPr="006B4C1B" w:rsidTr="006B4C1B">
        <w:trPr>
          <w:trHeight w:val="365"/>
        </w:trPr>
        <w:tc>
          <w:tcPr>
            <w:tcW w:w="10598" w:type="dxa"/>
            <w:gridSpan w:val="4"/>
          </w:tcPr>
          <w:p w:rsidR="00B43DA7" w:rsidRPr="006B4C1B" w:rsidRDefault="00B43DA7" w:rsidP="006B4C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B4C1B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4 Какие мероприятия необходимо осуществить для решения вышеуказанной проблемы</w:t>
            </w:r>
          </w:p>
          <w:p w:rsidR="00B43DA7" w:rsidRPr="006B4C1B" w:rsidRDefault="00B43DA7" w:rsidP="006B4C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B4C1B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(можно отметить несколько вариантов):</w:t>
            </w:r>
          </w:p>
        </w:tc>
      </w:tr>
      <w:tr w:rsidR="00B43DA7" w:rsidRPr="006B4C1B" w:rsidTr="006B4C1B">
        <w:trPr>
          <w:trHeight w:val="815"/>
        </w:trPr>
        <w:tc>
          <w:tcPr>
            <w:tcW w:w="825" w:type="dxa"/>
          </w:tcPr>
          <w:p w:rsidR="00B43DA7" w:rsidRPr="006B4C1B" w:rsidRDefault="00B43DA7" w:rsidP="006B4C1B">
            <w:pPr>
              <w:pStyle w:val="default"/>
              <w:spacing w:after="150"/>
              <w:jc w:val="center"/>
              <w:rPr>
                <w:b/>
                <w:sz w:val="22"/>
                <w:szCs w:val="22"/>
              </w:rPr>
            </w:pPr>
            <w:r w:rsidRPr="006B4C1B">
              <w:rPr>
                <w:b/>
                <w:sz w:val="22"/>
                <w:szCs w:val="22"/>
              </w:rPr>
              <w:t>№п/п</w:t>
            </w:r>
          </w:p>
        </w:tc>
        <w:tc>
          <w:tcPr>
            <w:tcW w:w="6938" w:type="dxa"/>
          </w:tcPr>
          <w:p w:rsidR="00B43DA7" w:rsidRPr="006B4C1B" w:rsidRDefault="00B43DA7" w:rsidP="006B4C1B">
            <w:pPr>
              <w:pStyle w:val="default"/>
              <w:spacing w:after="150"/>
              <w:jc w:val="center"/>
              <w:rPr>
                <w:b/>
                <w:sz w:val="22"/>
                <w:szCs w:val="22"/>
              </w:rPr>
            </w:pPr>
            <w:r w:rsidRPr="006B4C1B">
              <w:rPr>
                <w:b/>
                <w:sz w:val="22"/>
                <w:szCs w:val="22"/>
              </w:rPr>
              <w:t>Наименование направления</w:t>
            </w:r>
          </w:p>
        </w:tc>
        <w:tc>
          <w:tcPr>
            <w:tcW w:w="1417" w:type="dxa"/>
          </w:tcPr>
          <w:p w:rsidR="00B43DA7" w:rsidRPr="006B4C1B" w:rsidRDefault="00B43DA7" w:rsidP="006B4C1B">
            <w:pPr>
              <w:pStyle w:val="default"/>
              <w:spacing w:after="150"/>
              <w:jc w:val="center"/>
              <w:rPr>
                <w:b/>
                <w:sz w:val="22"/>
                <w:szCs w:val="22"/>
              </w:rPr>
            </w:pPr>
            <w:r w:rsidRPr="006B4C1B">
              <w:rPr>
                <w:b/>
                <w:sz w:val="22"/>
                <w:szCs w:val="22"/>
              </w:rPr>
              <w:t>Количество голосов, шт.</w:t>
            </w:r>
          </w:p>
        </w:tc>
        <w:tc>
          <w:tcPr>
            <w:tcW w:w="1418" w:type="dxa"/>
          </w:tcPr>
          <w:p w:rsidR="00B43DA7" w:rsidRPr="006B4C1B" w:rsidRDefault="00B43DA7" w:rsidP="006B4C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B4C1B">
              <w:rPr>
                <w:rFonts w:ascii="Times New Roman" w:hAnsi="Times New Roman"/>
                <w:b/>
                <w:lang w:eastAsia="ru-RU"/>
              </w:rPr>
              <w:t>Процентное отношение,</w:t>
            </w:r>
          </w:p>
          <w:p w:rsidR="00B43DA7" w:rsidRPr="006B4C1B" w:rsidRDefault="00B43DA7" w:rsidP="006B4C1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B4C1B">
              <w:rPr>
                <w:rFonts w:ascii="Times New Roman" w:hAnsi="Times New Roman"/>
                <w:b/>
                <w:lang w:eastAsia="ru-RU"/>
              </w:rPr>
              <w:t>%</w:t>
            </w:r>
          </w:p>
        </w:tc>
      </w:tr>
      <w:tr w:rsidR="00B43DA7" w:rsidRPr="006B4C1B" w:rsidTr="006B4C1B">
        <w:tc>
          <w:tcPr>
            <w:tcW w:w="825" w:type="dxa"/>
          </w:tcPr>
          <w:p w:rsidR="00B43DA7" w:rsidRPr="006B4C1B" w:rsidRDefault="00B43DA7" w:rsidP="006B4C1B">
            <w:pPr>
              <w:pStyle w:val="default"/>
              <w:spacing w:after="150"/>
              <w:rPr>
                <w:sz w:val="22"/>
                <w:szCs w:val="22"/>
              </w:rPr>
            </w:pPr>
            <w:r w:rsidRPr="006B4C1B">
              <w:rPr>
                <w:sz w:val="22"/>
                <w:szCs w:val="22"/>
              </w:rPr>
              <w:t>1</w:t>
            </w:r>
          </w:p>
        </w:tc>
        <w:tc>
          <w:tcPr>
            <w:tcW w:w="6938" w:type="dxa"/>
          </w:tcPr>
          <w:p w:rsidR="00B43DA7" w:rsidRPr="006B4C1B" w:rsidRDefault="00B43DA7" w:rsidP="006B4C1B">
            <w:pPr>
              <w:pStyle w:val="default"/>
              <w:spacing w:after="150"/>
              <w:rPr>
                <w:sz w:val="22"/>
                <w:szCs w:val="22"/>
              </w:rPr>
            </w:pPr>
            <w:r w:rsidRPr="006B4C1B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Асфальтирование дорог, установка дорожных знаков</w:t>
            </w:r>
          </w:p>
        </w:tc>
        <w:tc>
          <w:tcPr>
            <w:tcW w:w="1417" w:type="dxa"/>
          </w:tcPr>
          <w:p w:rsidR="00B43DA7" w:rsidRPr="006B4C1B" w:rsidRDefault="00B43DA7" w:rsidP="006B4C1B">
            <w:pPr>
              <w:pStyle w:val="default"/>
              <w:spacing w:before="0" w:beforeAutospacing="0" w:after="150" w:afterAutospacing="0"/>
              <w:rPr>
                <w:sz w:val="22"/>
                <w:szCs w:val="22"/>
              </w:rPr>
            </w:pPr>
            <w:r w:rsidRPr="006B4C1B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B43DA7" w:rsidRPr="006B4C1B" w:rsidRDefault="00B43DA7" w:rsidP="006B4C1B">
            <w:pPr>
              <w:pStyle w:val="default"/>
              <w:spacing w:before="0" w:beforeAutospacing="0" w:after="150" w:afterAutospacing="0"/>
              <w:rPr>
                <w:sz w:val="22"/>
                <w:szCs w:val="22"/>
              </w:rPr>
            </w:pPr>
            <w:r w:rsidRPr="006B4C1B">
              <w:rPr>
                <w:sz w:val="22"/>
                <w:szCs w:val="22"/>
              </w:rPr>
              <w:t>6,3</w:t>
            </w:r>
          </w:p>
        </w:tc>
      </w:tr>
      <w:tr w:rsidR="00B43DA7" w:rsidRPr="006B4C1B" w:rsidTr="006B4C1B">
        <w:tc>
          <w:tcPr>
            <w:tcW w:w="825" w:type="dxa"/>
          </w:tcPr>
          <w:p w:rsidR="00B43DA7" w:rsidRPr="006B4C1B" w:rsidRDefault="00B43DA7" w:rsidP="006B4C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B4C1B">
              <w:rPr>
                <w:rFonts w:ascii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938" w:type="dxa"/>
          </w:tcPr>
          <w:p w:rsidR="00B43DA7" w:rsidRPr="006B4C1B" w:rsidRDefault="00B43DA7" w:rsidP="006B4C1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B4C1B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Установка детской площадки</w:t>
            </w:r>
          </w:p>
        </w:tc>
        <w:tc>
          <w:tcPr>
            <w:tcW w:w="1417" w:type="dxa"/>
          </w:tcPr>
          <w:p w:rsidR="00B43DA7" w:rsidRPr="007A773D" w:rsidRDefault="00B43DA7" w:rsidP="006B4C1B">
            <w:pPr>
              <w:pStyle w:val="default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1418" w:type="dxa"/>
          </w:tcPr>
          <w:p w:rsidR="00B43DA7" w:rsidRPr="006B4C1B" w:rsidRDefault="00B43DA7" w:rsidP="006B4C1B">
            <w:pPr>
              <w:pStyle w:val="default"/>
              <w:spacing w:before="0" w:beforeAutospacing="0" w:after="150" w:afterAutospacing="0"/>
              <w:rPr>
                <w:sz w:val="22"/>
                <w:szCs w:val="22"/>
              </w:rPr>
            </w:pPr>
            <w:r w:rsidRPr="006B4C1B">
              <w:rPr>
                <w:sz w:val="22"/>
                <w:szCs w:val="22"/>
              </w:rPr>
              <w:t>0</w:t>
            </w:r>
          </w:p>
        </w:tc>
      </w:tr>
      <w:tr w:rsidR="00B43DA7" w:rsidRPr="006B4C1B" w:rsidTr="006B4C1B">
        <w:tc>
          <w:tcPr>
            <w:tcW w:w="825" w:type="dxa"/>
          </w:tcPr>
          <w:p w:rsidR="00B43DA7" w:rsidRPr="006B4C1B" w:rsidRDefault="00B43DA7" w:rsidP="006B4C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B4C1B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6938" w:type="dxa"/>
          </w:tcPr>
          <w:p w:rsidR="00B43DA7" w:rsidRPr="006B4C1B" w:rsidRDefault="00B43DA7" w:rsidP="006B4C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B4C1B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Установка спортивной площадки</w:t>
            </w:r>
          </w:p>
        </w:tc>
        <w:tc>
          <w:tcPr>
            <w:tcW w:w="1417" w:type="dxa"/>
          </w:tcPr>
          <w:p w:rsidR="00B43DA7" w:rsidRPr="007A773D" w:rsidRDefault="00B43DA7" w:rsidP="006B4C1B">
            <w:pPr>
              <w:pStyle w:val="default"/>
              <w:spacing w:before="0" w:beforeAutospacing="0" w:after="150" w:afterAutospacing="0"/>
            </w:pPr>
            <w:r>
              <w:t>3</w:t>
            </w:r>
          </w:p>
        </w:tc>
        <w:tc>
          <w:tcPr>
            <w:tcW w:w="1418" w:type="dxa"/>
          </w:tcPr>
          <w:p w:rsidR="00B43DA7" w:rsidRPr="006B4C1B" w:rsidRDefault="00B43DA7" w:rsidP="006B4C1B">
            <w:pPr>
              <w:pStyle w:val="default"/>
              <w:spacing w:before="0" w:beforeAutospacing="0" w:after="150" w:afterAutospacing="0"/>
              <w:rPr>
                <w:sz w:val="22"/>
                <w:szCs w:val="22"/>
              </w:rPr>
            </w:pPr>
            <w:r w:rsidRPr="006B4C1B">
              <w:rPr>
                <w:sz w:val="22"/>
                <w:szCs w:val="22"/>
              </w:rPr>
              <w:t>3,7</w:t>
            </w:r>
          </w:p>
        </w:tc>
      </w:tr>
      <w:tr w:rsidR="00B43DA7" w:rsidRPr="006B4C1B" w:rsidTr="006B4C1B">
        <w:tc>
          <w:tcPr>
            <w:tcW w:w="825" w:type="dxa"/>
          </w:tcPr>
          <w:p w:rsidR="00B43DA7" w:rsidRPr="006B4C1B" w:rsidRDefault="00B43DA7" w:rsidP="006B4C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B4C1B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6938" w:type="dxa"/>
          </w:tcPr>
          <w:p w:rsidR="00B43DA7" w:rsidRPr="006B4C1B" w:rsidRDefault="00B43DA7" w:rsidP="006B4C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B4C1B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Освещение</w:t>
            </w:r>
          </w:p>
        </w:tc>
        <w:tc>
          <w:tcPr>
            <w:tcW w:w="1417" w:type="dxa"/>
          </w:tcPr>
          <w:p w:rsidR="00B43DA7" w:rsidRPr="007A773D" w:rsidRDefault="00B43DA7" w:rsidP="006B4C1B">
            <w:pPr>
              <w:pStyle w:val="default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1418" w:type="dxa"/>
          </w:tcPr>
          <w:p w:rsidR="00B43DA7" w:rsidRPr="006B4C1B" w:rsidRDefault="00B43DA7" w:rsidP="006B4C1B">
            <w:pPr>
              <w:pStyle w:val="default"/>
              <w:spacing w:before="0" w:beforeAutospacing="0" w:after="150" w:afterAutospacing="0"/>
              <w:rPr>
                <w:sz w:val="22"/>
                <w:szCs w:val="22"/>
              </w:rPr>
            </w:pPr>
            <w:r w:rsidRPr="006B4C1B">
              <w:rPr>
                <w:sz w:val="22"/>
                <w:szCs w:val="22"/>
              </w:rPr>
              <w:t>0</w:t>
            </w:r>
          </w:p>
        </w:tc>
      </w:tr>
      <w:tr w:rsidR="00B43DA7" w:rsidRPr="006B4C1B" w:rsidTr="006B4C1B">
        <w:tc>
          <w:tcPr>
            <w:tcW w:w="825" w:type="dxa"/>
          </w:tcPr>
          <w:p w:rsidR="00B43DA7" w:rsidRPr="006B4C1B" w:rsidRDefault="00B43DA7" w:rsidP="006B4C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B4C1B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6938" w:type="dxa"/>
          </w:tcPr>
          <w:p w:rsidR="00B43DA7" w:rsidRPr="006B4C1B" w:rsidRDefault="00B43DA7" w:rsidP="006B4C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B4C1B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Озеленение</w:t>
            </w:r>
          </w:p>
        </w:tc>
        <w:tc>
          <w:tcPr>
            <w:tcW w:w="1417" w:type="dxa"/>
          </w:tcPr>
          <w:p w:rsidR="00B43DA7" w:rsidRPr="007A773D" w:rsidRDefault="00B43DA7" w:rsidP="006B4C1B">
            <w:pPr>
              <w:pStyle w:val="default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1418" w:type="dxa"/>
          </w:tcPr>
          <w:p w:rsidR="00B43DA7" w:rsidRPr="006B4C1B" w:rsidRDefault="00B43DA7" w:rsidP="006B4C1B">
            <w:pPr>
              <w:pStyle w:val="default"/>
              <w:spacing w:before="0" w:beforeAutospacing="0" w:after="150" w:afterAutospacing="0"/>
              <w:rPr>
                <w:sz w:val="22"/>
                <w:szCs w:val="22"/>
              </w:rPr>
            </w:pPr>
            <w:r w:rsidRPr="006B4C1B">
              <w:rPr>
                <w:sz w:val="22"/>
                <w:szCs w:val="22"/>
              </w:rPr>
              <w:t>0</w:t>
            </w:r>
          </w:p>
        </w:tc>
      </w:tr>
      <w:tr w:rsidR="00B43DA7" w:rsidRPr="006B4C1B" w:rsidTr="006B4C1B">
        <w:tc>
          <w:tcPr>
            <w:tcW w:w="825" w:type="dxa"/>
          </w:tcPr>
          <w:p w:rsidR="00B43DA7" w:rsidRPr="006B4C1B" w:rsidRDefault="00B43DA7" w:rsidP="006B4C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B4C1B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6938" w:type="dxa"/>
          </w:tcPr>
          <w:p w:rsidR="00B43DA7" w:rsidRPr="006B4C1B" w:rsidRDefault="00B43DA7" w:rsidP="006B4C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B4C1B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Ограждение</w:t>
            </w:r>
          </w:p>
        </w:tc>
        <w:tc>
          <w:tcPr>
            <w:tcW w:w="1417" w:type="dxa"/>
          </w:tcPr>
          <w:p w:rsidR="00B43DA7" w:rsidRPr="007A773D" w:rsidRDefault="00B43DA7" w:rsidP="006B4C1B">
            <w:pPr>
              <w:pStyle w:val="default"/>
              <w:spacing w:before="0" w:beforeAutospacing="0" w:after="150" w:afterAutospacing="0"/>
            </w:pPr>
            <w:r>
              <w:t>72</w:t>
            </w:r>
          </w:p>
        </w:tc>
        <w:tc>
          <w:tcPr>
            <w:tcW w:w="1418" w:type="dxa"/>
          </w:tcPr>
          <w:p w:rsidR="00B43DA7" w:rsidRPr="006B4C1B" w:rsidRDefault="00B43DA7" w:rsidP="006B4C1B">
            <w:pPr>
              <w:pStyle w:val="default"/>
              <w:spacing w:before="0" w:beforeAutospacing="0" w:after="150" w:afterAutospacing="0"/>
              <w:rPr>
                <w:sz w:val="22"/>
                <w:szCs w:val="22"/>
              </w:rPr>
            </w:pPr>
            <w:r w:rsidRPr="006B4C1B">
              <w:rPr>
                <w:sz w:val="22"/>
                <w:szCs w:val="22"/>
              </w:rPr>
              <w:t>80</w:t>
            </w:r>
          </w:p>
        </w:tc>
      </w:tr>
      <w:tr w:rsidR="00B43DA7" w:rsidRPr="006B4C1B" w:rsidTr="006B4C1B">
        <w:tc>
          <w:tcPr>
            <w:tcW w:w="825" w:type="dxa"/>
          </w:tcPr>
          <w:p w:rsidR="00B43DA7" w:rsidRPr="006B4C1B" w:rsidRDefault="00B43DA7" w:rsidP="006B4C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B4C1B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6938" w:type="dxa"/>
          </w:tcPr>
          <w:p w:rsidR="00B43DA7" w:rsidRPr="006B4C1B" w:rsidRDefault="00B43DA7" w:rsidP="006B4C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B4C1B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Установка беседок</w:t>
            </w:r>
          </w:p>
        </w:tc>
        <w:tc>
          <w:tcPr>
            <w:tcW w:w="1417" w:type="dxa"/>
          </w:tcPr>
          <w:p w:rsidR="00B43DA7" w:rsidRPr="007A773D" w:rsidRDefault="00B43DA7" w:rsidP="006B4C1B">
            <w:pPr>
              <w:pStyle w:val="default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1418" w:type="dxa"/>
          </w:tcPr>
          <w:p w:rsidR="00B43DA7" w:rsidRPr="006B4C1B" w:rsidRDefault="00B43DA7" w:rsidP="006B4C1B">
            <w:pPr>
              <w:pStyle w:val="default"/>
              <w:spacing w:before="0" w:beforeAutospacing="0" w:after="150" w:afterAutospacing="0"/>
              <w:rPr>
                <w:sz w:val="22"/>
                <w:szCs w:val="22"/>
              </w:rPr>
            </w:pPr>
            <w:r w:rsidRPr="006B4C1B">
              <w:rPr>
                <w:sz w:val="22"/>
                <w:szCs w:val="22"/>
              </w:rPr>
              <w:t>0</w:t>
            </w:r>
          </w:p>
        </w:tc>
      </w:tr>
      <w:tr w:rsidR="00B43DA7" w:rsidRPr="006B4C1B" w:rsidTr="006B4C1B">
        <w:tc>
          <w:tcPr>
            <w:tcW w:w="825" w:type="dxa"/>
          </w:tcPr>
          <w:p w:rsidR="00B43DA7" w:rsidRPr="006B4C1B" w:rsidRDefault="00B43DA7" w:rsidP="006B4C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  <w:p w:rsidR="00B43DA7" w:rsidRPr="006B4C1B" w:rsidRDefault="00B43DA7" w:rsidP="006B4C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B4C1B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6938" w:type="dxa"/>
          </w:tcPr>
          <w:p w:rsidR="00B43DA7" w:rsidRPr="006B4C1B" w:rsidRDefault="00B43DA7" w:rsidP="006B4C1B">
            <w:pPr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B4C1B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Свой вариант ответа________________________________</w:t>
            </w:r>
          </w:p>
          <w:p w:rsidR="00B43DA7" w:rsidRPr="006B4C1B" w:rsidRDefault="00B43DA7" w:rsidP="006B4C1B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</w:tcPr>
          <w:p w:rsidR="00B43DA7" w:rsidRPr="007A773D" w:rsidRDefault="00B43DA7" w:rsidP="006B4C1B">
            <w:pPr>
              <w:pStyle w:val="default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1418" w:type="dxa"/>
          </w:tcPr>
          <w:p w:rsidR="00B43DA7" w:rsidRPr="006B4C1B" w:rsidRDefault="00B43DA7" w:rsidP="006B4C1B">
            <w:pPr>
              <w:pStyle w:val="default"/>
              <w:spacing w:before="0" w:beforeAutospacing="0" w:after="150" w:afterAutospacing="0"/>
              <w:rPr>
                <w:rFonts w:ascii="Arial" w:hAnsi="Arial" w:cs="Arial"/>
                <w:sz w:val="22"/>
                <w:szCs w:val="22"/>
              </w:rPr>
            </w:pPr>
            <w:r w:rsidRPr="006B4C1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B43DA7" w:rsidRPr="006B4C1B" w:rsidTr="006B4C1B">
        <w:trPr>
          <w:trHeight w:val="253"/>
        </w:trPr>
        <w:tc>
          <w:tcPr>
            <w:tcW w:w="825" w:type="dxa"/>
          </w:tcPr>
          <w:p w:rsidR="00B43DA7" w:rsidRPr="006B4C1B" w:rsidRDefault="00B43DA7" w:rsidP="006B4C1B">
            <w:pPr>
              <w:shd w:val="clear" w:color="auto" w:fill="FFFFFF"/>
              <w:spacing w:after="0" w:line="240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6B4C1B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6938" w:type="dxa"/>
          </w:tcPr>
          <w:p w:rsidR="00B43DA7" w:rsidRPr="006B4C1B" w:rsidRDefault="00B43DA7" w:rsidP="006B4C1B">
            <w:pPr>
              <w:shd w:val="clear" w:color="auto" w:fill="FFFFFF"/>
              <w:spacing w:after="0" w:line="240" w:lineRule="auto"/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</w:pPr>
            <w:r w:rsidRPr="006B4C1B">
              <w:rPr>
                <w:rFonts w:ascii="yandex-sans" w:hAnsi="yandex-sans"/>
                <w:b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1417" w:type="dxa"/>
          </w:tcPr>
          <w:p w:rsidR="00B43DA7" w:rsidRPr="006B4C1B" w:rsidRDefault="00B43DA7" w:rsidP="006B4C1B">
            <w:pPr>
              <w:pStyle w:val="default"/>
              <w:spacing w:before="0" w:beforeAutospacing="0" w:after="150" w:afterAutospacing="0"/>
              <w:rPr>
                <w:b/>
              </w:rPr>
            </w:pPr>
            <w:r w:rsidRPr="006B4C1B">
              <w:rPr>
                <w:b/>
              </w:rPr>
              <w:t>80</w:t>
            </w:r>
          </w:p>
        </w:tc>
        <w:tc>
          <w:tcPr>
            <w:tcW w:w="1418" w:type="dxa"/>
          </w:tcPr>
          <w:p w:rsidR="00B43DA7" w:rsidRPr="00C43BAB" w:rsidRDefault="00B43DA7" w:rsidP="006B4C1B">
            <w:pPr>
              <w:pStyle w:val="default"/>
              <w:spacing w:before="0" w:beforeAutospacing="0" w:after="150" w:afterAutospacing="0"/>
              <w:rPr>
                <w:b/>
                <w:sz w:val="22"/>
                <w:szCs w:val="22"/>
              </w:rPr>
            </w:pPr>
            <w:r w:rsidRPr="00C43BAB">
              <w:rPr>
                <w:b/>
                <w:sz w:val="22"/>
                <w:szCs w:val="22"/>
              </w:rPr>
              <w:t>100</w:t>
            </w:r>
          </w:p>
        </w:tc>
      </w:tr>
    </w:tbl>
    <w:p w:rsidR="00B43DA7" w:rsidRDefault="00B43DA7" w:rsidP="00D27DFC">
      <w:pPr>
        <w:pStyle w:val="default"/>
        <w:shd w:val="clear" w:color="auto" w:fill="FFFFFF"/>
        <w:spacing w:before="0" w:beforeAutospacing="0" w:after="150" w:afterAutospacing="0"/>
        <w:rPr>
          <w:rFonts w:ascii="Arial" w:hAnsi="Arial" w:cs="Arial"/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5"/>
        <w:gridCol w:w="6938"/>
        <w:gridCol w:w="1417"/>
        <w:gridCol w:w="1418"/>
      </w:tblGrid>
      <w:tr w:rsidR="00B43DA7" w:rsidRPr="006B4C1B" w:rsidTr="00F51D43">
        <w:trPr>
          <w:trHeight w:val="365"/>
        </w:trPr>
        <w:tc>
          <w:tcPr>
            <w:tcW w:w="10598" w:type="dxa"/>
            <w:gridSpan w:val="4"/>
          </w:tcPr>
          <w:p w:rsidR="00B43DA7" w:rsidRPr="00F51D43" w:rsidRDefault="00B43DA7" w:rsidP="00F51D4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F51D43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5.Просим Вас высказать готовность принять участие в софинансировании выбранного Вами направления по Программе. Просим указать, какую сумму Вы готовы внести:</w:t>
            </w:r>
          </w:p>
        </w:tc>
      </w:tr>
      <w:tr w:rsidR="00B43DA7" w:rsidRPr="006B4C1B" w:rsidTr="00F51D43">
        <w:trPr>
          <w:trHeight w:val="815"/>
        </w:trPr>
        <w:tc>
          <w:tcPr>
            <w:tcW w:w="825" w:type="dxa"/>
          </w:tcPr>
          <w:p w:rsidR="00B43DA7" w:rsidRPr="006B4C1B" w:rsidRDefault="00B43DA7" w:rsidP="00F51D43">
            <w:pPr>
              <w:pStyle w:val="default"/>
              <w:spacing w:after="150"/>
              <w:jc w:val="center"/>
              <w:rPr>
                <w:b/>
                <w:sz w:val="22"/>
                <w:szCs w:val="22"/>
              </w:rPr>
            </w:pPr>
            <w:r w:rsidRPr="006B4C1B">
              <w:rPr>
                <w:b/>
                <w:sz w:val="22"/>
                <w:szCs w:val="22"/>
              </w:rPr>
              <w:t>№п/п</w:t>
            </w:r>
          </w:p>
        </w:tc>
        <w:tc>
          <w:tcPr>
            <w:tcW w:w="6938" w:type="dxa"/>
          </w:tcPr>
          <w:p w:rsidR="00B43DA7" w:rsidRPr="00F51D43" w:rsidRDefault="00B43DA7" w:rsidP="00F51D43">
            <w:pPr>
              <w:pStyle w:val="default"/>
              <w:spacing w:after="150"/>
              <w:jc w:val="center"/>
              <w:rPr>
                <w:b/>
              </w:rPr>
            </w:pPr>
            <w:r w:rsidRPr="00F51D43">
              <w:rPr>
                <w:b/>
              </w:rPr>
              <w:t>сумма</w:t>
            </w:r>
          </w:p>
        </w:tc>
        <w:tc>
          <w:tcPr>
            <w:tcW w:w="1417" w:type="dxa"/>
          </w:tcPr>
          <w:p w:rsidR="00B43DA7" w:rsidRPr="006B4C1B" w:rsidRDefault="00B43DA7" w:rsidP="00F51D43">
            <w:pPr>
              <w:pStyle w:val="default"/>
              <w:spacing w:after="150"/>
              <w:jc w:val="center"/>
              <w:rPr>
                <w:b/>
                <w:sz w:val="22"/>
                <w:szCs w:val="22"/>
              </w:rPr>
            </w:pPr>
            <w:r w:rsidRPr="006B4C1B">
              <w:rPr>
                <w:b/>
                <w:sz w:val="22"/>
                <w:szCs w:val="22"/>
              </w:rPr>
              <w:t>Количество голосов, шт.</w:t>
            </w:r>
          </w:p>
        </w:tc>
        <w:tc>
          <w:tcPr>
            <w:tcW w:w="1418" w:type="dxa"/>
          </w:tcPr>
          <w:p w:rsidR="00B43DA7" w:rsidRPr="006B4C1B" w:rsidRDefault="00B43DA7" w:rsidP="00F51D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B4C1B">
              <w:rPr>
                <w:rFonts w:ascii="Times New Roman" w:hAnsi="Times New Roman"/>
                <w:b/>
                <w:lang w:eastAsia="ru-RU"/>
              </w:rPr>
              <w:t>Процентное отношение,</w:t>
            </w:r>
          </w:p>
          <w:p w:rsidR="00B43DA7" w:rsidRPr="006B4C1B" w:rsidRDefault="00B43DA7" w:rsidP="00F51D4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6B4C1B">
              <w:rPr>
                <w:rFonts w:ascii="Times New Roman" w:hAnsi="Times New Roman"/>
                <w:b/>
                <w:lang w:eastAsia="ru-RU"/>
              </w:rPr>
              <w:t>%</w:t>
            </w:r>
          </w:p>
        </w:tc>
      </w:tr>
      <w:tr w:rsidR="00B43DA7" w:rsidRPr="006B4C1B" w:rsidTr="00F51D43">
        <w:tc>
          <w:tcPr>
            <w:tcW w:w="825" w:type="dxa"/>
          </w:tcPr>
          <w:p w:rsidR="00B43DA7" w:rsidRPr="006B4C1B" w:rsidRDefault="00B43DA7" w:rsidP="00F51D43">
            <w:pPr>
              <w:pStyle w:val="default"/>
              <w:spacing w:after="150"/>
              <w:rPr>
                <w:sz w:val="22"/>
                <w:szCs w:val="22"/>
              </w:rPr>
            </w:pPr>
            <w:r w:rsidRPr="006B4C1B">
              <w:rPr>
                <w:sz w:val="22"/>
                <w:szCs w:val="22"/>
              </w:rPr>
              <w:t>1</w:t>
            </w:r>
          </w:p>
        </w:tc>
        <w:tc>
          <w:tcPr>
            <w:tcW w:w="6938" w:type="dxa"/>
          </w:tcPr>
          <w:p w:rsidR="00B43DA7" w:rsidRPr="006B4C1B" w:rsidRDefault="00B43DA7" w:rsidP="00F51D43">
            <w:pPr>
              <w:pStyle w:val="default"/>
              <w:spacing w:after="150"/>
              <w:rPr>
                <w:sz w:val="22"/>
                <w:szCs w:val="22"/>
              </w:rPr>
            </w:pPr>
            <w:r>
              <w:t>100 руб.</w:t>
            </w:r>
          </w:p>
        </w:tc>
        <w:tc>
          <w:tcPr>
            <w:tcW w:w="1417" w:type="dxa"/>
          </w:tcPr>
          <w:p w:rsidR="00B43DA7" w:rsidRPr="006B4C1B" w:rsidRDefault="00B43DA7" w:rsidP="00F51D43">
            <w:pPr>
              <w:pStyle w:val="default"/>
              <w:spacing w:before="0" w:beforeAutospacing="0" w:after="15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B43DA7" w:rsidRPr="006B4C1B" w:rsidRDefault="00B43DA7" w:rsidP="00F51D43">
            <w:pPr>
              <w:pStyle w:val="default"/>
              <w:spacing w:before="0" w:beforeAutospacing="0" w:after="15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</w:tr>
      <w:tr w:rsidR="00B43DA7" w:rsidRPr="006B4C1B" w:rsidTr="00F51D43">
        <w:tc>
          <w:tcPr>
            <w:tcW w:w="825" w:type="dxa"/>
          </w:tcPr>
          <w:p w:rsidR="00B43DA7" w:rsidRPr="006B4C1B" w:rsidRDefault="00B43DA7" w:rsidP="00F51D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6B4C1B">
              <w:rPr>
                <w:rFonts w:ascii="Times New Roman" w:hAnsi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6938" w:type="dxa"/>
          </w:tcPr>
          <w:p w:rsidR="00B43DA7" w:rsidRPr="00F51D43" w:rsidRDefault="00B43DA7" w:rsidP="00F51D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D43">
              <w:rPr>
                <w:rFonts w:ascii="Times New Roman" w:hAnsi="Times New Roman"/>
                <w:sz w:val="24"/>
                <w:szCs w:val="24"/>
              </w:rPr>
              <w:t>200 руб.</w:t>
            </w:r>
          </w:p>
        </w:tc>
        <w:tc>
          <w:tcPr>
            <w:tcW w:w="1417" w:type="dxa"/>
          </w:tcPr>
          <w:p w:rsidR="00B43DA7" w:rsidRPr="007A773D" w:rsidRDefault="00B43DA7" w:rsidP="00F51D43">
            <w:pPr>
              <w:pStyle w:val="default"/>
              <w:spacing w:before="0" w:beforeAutospacing="0" w:after="150" w:afterAutospacing="0"/>
            </w:pPr>
            <w:r>
              <w:t>10</w:t>
            </w:r>
          </w:p>
        </w:tc>
        <w:tc>
          <w:tcPr>
            <w:tcW w:w="1418" w:type="dxa"/>
          </w:tcPr>
          <w:p w:rsidR="00B43DA7" w:rsidRPr="006B4C1B" w:rsidRDefault="00B43DA7" w:rsidP="00F51D43">
            <w:pPr>
              <w:pStyle w:val="default"/>
              <w:spacing w:before="0" w:beforeAutospacing="0" w:after="15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</w:tr>
      <w:tr w:rsidR="00B43DA7" w:rsidRPr="006B4C1B" w:rsidTr="00F51D43">
        <w:tc>
          <w:tcPr>
            <w:tcW w:w="825" w:type="dxa"/>
          </w:tcPr>
          <w:p w:rsidR="00B43DA7" w:rsidRPr="006B4C1B" w:rsidRDefault="00B43DA7" w:rsidP="00F51D4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B4C1B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6938" w:type="dxa"/>
          </w:tcPr>
          <w:p w:rsidR="00B43DA7" w:rsidRPr="00F51D43" w:rsidRDefault="00B43DA7" w:rsidP="00F51D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51D43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</w:tc>
        <w:tc>
          <w:tcPr>
            <w:tcW w:w="1417" w:type="dxa"/>
          </w:tcPr>
          <w:p w:rsidR="00B43DA7" w:rsidRPr="007A773D" w:rsidRDefault="00B43DA7" w:rsidP="00F51D43">
            <w:pPr>
              <w:pStyle w:val="default"/>
              <w:spacing w:before="0" w:beforeAutospacing="0" w:after="150" w:afterAutospacing="0"/>
            </w:pPr>
            <w:r>
              <w:t>68</w:t>
            </w:r>
          </w:p>
        </w:tc>
        <w:tc>
          <w:tcPr>
            <w:tcW w:w="1418" w:type="dxa"/>
          </w:tcPr>
          <w:p w:rsidR="00B43DA7" w:rsidRPr="006B4C1B" w:rsidRDefault="00B43DA7" w:rsidP="00F51D43">
            <w:pPr>
              <w:pStyle w:val="default"/>
              <w:spacing w:before="0" w:beforeAutospacing="0" w:after="15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B43DA7" w:rsidRPr="006B4C1B" w:rsidTr="00F51D43">
        <w:tc>
          <w:tcPr>
            <w:tcW w:w="825" w:type="dxa"/>
          </w:tcPr>
          <w:p w:rsidR="00B43DA7" w:rsidRPr="006B4C1B" w:rsidRDefault="00B43DA7" w:rsidP="00F51D43">
            <w:pPr>
              <w:shd w:val="clear" w:color="auto" w:fill="FFFFFF"/>
              <w:spacing w:after="0" w:line="240" w:lineRule="auto"/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</w:pPr>
            <w:r w:rsidRPr="006B4C1B">
              <w:rPr>
                <w:rFonts w:ascii="yandex-sans" w:hAnsi="yandex-sans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6938" w:type="dxa"/>
          </w:tcPr>
          <w:p w:rsidR="00B43DA7" w:rsidRPr="00F51D43" w:rsidRDefault="00B43DA7" w:rsidP="00F51D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4C1B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F51D43">
              <w:rPr>
                <w:rFonts w:ascii="Times New Roman" w:hAnsi="Times New Roman"/>
                <w:sz w:val="24"/>
                <w:szCs w:val="24"/>
              </w:rPr>
              <w:t>укажите свою сумму</w:t>
            </w:r>
          </w:p>
        </w:tc>
        <w:tc>
          <w:tcPr>
            <w:tcW w:w="1417" w:type="dxa"/>
          </w:tcPr>
          <w:p w:rsidR="00B43DA7" w:rsidRPr="007A773D" w:rsidRDefault="00B43DA7" w:rsidP="00F51D43">
            <w:pPr>
              <w:pStyle w:val="default"/>
              <w:spacing w:before="0" w:beforeAutospacing="0" w:after="150" w:afterAutospacing="0"/>
            </w:pPr>
            <w:r>
              <w:t>0</w:t>
            </w:r>
          </w:p>
        </w:tc>
        <w:tc>
          <w:tcPr>
            <w:tcW w:w="1418" w:type="dxa"/>
          </w:tcPr>
          <w:p w:rsidR="00B43DA7" w:rsidRPr="006B4C1B" w:rsidRDefault="00B43DA7" w:rsidP="00F51D43">
            <w:pPr>
              <w:pStyle w:val="default"/>
              <w:spacing w:before="0" w:beforeAutospacing="0" w:after="15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B43DA7" w:rsidRPr="00867C46" w:rsidRDefault="00B43DA7" w:rsidP="00D27DFC">
      <w:pPr>
        <w:pStyle w:val="default"/>
        <w:shd w:val="clear" w:color="auto" w:fill="FFFFFF"/>
        <w:spacing w:before="0" w:beforeAutospacing="0" w:after="150" w:afterAutospacing="0"/>
        <w:rPr>
          <w:rFonts w:ascii="Arial" w:hAnsi="Arial" w:cs="Arial"/>
          <w:b/>
          <w:sz w:val="22"/>
          <w:szCs w:val="22"/>
        </w:rPr>
      </w:pPr>
    </w:p>
    <w:p w:rsidR="00B43DA7" w:rsidRPr="00867C46" w:rsidRDefault="00B43DA7" w:rsidP="00F67FE1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67C46">
        <w:rPr>
          <w:b/>
          <w:bCs/>
          <w:sz w:val="28"/>
          <w:szCs w:val="28"/>
        </w:rPr>
        <w:t>Вывод: </w:t>
      </w:r>
      <w:r w:rsidRPr="00867C46">
        <w:rPr>
          <w:sz w:val="28"/>
          <w:szCs w:val="28"/>
        </w:rPr>
        <w:t xml:space="preserve">Основная часть жителей с. Козиха выбрала  направление  «Содержание мест захоронения» с проведением мероприятий связанных с ограждением. </w:t>
      </w:r>
    </w:p>
    <w:p w:rsidR="00B43DA7" w:rsidRPr="00867C46" w:rsidRDefault="00B43DA7" w:rsidP="00F67FE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867C46">
        <w:rPr>
          <w:sz w:val="28"/>
          <w:szCs w:val="28"/>
        </w:rPr>
        <w:t>Итоги анкетирования</w:t>
      </w:r>
      <w:r>
        <w:rPr>
          <w:sz w:val="28"/>
          <w:szCs w:val="28"/>
        </w:rPr>
        <w:t xml:space="preserve"> будут учтены при подаче заявки </w:t>
      </w:r>
      <w:r w:rsidRPr="00867C46">
        <w:rPr>
          <w:sz w:val="28"/>
          <w:szCs w:val="28"/>
        </w:rPr>
        <w:t xml:space="preserve"> для участия в конкурсном отборе проектов</w:t>
      </w:r>
      <w:r w:rsidRPr="00867C46">
        <w:t xml:space="preserve"> </w:t>
      </w:r>
      <w:r w:rsidRPr="00867C46">
        <w:rPr>
          <w:sz w:val="28"/>
          <w:szCs w:val="28"/>
        </w:rPr>
        <w:t>развития территорий муниципальных образований Новосибирской области, основанных на местных инициативах.</w:t>
      </w:r>
    </w:p>
    <w:p w:rsidR="00B43DA7" w:rsidRPr="00867C46" w:rsidRDefault="00B43DA7" w:rsidP="00F67FE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867C46">
        <w:rPr>
          <w:sz w:val="28"/>
          <w:szCs w:val="28"/>
        </w:rPr>
        <w:t> </w:t>
      </w:r>
    </w:p>
    <w:p w:rsidR="00B43DA7" w:rsidRPr="00867C46" w:rsidRDefault="00B43DA7" w:rsidP="00F67FE1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43DA7" w:rsidRPr="00867C46" w:rsidRDefault="00B43DA7" w:rsidP="00F67FE1">
      <w:pPr>
        <w:pStyle w:val="NormalWeb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867C46">
        <w:rPr>
          <w:sz w:val="28"/>
          <w:szCs w:val="28"/>
        </w:rPr>
        <w:t>Справку подготовила</w:t>
      </w:r>
      <w:r>
        <w:rPr>
          <w:sz w:val="28"/>
          <w:szCs w:val="28"/>
        </w:rPr>
        <w:t>:</w:t>
      </w:r>
    </w:p>
    <w:p w:rsidR="00B43DA7" w:rsidRPr="00867C46" w:rsidRDefault="00B43DA7" w:rsidP="00F67FE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2"/>
          <w:szCs w:val="22"/>
        </w:rPr>
      </w:pPr>
      <w:r w:rsidRPr="00867C46">
        <w:rPr>
          <w:sz w:val="28"/>
          <w:szCs w:val="28"/>
        </w:rPr>
        <w:t>делопроизводитель администрации Козихинского сельсовета Ордынского района Новосибирской области  О.С.Терехова.</w:t>
      </w:r>
    </w:p>
    <w:p w:rsidR="00B43DA7" w:rsidRPr="00D27DFC" w:rsidRDefault="00B43DA7" w:rsidP="00B875F9">
      <w:pPr>
        <w:rPr>
          <w:rFonts w:ascii="Arial" w:hAnsi="Arial" w:cs="Arial"/>
          <w:bCs/>
          <w:color w:val="404040"/>
          <w:sz w:val="28"/>
          <w:szCs w:val="28"/>
          <w:shd w:val="clear" w:color="auto" w:fill="FFFFFF"/>
        </w:rPr>
      </w:pPr>
    </w:p>
    <w:sectPr w:rsidR="00B43DA7" w:rsidRPr="00D27DFC" w:rsidSect="000F010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75F9"/>
    <w:rsid w:val="000F010C"/>
    <w:rsid w:val="000F460A"/>
    <w:rsid w:val="0017710D"/>
    <w:rsid w:val="00233B2C"/>
    <w:rsid w:val="00386411"/>
    <w:rsid w:val="0048554C"/>
    <w:rsid w:val="00634D47"/>
    <w:rsid w:val="006A2AC0"/>
    <w:rsid w:val="006B4C1B"/>
    <w:rsid w:val="007A773D"/>
    <w:rsid w:val="00867C46"/>
    <w:rsid w:val="00947FB7"/>
    <w:rsid w:val="00B43DA7"/>
    <w:rsid w:val="00B875F9"/>
    <w:rsid w:val="00C43BAB"/>
    <w:rsid w:val="00D1798C"/>
    <w:rsid w:val="00D27DFC"/>
    <w:rsid w:val="00D42B7E"/>
    <w:rsid w:val="00F51D43"/>
    <w:rsid w:val="00F67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B2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uiPriority w:val="99"/>
    <w:rsid w:val="00D27D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D27D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67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20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557</Words>
  <Characters>3181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Пользователь Windows</cp:lastModifiedBy>
  <cp:revision>5</cp:revision>
  <dcterms:created xsi:type="dcterms:W3CDTF">2020-10-20T13:55:00Z</dcterms:created>
  <dcterms:modified xsi:type="dcterms:W3CDTF">2020-10-21T02:47:00Z</dcterms:modified>
</cp:coreProperties>
</file>